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813"/>
        <w:gridCol w:w="1814"/>
        <w:gridCol w:w="1813"/>
        <w:gridCol w:w="1814"/>
        <w:gridCol w:w="1218"/>
        <w:gridCol w:w="2409"/>
      </w:tblGrid>
      <w:tr w:rsidR="005B5C6F" w:rsidRPr="000B7545" w14:paraId="4454027F" w14:textId="77777777" w:rsidTr="00E82072">
        <w:tc>
          <w:tcPr>
            <w:tcW w:w="10881" w:type="dxa"/>
            <w:gridSpan w:val="6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  <w:shd w:val="clear" w:color="auto" w:fill="003062"/>
          </w:tcPr>
          <w:p w14:paraId="6EE0E23C" w14:textId="1A81541C" w:rsidR="005B5C6F" w:rsidRPr="000B7545" w:rsidRDefault="00926792" w:rsidP="003D4A48">
            <w:pPr>
              <w:spacing w:beforeLines="20" w:before="48" w:afterLines="20" w:after="48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Step</w:t>
            </w:r>
            <w:r w:rsidR="005B5C6F" w:rsidRPr="000B7545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 </w:t>
            </w:r>
            <w:r w:rsidR="00C6193E">
              <w:rPr>
                <w:rFonts w:ascii="Arial" w:hAnsi="Arial" w:cs="Arial"/>
                <w:b/>
                <w:color w:val="FFFFFF"/>
                <w:sz w:val="18"/>
                <w:szCs w:val="18"/>
              </w:rPr>
              <w:t>1</w:t>
            </w:r>
            <w:r w:rsidR="005B5C6F" w:rsidRPr="000B7545">
              <w:rPr>
                <w:rFonts w:ascii="Arial" w:hAnsi="Arial" w:cs="Arial"/>
                <w:b/>
                <w:color w:val="FFFFFF"/>
                <w:sz w:val="18"/>
                <w:szCs w:val="18"/>
              </w:rPr>
              <w:t>: Person Taking the Call</w:t>
            </w:r>
          </w:p>
        </w:tc>
      </w:tr>
      <w:tr w:rsidR="00CD1C74" w:rsidRPr="007F5786" w14:paraId="41AB487A" w14:textId="77777777" w:rsidTr="007F5786">
        <w:tc>
          <w:tcPr>
            <w:tcW w:w="1813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14:paraId="65F08EC9" w14:textId="77777777" w:rsidR="00CD1C74" w:rsidRPr="007F5786" w:rsidRDefault="00CD1C74" w:rsidP="007F5786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7F5786">
              <w:rPr>
                <w:rFonts w:ascii="Arial" w:hAnsi="Arial" w:cs="Arial"/>
                <w:sz w:val="18"/>
                <w:szCs w:val="18"/>
              </w:rPr>
              <w:t>Date:</w:t>
            </w:r>
          </w:p>
        </w:tc>
        <w:tc>
          <w:tcPr>
            <w:tcW w:w="1814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14:paraId="58A2AE41" w14:textId="2AC2C92F" w:rsidR="00CD1C74" w:rsidRPr="007F5786" w:rsidRDefault="007F5786" w:rsidP="007F5786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7F57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date]"/>
                  </w:textInput>
                </w:ffData>
              </w:fldChar>
            </w:r>
            <w:r w:rsidRPr="007F578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F5786">
              <w:rPr>
                <w:rFonts w:ascii="Arial" w:hAnsi="Arial" w:cs="Arial"/>
                <w:sz w:val="18"/>
                <w:szCs w:val="18"/>
              </w:rPr>
            </w:r>
            <w:r w:rsidRPr="007F57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0" w:name="_GoBack"/>
            <w:r w:rsidR="00A86B95">
              <w:rPr>
                <w:rFonts w:ascii="Arial" w:hAnsi="Arial" w:cs="Arial"/>
                <w:noProof/>
                <w:sz w:val="18"/>
                <w:szCs w:val="18"/>
              </w:rPr>
              <w:t>[enter date]</w:t>
            </w:r>
            <w:bookmarkEnd w:id="0"/>
            <w:r w:rsidRPr="007F578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13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14:paraId="7403C967" w14:textId="77777777" w:rsidR="00CD1C74" w:rsidRPr="007F5786" w:rsidRDefault="00CD1C74" w:rsidP="007F5786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7F5786">
              <w:rPr>
                <w:rFonts w:ascii="Arial" w:hAnsi="Arial" w:cs="Arial"/>
                <w:sz w:val="18"/>
                <w:szCs w:val="18"/>
              </w:rPr>
              <w:t>Brokerage Firm:</w:t>
            </w:r>
          </w:p>
        </w:tc>
        <w:tc>
          <w:tcPr>
            <w:tcW w:w="1814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14:paraId="505273CC" w14:textId="3DCD2539" w:rsidR="00CD1C74" w:rsidRPr="007F5786" w:rsidRDefault="007F5786" w:rsidP="007F5786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7F57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Broker co name]"/>
                  </w:textInput>
                </w:ffData>
              </w:fldChar>
            </w:r>
            <w:r w:rsidRPr="007F578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F5786">
              <w:rPr>
                <w:rFonts w:ascii="Arial" w:hAnsi="Arial" w:cs="Arial"/>
                <w:sz w:val="18"/>
                <w:szCs w:val="18"/>
              </w:rPr>
            </w:r>
            <w:r w:rsidRPr="007F57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86B95">
              <w:rPr>
                <w:rFonts w:ascii="Arial" w:hAnsi="Arial" w:cs="Arial"/>
                <w:noProof/>
                <w:sz w:val="18"/>
                <w:szCs w:val="18"/>
              </w:rPr>
              <w:t>[Broker co name]</w:t>
            </w:r>
            <w:r w:rsidRPr="007F578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18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14:paraId="06312ADC" w14:textId="77777777" w:rsidR="00CD1C74" w:rsidRPr="007F5786" w:rsidRDefault="00CD1C74" w:rsidP="007F5786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7F5786">
              <w:rPr>
                <w:rFonts w:ascii="Arial" w:hAnsi="Arial" w:cs="Arial"/>
                <w:sz w:val="18"/>
                <w:szCs w:val="18"/>
              </w:rPr>
              <w:t>Entered by:</w:t>
            </w:r>
          </w:p>
        </w:tc>
        <w:tc>
          <w:tcPr>
            <w:tcW w:w="2409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14:paraId="2745F3EB" w14:textId="33D49106" w:rsidR="00CD1C74" w:rsidRPr="007F5786" w:rsidRDefault="007F5786" w:rsidP="007F5786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7F57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Broker staff member]"/>
                  </w:textInput>
                </w:ffData>
              </w:fldChar>
            </w:r>
            <w:r w:rsidRPr="007F578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F5786">
              <w:rPr>
                <w:rFonts w:ascii="Arial" w:hAnsi="Arial" w:cs="Arial"/>
                <w:sz w:val="18"/>
                <w:szCs w:val="18"/>
              </w:rPr>
            </w:r>
            <w:r w:rsidRPr="007F57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86B95">
              <w:rPr>
                <w:rFonts w:ascii="Arial" w:hAnsi="Arial" w:cs="Arial"/>
                <w:noProof/>
                <w:sz w:val="18"/>
                <w:szCs w:val="18"/>
              </w:rPr>
              <w:t>[Broker staff member]</w:t>
            </w:r>
            <w:r w:rsidRPr="007F578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63083C72" w14:textId="77777777" w:rsidR="005B5C6F" w:rsidRPr="00CD1C74" w:rsidRDefault="005B5C6F" w:rsidP="007A688B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027"/>
        <w:gridCol w:w="471"/>
        <w:gridCol w:w="472"/>
        <w:gridCol w:w="471"/>
        <w:gridCol w:w="472"/>
        <w:gridCol w:w="472"/>
        <w:gridCol w:w="471"/>
        <w:gridCol w:w="472"/>
        <w:gridCol w:w="472"/>
        <w:gridCol w:w="471"/>
        <w:gridCol w:w="472"/>
        <w:gridCol w:w="471"/>
        <w:gridCol w:w="94"/>
        <w:gridCol w:w="378"/>
        <w:gridCol w:w="472"/>
        <w:gridCol w:w="471"/>
        <w:gridCol w:w="472"/>
        <w:gridCol w:w="472"/>
        <w:gridCol w:w="471"/>
        <w:gridCol w:w="472"/>
        <w:gridCol w:w="365"/>
      </w:tblGrid>
      <w:tr w:rsidR="005B5C6F" w:rsidRPr="000B7545" w14:paraId="03585A14" w14:textId="77777777" w:rsidTr="00E82072">
        <w:tc>
          <w:tcPr>
            <w:tcW w:w="10881" w:type="dxa"/>
            <w:gridSpan w:val="21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  <w:shd w:val="clear" w:color="auto" w:fill="003062"/>
          </w:tcPr>
          <w:p w14:paraId="4E03D03C" w14:textId="364875D7" w:rsidR="005B5C6F" w:rsidRPr="000B7545" w:rsidRDefault="00926792" w:rsidP="003D4A48">
            <w:pPr>
              <w:spacing w:beforeLines="20" w:before="48" w:afterLines="20" w:after="48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Step</w:t>
            </w:r>
            <w:r w:rsidR="005B5C6F" w:rsidRPr="000B7545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 </w:t>
            </w:r>
            <w:r w:rsidR="00C6193E">
              <w:rPr>
                <w:rFonts w:ascii="Arial" w:hAnsi="Arial" w:cs="Arial"/>
                <w:b/>
                <w:color w:val="FFFFFF"/>
                <w:sz w:val="18"/>
                <w:szCs w:val="18"/>
              </w:rPr>
              <w:t>2</w:t>
            </w:r>
            <w:r w:rsidR="005B5C6F" w:rsidRPr="000B7545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: </w:t>
            </w:r>
            <w:r w:rsidR="00ED40F0">
              <w:rPr>
                <w:rFonts w:ascii="Arial" w:hAnsi="Arial" w:cs="Arial"/>
                <w:b/>
                <w:color w:val="FFFFFF"/>
                <w:sz w:val="18"/>
                <w:szCs w:val="18"/>
              </w:rPr>
              <w:t>The insured</w:t>
            </w:r>
          </w:p>
        </w:tc>
      </w:tr>
      <w:tr w:rsidR="007F5786" w:rsidRPr="007F5786" w14:paraId="0903A830" w14:textId="77777777" w:rsidTr="007F5786">
        <w:tc>
          <w:tcPr>
            <w:tcW w:w="2027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</w:tcBorders>
          </w:tcPr>
          <w:p w14:paraId="6C7CC29E" w14:textId="77777777" w:rsidR="007F5786" w:rsidRPr="007F5786" w:rsidRDefault="007F5786" w:rsidP="007F5786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7F5786">
              <w:rPr>
                <w:rFonts w:ascii="Arial" w:hAnsi="Arial" w:cs="Arial"/>
                <w:sz w:val="18"/>
                <w:szCs w:val="18"/>
              </w:rPr>
              <w:t>Surname:</w:t>
            </w:r>
          </w:p>
        </w:tc>
        <w:tc>
          <w:tcPr>
            <w:tcW w:w="3301" w:type="dxa"/>
            <w:gridSpan w:val="7"/>
            <w:tcBorders>
              <w:top w:val="single" w:sz="4" w:space="0" w:color="003062"/>
              <w:bottom w:val="single" w:sz="4" w:space="0" w:color="003062"/>
            </w:tcBorders>
          </w:tcPr>
          <w:p w14:paraId="09432069" w14:textId="48DB68DD" w:rsidR="007F5786" w:rsidRPr="007F5786" w:rsidRDefault="007F5786" w:rsidP="007F5786">
            <w:pPr>
              <w:spacing w:beforeLines="20" w:before="48" w:afterLines="20" w:after="48"/>
              <w:ind w:left="-42"/>
              <w:rPr>
                <w:rFonts w:ascii="Arial" w:hAnsi="Arial" w:cs="Arial"/>
                <w:sz w:val="18"/>
                <w:szCs w:val="18"/>
              </w:rPr>
            </w:pPr>
            <w:r w:rsidRPr="007F57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Enter surname]"/>
                  </w:textInput>
                </w:ffData>
              </w:fldChar>
            </w:r>
            <w:r w:rsidRPr="007F578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F5786">
              <w:rPr>
                <w:rFonts w:ascii="Arial" w:hAnsi="Arial" w:cs="Arial"/>
                <w:sz w:val="18"/>
                <w:szCs w:val="18"/>
              </w:rPr>
            </w:r>
            <w:r w:rsidRPr="007F57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86B95">
              <w:rPr>
                <w:rFonts w:ascii="Arial" w:hAnsi="Arial" w:cs="Arial"/>
                <w:noProof/>
                <w:sz w:val="18"/>
                <w:szCs w:val="18"/>
              </w:rPr>
              <w:t>[Enter surname]</w:t>
            </w:r>
            <w:r w:rsidRPr="007F578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gridSpan w:val="5"/>
            <w:tcBorders>
              <w:top w:val="single" w:sz="4" w:space="0" w:color="003062"/>
              <w:bottom w:val="single" w:sz="4" w:space="0" w:color="003062"/>
            </w:tcBorders>
          </w:tcPr>
          <w:p w14:paraId="6F3F1D1B" w14:textId="77777777" w:rsidR="007F5786" w:rsidRPr="007F5786" w:rsidRDefault="007F5786" w:rsidP="007F5786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7F5786">
              <w:rPr>
                <w:rFonts w:ascii="Arial" w:hAnsi="Arial" w:cs="Arial"/>
                <w:sz w:val="18"/>
                <w:szCs w:val="18"/>
              </w:rPr>
              <w:t>First Name:</w:t>
            </w:r>
          </w:p>
        </w:tc>
        <w:tc>
          <w:tcPr>
            <w:tcW w:w="3573" w:type="dxa"/>
            <w:gridSpan w:val="8"/>
            <w:tcBorders>
              <w:top w:val="single" w:sz="4" w:space="0" w:color="003062"/>
              <w:bottom w:val="single" w:sz="4" w:space="0" w:color="003062"/>
              <w:right w:val="single" w:sz="4" w:space="0" w:color="003062"/>
            </w:tcBorders>
          </w:tcPr>
          <w:p w14:paraId="634C8127" w14:textId="14E96594" w:rsidR="007F5786" w:rsidRPr="007F5786" w:rsidRDefault="007F5786" w:rsidP="007F5786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7F57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[Enter first name(s)]"/>
                  </w:textInput>
                </w:ffData>
              </w:fldChar>
            </w:r>
            <w:r w:rsidRPr="007F578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F5786">
              <w:rPr>
                <w:rFonts w:ascii="Arial" w:hAnsi="Arial" w:cs="Arial"/>
                <w:sz w:val="18"/>
                <w:szCs w:val="18"/>
              </w:rPr>
            </w:r>
            <w:r w:rsidRPr="007F57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86B95">
              <w:rPr>
                <w:rFonts w:ascii="Arial" w:hAnsi="Arial" w:cs="Arial"/>
                <w:noProof/>
                <w:sz w:val="18"/>
                <w:szCs w:val="18"/>
              </w:rPr>
              <w:t>[Enter first name(s)]</w:t>
            </w:r>
            <w:r w:rsidRPr="007F578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F5786" w:rsidRPr="007F5786" w14:paraId="15C7DAD9" w14:textId="77777777" w:rsidTr="007F5786">
        <w:tc>
          <w:tcPr>
            <w:tcW w:w="2027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</w:tcBorders>
          </w:tcPr>
          <w:p w14:paraId="6C57E5F1" w14:textId="77777777" w:rsidR="007F5786" w:rsidRPr="007F5786" w:rsidRDefault="007F5786" w:rsidP="007F5786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7F5786">
              <w:rPr>
                <w:rFonts w:ascii="Arial" w:hAnsi="Arial" w:cs="Arial"/>
                <w:sz w:val="18"/>
                <w:szCs w:val="18"/>
              </w:rPr>
              <w:t>Street Address:</w:t>
            </w:r>
          </w:p>
        </w:tc>
        <w:tc>
          <w:tcPr>
            <w:tcW w:w="8854" w:type="dxa"/>
            <w:gridSpan w:val="20"/>
            <w:tcBorders>
              <w:top w:val="single" w:sz="4" w:space="0" w:color="003062"/>
              <w:bottom w:val="single" w:sz="4" w:space="0" w:color="003062"/>
              <w:right w:val="single" w:sz="4" w:space="0" w:color="003062"/>
            </w:tcBorders>
          </w:tcPr>
          <w:p w14:paraId="031D4AB6" w14:textId="392FEF40" w:rsidR="007F5786" w:rsidRPr="007F5786" w:rsidRDefault="007F5786" w:rsidP="007F5786">
            <w:pPr>
              <w:spacing w:beforeLines="20" w:before="48" w:afterLines="20" w:after="48"/>
              <w:ind w:left="-42"/>
              <w:rPr>
                <w:rFonts w:ascii="Arial" w:hAnsi="Arial" w:cs="Arial"/>
                <w:sz w:val="18"/>
                <w:szCs w:val="18"/>
              </w:rPr>
            </w:pPr>
            <w:r w:rsidRPr="007F57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[Street number and name]"/>
                  </w:textInput>
                </w:ffData>
              </w:fldChar>
            </w:r>
            <w:r w:rsidRPr="007F578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F5786">
              <w:rPr>
                <w:rFonts w:ascii="Arial" w:hAnsi="Arial" w:cs="Arial"/>
                <w:sz w:val="18"/>
                <w:szCs w:val="18"/>
              </w:rPr>
            </w:r>
            <w:r w:rsidRPr="007F57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86B95">
              <w:rPr>
                <w:rFonts w:ascii="Arial" w:hAnsi="Arial" w:cs="Arial"/>
                <w:noProof/>
                <w:sz w:val="18"/>
                <w:szCs w:val="18"/>
              </w:rPr>
              <w:t>[Street number and name]</w:t>
            </w:r>
            <w:r w:rsidRPr="007F578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F5786" w:rsidRPr="007F5786" w14:paraId="467E51C7" w14:textId="77777777" w:rsidTr="007F5786">
        <w:tc>
          <w:tcPr>
            <w:tcW w:w="2027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</w:tcBorders>
          </w:tcPr>
          <w:p w14:paraId="2F236930" w14:textId="77777777" w:rsidR="007F5786" w:rsidRPr="007F5786" w:rsidRDefault="007F5786" w:rsidP="007F5786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7F5786">
              <w:rPr>
                <w:rFonts w:ascii="Arial" w:hAnsi="Arial" w:cs="Arial"/>
                <w:sz w:val="18"/>
                <w:szCs w:val="18"/>
              </w:rPr>
              <w:t>Suburb/Rural Area:</w:t>
            </w:r>
          </w:p>
        </w:tc>
        <w:tc>
          <w:tcPr>
            <w:tcW w:w="3301" w:type="dxa"/>
            <w:gridSpan w:val="7"/>
            <w:tcBorders>
              <w:top w:val="single" w:sz="4" w:space="0" w:color="003062"/>
              <w:bottom w:val="single" w:sz="4" w:space="0" w:color="003062"/>
            </w:tcBorders>
          </w:tcPr>
          <w:p w14:paraId="7C872350" w14:textId="5F3E989E" w:rsidR="007F5786" w:rsidRPr="007F5786" w:rsidRDefault="007F5786" w:rsidP="007F5786">
            <w:pPr>
              <w:spacing w:beforeLines="20" w:before="48" w:afterLines="20" w:after="48"/>
              <w:ind w:left="-42"/>
              <w:rPr>
                <w:rFonts w:ascii="Arial" w:hAnsi="Arial" w:cs="Arial"/>
                <w:sz w:val="18"/>
                <w:szCs w:val="18"/>
              </w:rPr>
            </w:pPr>
            <w:r w:rsidRPr="007F57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[Suburb/R.D.]"/>
                  </w:textInput>
                </w:ffData>
              </w:fldChar>
            </w:r>
            <w:r w:rsidRPr="007F578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F5786">
              <w:rPr>
                <w:rFonts w:ascii="Arial" w:hAnsi="Arial" w:cs="Arial"/>
                <w:sz w:val="18"/>
                <w:szCs w:val="18"/>
              </w:rPr>
            </w:r>
            <w:r w:rsidRPr="007F57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86B95">
              <w:rPr>
                <w:rFonts w:ascii="Arial" w:hAnsi="Arial" w:cs="Arial"/>
                <w:noProof/>
                <w:sz w:val="18"/>
                <w:szCs w:val="18"/>
              </w:rPr>
              <w:t>[Suburb/R.D.]</w:t>
            </w:r>
            <w:r w:rsidRPr="007F578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gridSpan w:val="5"/>
            <w:tcBorders>
              <w:top w:val="single" w:sz="4" w:space="0" w:color="003062"/>
              <w:bottom w:val="single" w:sz="4" w:space="0" w:color="003062"/>
            </w:tcBorders>
          </w:tcPr>
          <w:p w14:paraId="67629BD6" w14:textId="77777777" w:rsidR="007F5786" w:rsidRPr="007F5786" w:rsidRDefault="007F5786" w:rsidP="007F5786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7F5786">
              <w:rPr>
                <w:rFonts w:ascii="Arial" w:hAnsi="Arial" w:cs="Arial"/>
                <w:sz w:val="18"/>
                <w:szCs w:val="18"/>
              </w:rPr>
              <w:t>Town/City:</w:t>
            </w:r>
          </w:p>
        </w:tc>
        <w:tc>
          <w:tcPr>
            <w:tcW w:w="3573" w:type="dxa"/>
            <w:gridSpan w:val="8"/>
            <w:tcBorders>
              <w:top w:val="single" w:sz="4" w:space="0" w:color="003062"/>
              <w:bottom w:val="single" w:sz="4" w:space="0" w:color="003062"/>
              <w:right w:val="single" w:sz="4" w:space="0" w:color="003062"/>
            </w:tcBorders>
          </w:tcPr>
          <w:p w14:paraId="4D01509C" w14:textId="4A1E54B1" w:rsidR="007F5786" w:rsidRPr="007F5786" w:rsidRDefault="007F5786" w:rsidP="007F5786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7F57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City/Town]"/>
                  </w:textInput>
                </w:ffData>
              </w:fldChar>
            </w:r>
            <w:r w:rsidRPr="007F578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F5786">
              <w:rPr>
                <w:rFonts w:ascii="Arial" w:hAnsi="Arial" w:cs="Arial"/>
                <w:sz w:val="18"/>
                <w:szCs w:val="18"/>
              </w:rPr>
            </w:r>
            <w:r w:rsidRPr="007F57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86B95">
              <w:rPr>
                <w:rFonts w:ascii="Arial" w:hAnsi="Arial" w:cs="Arial"/>
                <w:noProof/>
                <w:sz w:val="18"/>
                <w:szCs w:val="18"/>
              </w:rPr>
              <w:t>[City/Town]</w:t>
            </w:r>
            <w:r w:rsidRPr="007F578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F5786" w:rsidRPr="007F5786" w14:paraId="125551FE" w14:textId="77777777" w:rsidTr="007F5786">
        <w:tc>
          <w:tcPr>
            <w:tcW w:w="2027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</w:tcBorders>
          </w:tcPr>
          <w:p w14:paraId="771428B7" w14:textId="77777777" w:rsidR="007F5786" w:rsidRPr="007F5786" w:rsidRDefault="007F5786" w:rsidP="007F5786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7F5786">
              <w:rPr>
                <w:rFonts w:ascii="Arial" w:hAnsi="Arial" w:cs="Arial"/>
                <w:sz w:val="18"/>
                <w:szCs w:val="18"/>
              </w:rPr>
              <w:t>Home Phone:</w:t>
            </w:r>
          </w:p>
        </w:tc>
        <w:tc>
          <w:tcPr>
            <w:tcW w:w="3301" w:type="dxa"/>
            <w:gridSpan w:val="7"/>
            <w:tcBorders>
              <w:top w:val="single" w:sz="4" w:space="0" w:color="003062"/>
              <w:bottom w:val="single" w:sz="4" w:space="0" w:color="003062"/>
            </w:tcBorders>
          </w:tcPr>
          <w:p w14:paraId="5B6AE41F" w14:textId="15A46606" w:rsidR="007F5786" w:rsidRPr="007F5786" w:rsidRDefault="007F5786" w:rsidP="007F5786">
            <w:pPr>
              <w:spacing w:beforeLines="20" w:before="48" w:afterLines="20" w:after="48"/>
              <w:ind w:left="-42"/>
              <w:rPr>
                <w:rFonts w:ascii="Arial" w:hAnsi="Arial" w:cs="Arial"/>
                <w:sz w:val="18"/>
                <w:szCs w:val="18"/>
              </w:rPr>
            </w:pPr>
            <w:r w:rsidRPr="007F57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Area code and number]"/>
                  </w:textInput>
                </w:ffData>
              </w:fldChar>
            </w:r>
            <w:r w:rsidRPr="007F578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F5786">
              <w:rPr>
                <w:rFonts w:ascii="Arial" w:hAnsi="Arial" w:cs="Arial"/>
                <w:sz w:val="18"/>
                <w:szCs w:val="18"/>
              </w:rPr>
            </w:r>
            <w:r w:rsidRPr="007F57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86B95">
              <w:rPr>
                <w:rFonts w:ascii="Arial" w:hAnsi="Arial" w:cs="Arial"/>
                <w:noProof/>
                <w:sz w:val="18"/>
                <w:szCs w:val="18"/>
              </w:rPr>
              <w:t>[Area code and number]</w:t>
            </w:r>
            <w:r w:rsidRPr="007F578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gridSpan w:val="5"/>
            <w:tcBorders>
              <w:top w:val="single" w:sz="4" w:space="0" w:color="003062"/>
              <w:bottom w:val="single" w:sz="4" w:space="0" w:color="003062"/>
            </w:tcBorders>
          </w:tcPr>
          <w:p w14:paraId="2EBE6BFA" w14:textId="77777777" w:rsidR="007F5786" w:rsidRPr="007F5786" w:rsidRDefault="007F5786" w:rsidP="007F5786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7F5786">
              <w:rPr>
                <w:rFonts w:ascii="Arial" w:hAnsi="Arial" w:cs="Arial"/>
                <w:sz w:val="18"/>
                <w:szCs w:val="18"/>
              </w:rPr>
              <w:t>Work Phone:</w:t>
            </w:r>
          </w:p>
        </w:tc>
        <w:tc>
          <w:tcPr>
            <w:tcW w:w="3573" w:type="dxa"/>
            <w:gridSpan w:val="8"/>
            <w:tcBorders>
              <w:top w:val="single" w:sz="4" w:space="0" w:color="003062"/>
              <w:bottom w:val="single" w:sz="4" w:space="0" w:color="003062"/>
              <w:right w:val="single" w:sz="4" w:space="0" w:color="003062"/>
            </w:tcBorders>
          </w:tcPr>
          <w:p w14:paraId="5A41332E" w14:textId="6DF1C9E3" w:rsidR="007F5786" w:rsidRPr="007F5786" w:rsidRDefault="007F5786" w:rsidP="007F5786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7F57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Area code and number]"/>
                  </w:textInput>
                </w:ffData>
              </w:fldChar>
            </w:r>
            <w:r w:rsidRPr="007F578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F5786">
              <w:rPr>
                <w:rFonts w:ascii="Arial" w:hAnsi="Arial" w:cs="Arial"/>
                <w:sz w:val="18"/>
                <w:szCs w:val="18"/>
              </w:rPr>
            </w:r>
            <w:r w:rsidRPr="007F57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86B95">
              <w:rPr>
                <w:rFonts w:ascii="Arial" w:hAnsi="Arial" w:cs="Arial"/>
                <w:noProof/>
                <w:sz w:val="18"/>
                <w:szCs w:val="18"/>
              </w:rPr>
              <w:t>[Area code and number]</w:t>
            </w:r>
            <w:r w:rsidRPr="007F578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F5786" w:rsidRPr="007F5786" w14:paraId="68CCB0E6" w14:textId="77777777" w:rsidTr="007F5786">
        <w:tc>
          <w:tcPr>
            <w:tcW w:w="2027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</w:tcBorders>
          </w:tcPr>
          <w:p w14:paraId="6E372E6D" w14:textId="77777777" w:rsidR="007F5786" w:rsidRPr="007F5786" w:rsidRDefault="007F5786" w:rsidP="007F5786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7F5786">
              <w:rPr>
                <w:rFonts w:ascii="Arial" w:hAnsi="Arial" w:cs="Arial"/>
                <w:sz w:val="18"/>
                <w:szCs w:val="18"/>
              </w:rPr>
              <w:t>Mobile:</w:t>
            </w:r>
          </w:p>
        </w:tc>
        <w:tc>
          <w:tcPr>
            <w:tcW w:w="3301" w:type="dxa"/>
            <w:gridSpan w:val="7"/>
            <w:tcBorders>
              <w:top w:val="single" w:sz="4" w:space="0" w:color="003062"/>
              <w:bottom w:val="single" w:sz="4" w:space="0" w:color="003062"/>
            </w:tcBorders>
          </w:tcPr>
          <w:p w14:paraId="55FCEB6E" w14:textId="3E8AD3D6" w:rsidR="007F5786" w:rsidRPr="007F5786" w:rsidRDefault="007F5786" w:rsidP="007F5786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7F57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Area code and number]"/>
                  </w:textInput>
                </w:ffData>
              </w:fldChar>
            </w:r>
            <w:r w:rsidRPr="007F578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F5786">
              <w:rPr>
                <w:rFonts w:ascii="Arial" w:hAnsi="Arial" w:cs="Arial"/>
                <w:sz w:val="18"/>
                <w:szCs w:val="18"/>
              </w:rPr>
            </w:r>
            <w:r w:rsidRPr="007F57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86B95">
              <w:rPr>
                <w:rFonts w:ascii="Arial" w:hAnsi="Arial" w:cs="Arial"/>
                <w:noProof/>
                <w:sz w:val="18"/>
                <w:szCs w:val="18"/>
              </w:rPr>
              <w:t>[Area code and number]</w:t>
            </w:r>
            <w:r w:rsidRPr="007F578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gridSpan w:val="5"/>
            <w:tcBorders>
              <w:top w:val="single" w:sz="4" w:space="0" w:color="003062"/>
              <w:bottom w:val="single" w:sz="4" w:space="0" w:color="003062"/>
            </w:tcBorders>
          </w:tcPr>
          <w:p w14:paraId="62E0C116" w14:textId="77777777" w:rsidR="007F5786" w:rsidRPr="007F5786" w:rsidRDefault="007F5786" w:rsidP="007F5786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7F5786">
              <w:rPr>
                <w:rFonts w:ascii="Arial" w:hAnsi="Arial" w:cs="Arial"/>
                <w:sz w:val="18"/>
                <w:szCs w:val="18"/>
              </w:rPr>
              <w:t>Email:</w:t>
            </w:r>
          </w:p>
        </w:tc>
        <w:tc>
          <w:tcPr>
            <w:tcW w:w="3573" w:type="dxa"/>
            <w:gridSpan w:val="8"/>
            <w:tcBorders>
              <w:top w:val="single" w:sz="4" w:space="0" w:color="003062"/>
              <w:bottom w:val="single" w:sz="4" w:space="0" w:color="003062"/>
              <w:right w:val="single" w:sz="4" w:space="0" w:color="003062"/>
            </w:tcBorders>
          </w:tcPr>
          <w:p w14:paraId="635C58EF" w14:textId="2C762048" w:rsidR="007F5786" w:rsidRPr="007F5786" w:rsidRDefault="007F5786" w:rsidP="007F5786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7F57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mail address]"/>
                  </w:textInput>
                </w:ffData>
              </w:fldChar>
            </w:r>
            <w:r w:rsidRPr="007F578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F5786">
              <w:rPr>
                <w:rFonts w:ascii="Arial" w:hAnsi="Arial" w:cs="Arial"/>
                <w:sz w:val="18"/>
                <w:szCs w:val="18"/>
              </w:rPr>
            </w:r>
            <w:r w:rsidRPr="007F57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86B95">
              <w:rPr>
                <w:rFonts w:ascii="Arial" w:hAnsi="Arial" w:cs="Arial"/>
                <w:noProof/>
                <w:sz w:val="18"/>
                <w:szCs w:val="18"/>
              </w:rPr>
              <w:t>[email address]</w:t>
            </w:r>
            <w:r w:rsidRPr="007F578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B5C6F" w:rsidRPr="000B7545" w14:paraId="1343E56B" w14:textId="77777777" w:rsidTr="00E82072">
        <w:tc>
          <w:tcPr>
            <w:tcW w:w="2027" w:type="dxa"/>
            <w:vMerge w:val="restart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  <w:vAlign w:val="center"/>
          </w:tcPr>
          <w:p w14:paraId="729667E2" w14:textId="77777777" w:rsidR="005B5C6F" w:rsidRPr="000B7545" w:rsidRDefault="005B5C6F" w:rsidP="005B5C6F">
            <w:pPr>
              <w:rPr>
                <w:rFonts w:ascii="Arial" w:hAnsi="Arial" w:cs="Arial"/>
                <w:sz w:val="18"/>
                <w:szCs w:val="18"/>
              </w:rPr>
            </w:pPr>
            <w:r w:rsidRPr="000B7545">
              <w:rPr>
                <w:rFonts w:ascii="Arial" w:hAnsi="Arial" w:cs="Arial"/>
                <w:sz w:val="18"/>
                <w:szCs w:val="18"/>
              </w:rPr>
              <w:t>Bank Account No:</w:t>
            </w:r>
          </w:p>
        </w:tc>
        <w:tc>
          <w:tcPr>
            <w:tcW w:w="943" w:type="dxa"/>
            <w:gridSpan w:val="2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14:paraId="0F1C3753" w14:textId="77777777" w:rsidR="005B5C6F" w:rsidRPr="000B7545" w:rsidRDefault="005B5C6F" w:rsidP="005B5C6F">
            <w:pPr>
              <w:rPr>
                <w:rFonts w:ascii="Arial" w:hAnsi="Arial" w:cs="Arial"/>
                <w:sz w:val="18"/>
                <w:szCs w:val="18"/>
              </w:rPr>
            </w:pPr>
            <w:r w:rsidRPr="000B7545">
              <w:rPr>
                <w:rFonts w:ascii="Arial" w:hAnsi="Arial" w:cs="Arial"/>
                <w:sz w:val="18"/>
                <w:szCs w:val="18"/>
              </w:rPr>
              <w:t>Bank</w:t>
            </w:r>
          </w:p>
        </w:tc>
        <w:tc>
          <w:tcPr>
            <w:tcW w:w="471" w:type="dxa"/>
            <w:tcBorders>
              <w:top w:val="single" w:sz="4" w:space="0" w:color="003062"/>
              <w:left w:val="single" w:sz="4" w:space="0" w:color="003062"/>
              <w:bottom w:val="nil"/>
              <w:right w:val="single" w:sz="4" w:space="0" w:color="003062"/>
            </w:tcBorders>
          </w:tcPr>
          <w:p w14:paraId="4883261F" w14:textId="77777777" w:rsidR="005B5C6F" w:rsidRPr="000B7545" w:rsidRDefault="005B5C6F" w:rsidP="005B5C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7" w:type="dxa"/>
            <w:gridSpan w:val="4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14:paraId="6A5A4B3A" w14:textId="77777777" w:rsidR="005B5C6F" w:rsidRPr="000B7545" w:rsidRDefault="005B5C6F" w:rsidP="005B5C6F">
            <w:pPr>
              <w:rPr>
                <w:rFonts w:ascii="Arial" w:hAnsi="Arial" w:cs="Arial"/>
                <w:sz w:val="18"/>
                <w:szCs w:val="18"/>
              </w:rPr>
            </w:pPr>
            <w:r w:rsidRPr="000B7545">
              <w:rPr>
                <w:rFonts w:ascii="Arial" w:hAnsi="Arial" w:cs="Arial"/>
                <w:sz w:val="18"/>
                <w:szCs w:val="18"/>
              </w:rPr>
              <w:t>Branch</w:t>
            </w:r>
          </w:p>
        </w:tc>
        <w:tc>
          <w:tcPr>
            <w:tcW w:w="472" w:type="dxa"/>
            <w:tcBorders>
              <w:top w:val="single" w:sz="4" w:space="0" w:color="003062"/>
              <w:left w:val="single" w:sz="4" w:space="0" w:color="003062"/>
              <w:bottom w:val="nil"/>
              <w:right w:val="single" w:sz="4" w:space="0" w:color="003062"/>
            </w:tcBorders>
          </w:tcPr>
          <w:p w14:paraId="2504D35A" w14:textId="77777777" w:rsidR="005B5C6F" w:rsidRPr="000B7545" w:rsidRDefault="005B5C6F" w:rsidP="005B5C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1" w:type="dxa"/>
            <w:gridSpan w:val="8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14:paraId="452CF105" w14:textId="77777777" w:rsidR="005B5C6F" w:rsidRPr="000B7545" w:rsidRDefault="005B5C6F" w:rsidP="005B5C6F">
            <w:pPr>
              <w:rPr>
                <w:rFonts w:ascii="Arial" w:hAnsi="Arial" w:cs="Arial"/>
                <w:sz w:val="18"/>
                <w:szCs w:val="18"/>
              </w:rPr>
            </w:pPr>
            <w:r w:rsidRPr="000B7545">
              <w:rPr>
                <w:rFonts w:ascii="Arial" w:hAnsi="Arial" w:cs="Arial"/>
                <w:sz w:val="18"/>
                <w:szCs w:val="18"/>
              </w:rPr>
              <w:t>Account Number</w:t>
            </w:r>
          </w:p>
        </w:tc>
        <w:tc>
          <w:tcPr>
            <w:tcW w:w="472" w:type="dxa"/>
            <w:tcBorders>
              <w:top w:val="single" w:sz="4" w:space="0" w:color="003062"/>
              <w:left w:val="single" w:sz="4" w:space="0" w:color="003062"/>
              <w:bottom w:val="nil"/>
              <w:right w:val="single" w:sz="4" w:space="0" w:color="003062"/>
            </w:tcBorders>
          </w:tcPr>
          <w:p w14:paraId="68273809" w14:textId="77777777" w:rsidR="005B5C6F" w:rsidRPr="000B7545" w:rsidRDefault="005B5C6F" w:rsidP="005B5C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  <w:gridSpan w:val="3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14:paraId="439DAEB3" w14:textId="77777777" w:rsidR="005B5C6F" w:rsidRPr="000B7545" w:rsidRDefault="005B5C6F" w:rsidP="005B5C6F">
            <w:pPr>
              <w:rPr>
                <w:rFonts w:ascii="Arial" w:hAnsi="Arial" w:cs="Arial"/>
                <w:sz w:val="18"/>
                <w:szCs w:val="18"/>
              </w:rPr>
            </w:pPr>
            <w:r w:rsidRPr="000B7545">
              <w:rPr>
                <w:rFonts w:ascii="Arial" w:hAnsi="Arial" w:cs="Arial"/>
                <w:sz w:val="18"/>
                <w:szCs w:val="18"/>
              </w:rPr>
              <w:t>Suffix</w:t>
            </w:r>
          </w:p>
        </w:tc>
      </w:tr>
      <w:tr w:rsidR="008811C9" w:rsidRPr="000B7545" w14:paraId="076AB876" w14:textId="77777777" w:rsidTr="008811C9">
        <w:tc>
          <w:tcPr>
            <w:tcW w:w="2027" w:type="dxa"/>
            <w:vMerge/>
            <w:tcBorders>
              <w:top w:val="single" w:sz="4" w:space="0" w:color="A2988A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14:paraId="2EC4EBED" w14:textId="77777777" w:rsidR="005B5C6F" w:rsidRPr="000B7545" w:rsidRDefault="005B5C6F" w:rsidP="005B5C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bookmarkStart w:id="1" w:name="Text22"/>
        <w:tc>
          <w:tcPr>
            <w:tcW w:w="471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14:paraId="539BA376" w14:textId="73EFD895" w:rsidR="005B5C6F" w:rsidRPr="000B7545" w:rsidRDefault="00B47F2D" w:rsidP="005B5C6F">
            <w:pPr>
              <w:rPr>
                <w:rFonts w:ascii="Arial" w:hAnsi="Arial" w:cs="Arial"/>
                <w:sz w:val="18"/>
                <w:szCs w:val="18"/>
              </w:rPr>
            </w:pPr>
            <w:r w:rsidRPr="000B75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B5C6F" w:rsidRPr="000B754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B7545">
              <w:rPr>
                <w:rFonts w:ascii="Arial" w:hAnsi="Arial" w:cs="Arial"/>
                <w:sz w:val="18"/>
                <w:szCs w:val="18"/>
              </w:rPr>
            </w:r>
            <w:r w:rsidRPr="000B754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86B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754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bookmarkEnd w:id="1"/>
        <w:tc>
          <w:tcPr>
            <w:tcW w:w="472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14:paraId="14DAC0D5" w14:textId="19952D1B" w:rsidR="005B5C6F" w:rsidRPr="000B7545" w:rsidRDefault="00B47F2D" w:rsidP="005B5C6F">
            <w:pPr>
              <w:rPr>
                <w:rFonts w:ascii="Arial" w:hAnsi="Arial" w:cs="Arial"/>
                <w:sz w:val="18"/>
                <w:szCs w:val="18"/>
              </w:rPr>
            </w:pPr>
            <w:r w:rsidRPr="000B75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B5C6F" w:rsidRPr="000B754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B7545">
              <w:rPr>
                <w:rFonts w:ascii="Arial" w:hAnsi="Arial" w:cs="Arial"/>
                <w:sz w:val="18"/>
                <w:szCs w:val="18"/>
              </w:rPr>
            </w:r>
            <w:r w:rsidRPr="000B754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86B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754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71" w:type="dxa"/>
            <w:tcBorders>
              <w:top w:val="nil"/>
              <w:left w:val="single" w:sz="4" w:space="0" w:color="003062"/>
              <w:bottom w:val="nil"/>
              <w:right w:val="single" w:sz="4" w:space="0" w:color="003062"/>
            </w:tcBorders>
          </w:tcPr>
          <w:p w14:paraId="2724727D" w14:textId="77777777" w:rsidR="005B5C6F" w:rsidRPr="000B7545" w:rsidRDefault="005B5C6F" w:rsidP="005B5C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14:paraId="3C48E759" w14:textId="3C1669B2" w:rsidR="005B5C6F" w:rsidRPr="000B7545" w:rsidRDefault="00B47F2D" w:rsidP="005B5C6F">
            <w:pPr>
              <w:rPr>
                <w:rFonts w:ascii="Arial" w:hAnsi="Arial" w:cs="Arial"/>
                <w:sz w:val="18"/>
                <w:szCs w:val="18"/>
              </w:rPr>
            </w:pPr>
            <w:r w:rsidRPr="000B75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B5C6F" w:rsidRPr="000B754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B7545">
              <w:rPr>
                <w:rFonts w:ascii="Arial" w:hAnsi="Arial" w:cs="Arial"/>
                <w:sz w:val="18"/>
                <w:szCs w:val="18"/>
              </w:rPr>
            </w:r>
            <w:r w:rsidRPr="000B754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86B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754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72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14:paraId="53E0152D" w14:textId="64CB3910" w:rsidR="005B5C6F" w:rsidRPr="000B7545" w:rsidRDefault="00B47F2D" w:rsidP="005B5C6F">
            <w:pPr>
              <w:rPr>
                <w:rFonts w:ascii="Arial" w:hAnsi="Arial" w:cs="Arial"/>
                <w:sz w:val="18"/>
                <w:szCs w:val="18"/>
              </w:rPr>
            </w:pPr>
            <w:r w:rsidRPr="000B75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B5C6F" w:rsidRPr="000B754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B7545">
              <w:rPr>
                <w:rFonts w:ascii="Arial" w:hAnsi="Arial" w:cs="Arial"/>
                <w:sz w:val="18"/>
                <w:szCs w:val="18"/>
              </w:rPr>
            </w:r>
            <w:r w:rsidRPr="000B754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86B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754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14:paraId="56994300" w14:textId="67E20E80" w:rsidR="005B5C6F" w:rsidRPr="000B7545" w:rsidRDefault="00B47F2D" w:rsidP="005B5C6F">
            <w:pPr>
              <w:rPr>
                <w:rFonts w:ascii="Arial" w:hAnsi="Arial" w:cs="Arial"/>
                <w:sz w:val="18"/>
                <w:szCs w:val="18"/>
              </w:rPr>
            </w:pPr>
            <w:r w:rsidRPr="000B75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B5C6F" w:rsidRPr="000B754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B7545">
              <w:rPr>
                <w:rFonts w:ascii="Arial" w:hAnsi="Arial" w:cs="Arial"/>
                <w:sz w:val="18"/>
                <w:szCs w:val="18"/>
              </w:rPr>
            </w:r>
            <w:r w:rsidRPr="000B754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86B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754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72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14:paraId="50AC472B" w14:textId="2097008F" w:rsidR="005B5C6F" w:rsidRPr="000B7545" w:rsidRDefault="00B47F2D" w:rsidP="005B5C6F">
            <w:pPr>
              <w:rPr>
                <w:rFonts w:ascii="Arial" w:hAnsi="Arial" w:cs="Arial"/>
                <w:sz w:val="18"/>
                <w:szCs w:val="18"/>
              </w:rPr>
            </w:pPr>
            <w:r w:rsidRPr="000B75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B5C6F" w:rsidRPr="000B754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B7545">
              <w:rPr>
                <w:rFonts w:ascii="Arial" w:hAnsi="Arial" w:cs="Arial"/>
                <w:sz w:val="18"/>
                <w:szCs w:val="18"/>
              </w:rPr>
            </w:r>
            <w:r w:rsidRPr="000B754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86B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754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72" w:type="dxa"/>
            <w:tcBorders>
              <w:top w:val="nil"/>
              <w:left w:val="single" w:sz="4" w:space="0" w:color="003062"/>
              <w:bottom w:val="nil"/>
              <w:right w:val="single" w:sz="4" w:space="0" w:color="003062"/>
            </w:tcBorders>
          </w:tcPr>
          <w:p w14:paraId="7C33133C" w14:textId="77777777" w:rsidR="005B5C6F" w:rsidRPr="000B7545" w:rsidRDefault="005B5C6F" w:rsidP="005B5C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14:paraId="4E75E419" w14:textId="1DA10E9A" w:rsidR="005B5C6F" w:rsidRPr="000B7545" w:rsidRDefault="00B47F2D" w:rsidP="005B5C6F">
            <w:pPr>
              <w:rPr>
                <w:rFonts w:ascii="Arial" w:hAnsi="Arial" w:cs="Arial"/>
                <w:sz w:val="18"/>
                <w:szCs w:val="18"/>
              </w:rPr>
            </w:pPr>
            <w:r w:rsidRPr="000B75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B5C6F" w:rsidRPr="000B754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B7545">
              <w:rPr>
                <w:rFonts w:ascii="Arial" w:hAnsi="Arial" w:cs="Arial"/>
                <w:sz w:val="18"/>
                <w:szCs w:val="18"/>
              </w:rPr>
            </w:r>
            <w:r w:rsidRPr="000B754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86B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754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72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14:paraId="1BBC844D" w14:textId="65C90EE0" w:rsidR="005B5C6F" w:rsidRPr="000B7545" w:rsidRDefault="00B47F2D" w:rsidP="005B5C6F">
            <w:pPr>
              <w:rPr>
                <w:rFonts w:ascii="Arial" w:hAnsi="Arial" w:cs="Arial"/>
                <w:sz w:val="18"/>
                <w:szCs w:val="18"/>
              </w:rPr>
            </w:pPr>
            <w:r w:rsidRPr="000B75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B5C6F" w:rsidRPr="000B754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B7545">
              <w:rPr>
                <w:rFonts w:ascii="Arial" w:hAnsi="Arial" w:cs="Arial"/>
                <w:sz w:val="18"/>
                <w:szCs w:val="18"/>
              </w:rPr>
            </w:r>
            <w:r w:rsidRPr="000B754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86B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754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14:paraId="2A2C430F" w14:textId="2E1C6917" w:rsidR="005B5C6F" w:rsidRPr="000B7545" w:rsidRDefault="00B47F2D" w:rsidP="005B5C6F">
            <w:pPr>
              <w:rPr>
                <w:rFonts w:ascii="Arial" w:hAnsi="Arial" w:cs="Arial"/>
                <w:sz w:val="18"/>
                <w:szCs w:val="18"/>
              </w:rPr>
            </w:pPr>
            <w:r w:rsidRPr="000B75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B5C6F" w:rsidRPr="000B754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B7545">
              <w:rPr>
                <w:rFonts w:ascii="Arial" w:hAnsi="Arial" w:cs="Arial"/>
                <w:sz w:val="18"/>
                <w:szCs w:val="18"/>
              </w:rPr>
            </w:r>
            <w:r w:rsidRPr="000B754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86B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754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72" w:type="dxa"/>
            <w:gridSpan w:val="2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14:paraId="7F155C0E" w14:textId="5CF0C14E" w:rsidR="005B5C6F" w:rsidRPr="000B7545" w:rsidRDefault="00B47F2D" w:rsidP="005B5C6F">
            <w:pPr>
              <w:rPr>
                <w:rFonts w:ascii="Arial" w:hAnsi="Arial" w:cs="Arial"/>
                <w:sz w:val="18"/>
                <w:szCs w:val="18"/>
              </w:rPr>
            </w:pPr>
            <w:r w:rsidRPr="000B75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B5C6F" w:rsidRPr="000B754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B7545">
              <w:rPr>
                <w:rFonts w:ascii="Arial" w:hAnsi="Arial" w:cs="Arial"/>
                <w:sz w:val="18"/>
                <w:szCs w:val="18"/>
              </w:rPr>
            </w:r>
            <w:r w:rsidRPr="000B754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86B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754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72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14:paraId="71797B78" w14:textId="4F9C2865" w:rsidR="005B5C6F" w:rsidRPr="000B7545" w:rsidRDefault="00B47F2D" w:rsidP="005B5C6F">
            <w:pPr>
              <w:rPr>
                <w:rFonts w:ascii="Arial" w:hAnsi="Arial" w:cs="Arial"/>
                <w:sz w:val="18"/>
                <w:szCs w:val="18"/>
              </w:rPr>
            </w:pPr>
            <w:r w:rsidRPr="000B75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B5C6F" w:rsidRPr="000B754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B7545">
              <w:rPr>
                <w:rFonts w:ascii="Arial" w:hAnsi="Arial" w:cs="Arial"/>
                <w:sz w:val="18"/>
                <w:szCs w:val="18"/>
              </w:rPr>
            </w:r>
            <w:r w:rsidRPr="000B754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86B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754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14:paraId="5C82AA7F" w14:textId="41D3C4AD" w:rsidR="005B5C6F" w:rsidRPr="000B7545" w:rsidRDefault="00B47F2D" w:rsidP="005B5C6F">
            <w:pPr>
              <w:rPr>
                <w:rFonts w:ascii="Arial" w:hAnsi="Arial" w:cs="Arial"/>
                <w:sz w:val="18"/>
                <w:szCs w:val="18"/>
              </w:rPr>
            </w:pPr>
            <w:r w:rsidRPr="000B75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B5C6F" w:rsidRPr="000B754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B7545">
              <w:rPr>
                <w:rFonts w:ascii="Arial" w:hAnsi="Arial" w:cs="Arial"/>
                <w:sz w:val="18"/>
                <w:szCs w:val="18"/>
              </w:rPr>
            </w:r>
            <w:r w:rsidRPr="000B754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86B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754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72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14:paraId="1BD3A660" w14:textId="7EFB6830" w:rsidR="005B5C6F" w:rsidRPr="000B7545" w:rsidRDefault="00B47F2D" w:rsidP="005B5C6F">
            <w:pPr>
              <w:rPr>
                <w:rFonts w:ascii="Arial" w:hAnsi="Arial" w:cs="Arial"/>
                <w:sz w:val="18"/>
                <w:szCs w:val="18"/>
              </w:rPr>
            </w:pPr>
            <w:r w:rsidRPr="000B75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B5C6F" w:rsidRPr="000B754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B7545">
              <w:rPr>
                <w:rFonts w:ascii="Arial" w:hAnsi="Arial" w:cs="Arial"/>
                <w:sz w:val="18"/>
                <w:szCs w:val="18"/>
              </w:rPr>
            </w:r>
            <w:r w:rsidRPr="000B754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86B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754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72" w:type="dxa"/>
            <w:tcBorders>
              <w:top w:val="nil"/>
              <w:left w:val="single" w:sz="4" w:space="0" w:color="003062"/>
              <w:bottom w:val="nil"/>
              <w:right w:val="single" w:sz="4" w:space="0" w:color="003062"/>
            </w:tcBorders>
          </w:tcPr>
          <w:p w14:paraId="21A27B5B" w14:textId="77777777" w:rsidR="005B5C6F" w:rsidRPr="000B7545" w:rsidRDefault="005B5C6F" w:rsidP="005B5C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14:paraId="71631AA9" w14:textId="592FCBD7" w:rsidR="005B5C6F" w:rsidRPr="000B7545" w:rsidRDefault="00B47F2D" w:rsidP="005B5C6F">
            <w:pPr>
              <w:rPr>
                <w:rFonts w:ascii="Arial" w:hAnsi="Arial" w:cs="Arial"/>
                <w:sz w:val="18"/>
                <w:szCs w:val="18"/>
              </w:rPr>
            </w:pPr>
            <w:r w:rsidRPr="000B75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B5C6F" w:rsidRPr="000B754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B7545">
              <w:rPr>
                <w:rFonts w:ascii="Arial" w:hAnsi="Arial" w:cs="Arial"/>
                <w:sz w:val="18"/>
                <w:szCs w:val="18"/>
              </w:rPr>
            </w:r>
            <w:r w:rsidRPr="000B754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86B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754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72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14:paraId="0202C5FA" w14:textId="7047BC67" w:rsidR="005B5C6F" w:rsidRPr="000B7545" w:rsidRDefault="00B47F2D" w:rsidP="005B5C6F">
            <w:pPr>
              <w:rPr>
                <w:rFonts w:ascii="Arial" w:hAnsi="Arial" w:cs="Arial"/>
                <w:sz w:val="18"/>
                <w:szCs w:val="18"/>
              </w:rPr>
            </w:pPr>
            <w:r w:rsidRPr="000B75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B5C6F" w:rsidRPr="000B754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B7545">
              <w:rPr>
                <w:rFonts w:ascii="Arial" w:hAnsi="Arial" w:cs="Arial"/>
                <w:sz w:val="18"/>
                <w:szCs w:val="18"/>
              </w:rPr>
            </w:r>
            <w:r w:rsidRPr="000B754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86B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754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5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14:paraId="3F71AF9C" w14:textId="0B659EBA" w:rsidR="005B5C6F" w:rsidRPr="000B7545" w:rsidRDefault="00B47F2D" w:rsidP="005B5C6F">
            <w:pPr>
              <w:rPr>
                <w:rFonts w:ascii="Arial" w:hAnsi="Arial" w:cs="Arial"/>
                <w:sz w:val="18"/>
                <w:szCs w:val="18"/>
              </w:rPr>
            </w:pPr>
            <w:r w:rsidRPr="000B75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B5C6F" w:rsidRPr="000B754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B7545">
              <w:rPr>
                <w:rFonts w:ascii="Arial" w:hAnsi="Arial" w:cs="Arial"/>
                <w:sz w:val="18"/>
                <w:szCs w:val="18"/>
              </w:rPr>
            </w:r>
            <w:r w:rsidRPr="000B754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86B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754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2433479B" w14:textId="77777777" w:rsidR="005B5C6F" w:rsidRPr="00CD1C74" w:rsidRDefault="005B5C6F" w:rsidP="005B5C6F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1711"/>
        <w:gridCol w:w="1832"/>
        <w:gridCol w:w="1831"/>
        <w:gridCol w:w="3556"/>
      </w:tblGrid>
      <w:tr w:rsidR="00F64759" w:rsidRPr="000B7545" w14:paraId="12778A9E" w14:textId="77777777" w:rsidTr="007B6054">
        <w:tc>
          <w:tcPr>
            <w:tcW w:w="10881" w:type="dxa"/>
            <w:gridSpan w:val="5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  <w:shd w:val="clear" w:color="auto" w:fill="003062"/>
          </w:tcPr>
          <w:p w14:paraId="5E4EDCC0" w14:textId="43C20E7D" w:rsidR="00F64759" w:rsidRPr="000B7545" w:rsidRDefault="00926792" w:rsidP="003D4A48">
            <w:pPr>
              <w:spacing w:beforeLines="20" w:before="48" w:afterLines="20" w:after="48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Step </w:t>
            </w:r>
            <w:r w:rsidR="00C6193E">
              <w:rPr>
                <w:rFonts w:ascii="Arial" w:hAnsi="Arial" w:cs="Arial"/>
                <w:b/>
                <w:color w:val="FFFFFF"/>
                <w:sz w:val="18"/>
                <w:szCs w:val="18"/>
              </w:rPr>
              <w:t>3</w:t>
            </w:r>
            <w:r w:rsidR="00F64759" w:rsidRPr="000B7545">
              <w:rPr>
                <w:rFonts w:ascii="Arial" w:hAnsi="Arial" w:cs="Arial"/>
                <w:b/>
                <w:color w:val="FFFFFF"/>
                <w:sz w:val="18"/>
                <w:szCs w:val="18"/>
              </w:rPr>
              <w:t>: Policy Details</w:t>
            </w:r>
          </w:p>
        </w:tc>
      </w:tr>
      <w:tr w:rsidR="007F5786" w:rsidRPr="007F5786" w14:paraId="7015EF59" w14:textId="77777777" w:rsidTr="007F5786">
        <w:tc>
          <w:tcPr>
            <w:tcW w:w="1951" w:type="dxa"/>
            <w:tcBorders>
              <w:top w:val="single" w:sz="4" w:space="0" w:color="003062"/>
              <w:left w:val="single" w:sz="4" w:space="0" w:color="003062"/>
              <w:bottom w:val="nil"/>
              <w:right w:val="nil"/>
            </w:tcBorders>
          </w:tcPr>
          <w:p w14:paraId="30114D69" w14:textId="77777777" w:rsidR="007F5786" w:rsidRPr="007F5786" w:rsidRDefault="007F5786" w:rsidP="007F5786">
            <w:pPr>
              <w:spacing w:beforeLines="10" w:before="24" w:afterLines="10" w:after="24"/>
              <w:rPr>
                <w:rFonts w:ascii="Arial" w:hAnsi="Arial" w:cs="Arial"/>
                <w:sz w:val="18"/>
                <w:szCs w:val="18"/>
              </w:rPr>
            </w:pPr>
            <w:bookmarkStart w:id="2" w:name="_Hlk504735995"/>
            <w:r w:rsidRPr="007F5786">
              <w:rPr>
                <w:rFonts w:ascii="Arial" w:hAnsi="Arial" w:cs="Arial"/>
                <w:sz w:val="18"/>
                <w:szCs w:val="18"/>
              </w:rPr>
              <w:t>Policy number:</w:t>
            </w:r>
          </w:p>
        </w:tc>
        <w:tc>
          <w:tcPr>
            <w:tcW w:w="1711" w:type="dxa"/>
            <w:tcBorders>
              <w:top w:val="single" w:sz="4" w:space="0" w:color="003062"/>
              <w:left w:val="nil"/>
              <w:bottom w:val="nil"/>
              <w:right w:val="nil"/>
            </w:tcBorders>
          </w:tcPr>
          <w:p w14:paraId="22D374B0" w14:textId="59B6AB66" w:rsidR="007F5786" w:rsidRPr="007F5786" w:rsidRDefault="007F5786" w:rsidP="007F5786">
            <w:pPr>
              <w:spacing w:beforeLines="10" w:before="24" w:afterLines="10" w:after="24"/>
              <w:rPr>
                <w:rFonts w:ascii="Arial" w:hAnsi="Arial" w:cs="Arial"/>
                <w:sz w:val="18"/>
                <w:szCs w:val="18"/>
              </w:rPr>
            </w:pPr>
            <w:r w:rsidRPr="007F57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ZI policy no]"/>
                  </w:textInput>
                </w:ffData>
              </w:fldChar>
            </w:r>
            <w:r w:rsidRPr="007F578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F5786">
              <w:rPr>
                <w:rFonts w:ascii="Arial" w:hAnsi="Arial" w:cs="Arial"/>
                <w:sz w:val="18"/>
                <w:szCs w:val="18"/>
              </w:rPr>
            </w:r>
            <w:r w:rsidRPr="007F57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86B95">
              <w:rPr>
                <w:rFonts w:ascii="Arial" w:hAnsi="Arial" w:cs="Arial"/>
                <w:noProof/>
                <w:sz w:val="18"/>
                <w:szCs w:val="18"/>
              </w:rPr>
              <w:t>[NZI policy no]</w:t>
            </w:r>
            <w:r w:rsidRPr="007F578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32" w:type="dxa"/>
            <w:tcBorders>
              <w:top w:val="single" w:sz="4" w:space="0" w:color="003062"/>
              <w:left w:val="nil"/>
              <w:bottom w:val="nil"/>
              <w:right w:val="nil"/>
            </w:tcBorders>
          </w:tcPr>
          <w:p w14:paraId="2530389D" w14:textId="77777777" w:rsidR="007F5786" w:rsidRPr="007F5786" w:rsidRDefault="007F5786" w:rsidP="007F5786">
            <w:pPr>
              <w:spacing w:beforeLines="10" w:before="24" w:afterLines="10" w:after="2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786">
              <w:rPr>
                <w:rFonts w:ascii="Arial" w:hAnsi="Arial" w:cs="Arial"/>
                <w:sz w:val="18"/>
                <w:szCs w:val="18"/>
              </w:rPr>
              <w:t>Policy wording:</w:t>
            </w:r>
          </w:p>
        </w:tc>
        <w:tc>
          <w:tcPr>
            <w:tcW w:w="5387" w:type="dxa"/>
            <w:gridSpan w:val="2"/>
            <w:tcBorders>
              <w:top w:val="single" w:sz="4" w:space="0" w:color="003062"/>
              <w:left w:val="nil"/>
              <w:bottom w:val="nil"/>
              <w:right w:val="single" w:sz="4" w:space="0" w:color="003062"/>
            </w:tcBorders>
          </w:tcPr>
          <w:p w14:paraId="45F8AD1C" w14:textId="06DBF4CD" w:rsidR="007F5786" w:rsidRPr="007F5786" w:rsidRDefault="007F5786" w:rsidP="007F5786">
            <w:pPr>
              <w:spacing w:beforeLines="10" w:before="24" w:afterLines="10" w:after="24"/>
              <w:rPr>
                <w:rFonts w:ascii="Arial" w:hAnsi="Arial" w:cs="Arial"/>
                <w:sz w:val="18"/>
                <w:szCs w:val="18"/>
              </w:rPr>
            </w:pPr>
            <w:r w:rsidRPr="007F57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Applicable wording]"/>
                  </w:textInput>
                </w:ffData>
              </w:fldChar>
            </w:r>
            <w:r w:rsidRPr="007F578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F5786">
              <w:rPr>
                <w:rFonts w:ascii="Arial" w:hAnsi="Arial" w:cs="Arial"/>
                <w:sz w:val="18"/>
                <w:szCs w:val="18"/>
              </w:rPr>
            </w:r>
            <w:r w:rsidRPr="007F57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86B95">
              <w:rPr>
                <w:rFonts w:ascii="Arial" w:hAnsi="Arial" w:cs="Arial"/>
                <w:noProof/>
                <w:sz w:val="18"/>
                <w:szCs w:val="18"/>
              </w:rPr>
              <w:t>[Applicable wording]</w:t>
            </w:r>
            <w:r w:rsidRPr="007F578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F5786" w:rsidRPr="007F5786" w14:paraId="4E2148A4" w14:textId="77777777" w:rsidTr="007F5786">
        <w:tc>
          <w:tcPr>
            <w:tcW w:w="1951" w:type="dxa"/>
            <w:tcBorders>
              <w:top w:val="nil"/>
              <w:left w:val="single" w:sz="4" w:space="0" w:color="003062"/>
              <w:bottom w:val="nil"/>
              <w:right w:val="nil"/>
            </w:tcBorders>
          </w:tcPr>
          <w:p w14:paraId="148C23EB" w14:textId="77777777" w:rsidR="007F5786" w:rsidRPr="007F5786" w:rsidRDefault="007F5786" w:rsidP="007F5786">
            <w:pPr>
              <w:spacing w:beforeLines="10" w:before="24" w:afterLines="10" w:after="24"/>
              <w:rPr>
                <w:rFonts w:ascii="Arial" w:hAnsi="Arial" w:cs="Arial"/>
                <w:sz w:val="18"/>
                <w:szCs w:val="18"/>
              </w:rPr>
            </w:pPr>
            <w:r w:rsidRPr="007F5786">
              <w:rPr>
                <w:rFonts w:ascii="Arial" w:hAnsi="Arial" w:cs="Arial"/>
                <w:sz w:val="18"/>
                <w:szCs w:val="18"/>
              </w:rPr>
              <w:t>Name on Policy:</w:t>
            </w:r>
          </w:p>
        </w:tc>
        <w:tc>
          <w:tcPr>
            <w:tcW w:w="8930" w:type="dxa"/>
            <w:gridSpan w:val="4"/>
            <w:tcBorders>
              <w:top w:val="nil"/>
              <w:left w:val="nil"/>
              <w:bottom w:val="nil"/>
              <w:right w:val="single" w:sz="4" w:space="0" w:color="003062"/>
            </w:tcBorders>
          </w:tcPr>
          <w:p w14:paraId="5F4AA824" w14:textId="3EEEC098" w:rsidR="007F5786" w:rsidRPr="007F5786" w:rsidRDefault="007F5786" w:rsidP="007F5786">
            <w:pPr>
              <w:spacing w:beforeLines="10" w:before="24" w:afterLines="10" w:after="24"/>
              <w:rPr>
                <w:rFonts w:ascii="Arial" w:hAnsi="Arial" w:cs="Arial"/>
                <w:sz w:val="18"/>
                <w:szCs w:val="18"/>
              </w:rPr>
            </w:pPr>
            <w:r w:rsidRPr="007F57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 as it appears on policy document]"/>
                  </w:textInput>
                </w:ffData>
              </w:fldChar>
            </w:r>
            <w:r w:rsidRPr="007F578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F5786">
              <w:rPr>
                <w:rFonts w:ascii="Arial" w:hAnsi="Arial" w:cs="Arial"/>
                <w:sz w:val="18"/>
                <w:szCs w:val="18"/>
              </w:rPr>
            </w:r>
            <w:r w:rsidRPr="007F57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86B95">
              <w:rPr>
                <w:rFonts w:ascii="Arial" w:hAnsi="Arial" w:cs="Arial"/>
                <w:noProof/>
                <w:sz w:val="18"/>
                <w:szCs w:val="18"/>
              </w:rPr>
              <w:t>[Name as it appears on policy document]</w:t>
            </w:r>
            <w:r w:rsidRPr="007F578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F5786" w:rsidRPr="007F5786" w14:paraId="0229336A" w14:textId="77777777" w:rsidTr="007F5786">
        <w:tc>
          <w:tcPr>
            <w:tcW w:w="1951" w:type="dxa"/>
            <w:tcBorders>
              <w:top w:val="nil"/>
              <w:left w:val="single" w:sz="4" w:space="0" w:color="003062"/>
              <w:bottom w:val="single" w:sz="4" w:space="0" w:color="003062"/>
              <w:right w:val="nil"/>
            </w:tcBorders>
          </w:tcPr>
          <w:p w14:paraId="6DEC9411" w14:textId="77777777" w:rsidR="007F5786" w:rsidRPr="007F5786" w:rsidRDefault="007F5786" w:rsidP="007F5786">
            <w:pPr>
              <w:spacing w:beforeLines="10" w:before="24" w:afterLines="10" w:after="24"/>
              <w:rPr>
                <w:rFonts w:ascii="Arial" w:hAnsi="Arial" w:cs="Arial"/>
                <w:sz w:val="18"/>
                <w:szCs w:val="18"/>
              </w:rPr>
            </w:pPr>
            <w:r w:rsidRPr="007F5786">
              <w:rPr>
                <w:rFonts w:ascii="Arial" w:hAnsi="Arial" w:cs="Arial"/>
                <w:sz w:val="18"/>
                <w:szCs w:val="18"/>
              </w:rPr>
              <w:t>Excess applicable: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003062"/>
              <w:right w:val="nil"/>
            </w:tcBorders>
          </w:tcPr>
          <w:p w14:paraId="27F93DDF" w14:textId="2E7A29DB" w:rsidR="007F5786" w:rsidRPr="007F5786" w:rsidRDefault="007F5786" w:rsidP="007F5786">
            <w:pPr>
              <w:spacing w:beforeLines="10" w:before="24" w:afterLines="10" w:after="24"/>
              <w:rPr>
                <w:rFonts w:ascii="Arial" w:hAnsi="Arial" w:cs="Arial"/>
                <w:sz w:val="18"/>
                <w:szCs w:val="18"/>
              </w:rPr>
            </w:pPr>
            <w:r w:rsidRPr="007F5786">
              <w:rPr>
                <w:rFonts w:ascii="Arial" w:hAnsi="Arial" w:cs="Arial"/>
                <w:sz w:val="18"/>
                <w:szCs w:val="18"/>
              </w:rPr>
              <w:t>$</w:t>
            </w:r>
            <w:r w:rsidRPr="007F57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3" w:name="Text70"/>
            <w:r w:rsidRPr="007F578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F5786">
              <w:rPr>
                <w:rFonts w:ascii="Arial" w:hAnsi="Arial" w:cs="Arial"/>
                <w:sz w:val="18"/>
                <w:szCs w:val="18"/>
              </w:rPr>
            </w:r>
            <w:r w:rsidRPr="007F57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86B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86B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86B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86B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86B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F578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3062"/>
              <w:right w:val="nil"/>
            </w:tcBorders>
          </w:tcPr>
          <w:p w14:paraId="1FC76ADB" w14:textId="77777777" w:rsidR="007F5786" w:rsidRPr="007F5786" w:rsidRDefault="007F5786" w:rsidP="007F5786">
            <w:pPr>
              <w:spacing w:beforeLines="10" w:before="24" w:afterLines="10" w:after="24"/>
              <w:rPr>
                <w:rFonts w:ascii="Arial" w:hAnsi="Arial" w:cs="Arial"/>
                <w:sz w:val="18"/>
                <w:szCs w:val="18"/>
              </w:rPr>
            </w:pPr>
            <w:r w:rsidRPr="007F5786">
              <w:rPr>
                <w:rFonts w:ascii="Arial" w:hAnsi="Arial" w:cs="Arial"/>
                <w:sz w:val="18"/>
                <w:szCs w:val="18"/>
              </w:rPr>
              <w:t>Premiums: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003062"/>
              <w:right w:val="single" w:sz="4" w:space="0" w:color="003062"/>
            </w:tcBorders>
          </w:tcPr>
          <w:p w14:paraId="405B1B0A" w14:textId="70EFC3EE" w:rsidR="007F5786" w:rsidRPr="007F5786" w:rsidRDefault="007F5786" w:rsidP="007F5786">
            <w:pPr>
              <w:spacing w:beforeLines="10" w:before="24" w:afterLines="10" w:after="24"/>
              <w:rPr>
                <w:rFonts w:ascii="Arial" w:hAnsi="Arial" w:cs="Arial"/>
                <w:sz w:val="18"/>
                <w:szCs w:val="18"/>
              </w:rPr>
            </w:pPr>
            <w:r w:rsidRPr="007F5786">
              <w:rPr>
                <w:rFonts w:ascii="Arial" w:hAnsi="Arial" w:cs="Arial"/>
                <w:sz w:val="18"/>
                <w:szCs w:val="18"/>
              </w:rPr>
              <w:t xml:space="preserve">Paid </w:t>
            </w:r>
            <w:r w:rsidRPr="007F57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57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6B95" w:rsidRPr="007F5786">
              <w:rPr>
                <w:rFonts w:ascii="Arial" w:hAnsi="Arial" w:cs="Arial"/>
                <w:sz w:val="18"/>
                <w:szCs w:val="18"/>
              </w:rPr>
            </w:r>
            <w:r w:rsidRPr="007F57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F57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F5786">
              <w:rPr>
                <w:rFonts w:ascii="Arial" w:hAnsi="Arial" w:cs="Arial"/>
                <w:sz w:val="18"/>
                <w:szCs w:val="18"/>
              </w:rPr>
              <w:t xml:space="preserve">   Unpaid </w:t>
            </w:r>
            <w:r w:rsidRPr="007F57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57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6B95" w:rsidRPr="007F5786">
              <w:rPr>
                <w:rFonts w:ascii="Arial" w:hAnsi="Arial" w:cs="Arial"/>
                <w:sz w:val="18"/>
                <w:szCs w:val="18"/>
              </w:rPr>
            </w:r>
            <w:r w:rsidRPr="007F57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F578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bookmarkEnd w:id="2"/>
    </w:tbl>
    <w:p w14:paraId="257A3066" w14:textId="77777777" w:rsidR="00E04906" w:rsidRPr="000B7545" w:rsidRDefault="00E04906" w:rsidP="007A688B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4"/>
        <w:gridCol w:w="1363"/>
        <w:gridCol w:w="1364"/>
        <w:gridCol w:w="1363"/>
        <w:gridCol w:w="1364"/>
      </w:tblGrid>
      <w:tr w:rsidR="001D0BAF" w:rsidRPr="000B7545" w14:paraId="0E63EB76" w14:textId="77777777" w:rsidTr="007B6054">
        <w:tc>
          <w:tcPr>
            <w:tcW w:w="10908" w:type="dxa"/>
            <w:gridSpan w:val="5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  <w:shd w:val="clear" w:color="auto" w:fill="003062"/>
          </w:tcPr>
          <w:p w14:paraId="5B9F6EA1" w14:textId="4595B122" w:rsidR="001D0BAF" w:rsidRPr="000B7545" w:rsidRDefault="00926792" w:rsidP="003D4A48">
            <w:pPr>
              <w:spacing w:beforeLines="20" w:before="48" w:afterLines="20" w:after="48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Step </w:t>
            </w:r>
            <w:r w:rsidR="00C6193E">
              <w:rPr>
                <w:rFonts w:ascii="Arial" w:hAnsi="Arial" w:cs="Arial"/>
                <w:b/>
                <w:color w:val="FFFFFF"/>
                <w:sz w:val="18"/>
                <w:szCs w:val="18"/>
              </w:rPr>
              <w:t>4</w:t>
            </w:r>
            <w:r w:rsidR="001D0BAF" w:rsidRPr="000B7545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: Affirmation Record </w:t>
            </w:r>
            <w:r w:rsidR="001D0BAF" w:rsidRPr="00687BC7">
              <w:rPr>
                <w:rFonts w:ascii="Arial" w:hAnsi="Arial" w:cs="Arial"/>
                <w:b/>
                <w:i/>
                <w:color w:val="FFFFFF"/>
                <w:sz w:val="18"/>
                <w:szCs w:val="18"/>
              </w:rPr>
              <w:t>(mandatory if no claim form to be completed)</w:t>
            </w:r>
          </w:p>
        </w:tc>
      </w:tr>
      <w:tr w:rsidR="001D0BAF" w:rsidRPr="000B7545" w14:paraId="5238F67C" w14:textId="77777777" w:rsidTr="007B6054">
        <w:tc>
          <w:tcPr>
            <w:tcW w:w="5454" w:type="dxa"/>
            <w:tcBorders>
              <w:top w:val="single" w:sz="4" w:space="0" w:color="003062"/>
              <w:left w:val="single" w:sz="4" w:space="0" w:color="003062"/>
              <w:bottom w:val="nil"/>
              <w:right w:val="nil"/>
            </w:tcBorders>
          </w:tcPr>
          <w:p w14:paraId="2A4CC098" w14:textId="77777777" w:rsidR="001D0BAF" w:rsidRPr="000B7545" w:rsidRDefault="001D0BAF" w:rsidP="003D4A48">
            <w:pPr>
              <w:spacing w:beforeLines="10" w:before="24" w:afterLines="10" w:after="24"/>
              <w:rPr>
                <w:rFonts w:ascii="Arial" w:hAnsi="Arial" w:cs="Arial"/>
                <w:sz w:val="18"/>
                <w:szCs w:val="18"/>
              </w:rPr>
            </w:pPr>
            <w:r w:rsidRPr="000B7545">
              <w:rPr>
                <w:rFonts w:ascii="Arial" w:hAnsi="Arial" w:cs="Arial"/>
                <w:sz w:val="18"/>
                <w:szCs w:val="18"/>
              </w:rPr>
              <w:t>The following statement has been read to the Insured:</w:t>
            </w:r>
          </w:p>
        </w:tc>
        <w:tc>
          <w:tcPr>
            <w:tcW w:w="1363" w:type="dxa"/>
            <w:tcBorders>
              <w:top w:val="single" w:sz="4" w:space="0" w:color="003062"/>
              <w:left w:val="nil"/>
              <w:bottom w:val="nil"/>
              <w:right w:val="nil"/>
            </w:tcBorders>
          </w:tcPr>
          <w:p w14:paraId="5D855FEF" w14:textId="77777777" w:rsidR="001D0BAF" w:rsidRPr="000B7545" w:rsidRDefault="001D0BAF" w:rsidP="003D4A48">
            <w:pPr>
              <w:spacing w:beforeLines="10" w:before="24" w:afterLines="10" w:after="2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B7545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364" w:type="dxa"/>
            <w:tcBorders>
              <w:top w:val="single" w:sz="4" w:space="0" w:color="003062"/>
              <w:left w:val="nil"/>
              <w:bottom w:val="nil"/>
              <w:right w:val="nil"/>
            </w:tcBorders>
          </w:tcPr>
          <w:p w14:paraId="60BE300F" w14:textId="60869118" w:rsidR="001D0BAF" w:rsidRPr="000B7545" w:rsidRDefault="00B47F2D" w:rsidP="003D4A48">
            <w:pPr>
              <w:spacing w:beforeLines="10" w:before="24" w:afterLines="10" w:after="24"/>
              <w:rPr>
                <w:rFonts w:ascii="Arial" w:hAnsi="Arial" w:cs="Arial"/>
                <w:sz w:val="18"/>
                <w:szCs w:val="18"/>
              </w:rPr>
            </w:pPr>
            <w:r w:rsidRPr="000B75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3"/>
            <w:r w:rsidR="001D0BAF" w:rsidRPr="000B754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6B95" w:rsidRPr="000B7545">
              <w:rPr>
                <w:rFonts w:ascii="Arial" w:hAnsi="Arial" w:cs="Arial"/>
                <w:sz w:val="18"/>
                <w:szCs w:val="18"/>
              </w:rPr>
            </w:r>
            <w:r w:rsidR="007F57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B754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363" w:type="dxa"/>
            <w:tcBorders>
              <w:top w:val="single" w:sz="4" w:space="0" w:color="003062"/>
              <w:left w:val="nil"/>
              <w:bottom w:val="nil"/>
              <w:right w:val="nil"/>
            </w:tcBorders>
          </w:tcPr>
          <w:p w14:paraId="7B46A04A" w14:textId="77777777" w:rsidR="001D0BAF" w:rsidRPr="000B7545" w:rsidRDefault="001D0BAF" w:rsidP="003D4A48">
            <w:pPr>
              <w:spacing w:beforeLines="10" w:before="24" w:afterLines="10" w:after="2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B7545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364" w:type="dxa"/>
            <w:tcBorders>
              <w:top w:val="single" w:sz="4" w:space="0" w:color="003062"/>
              <w:left w:val="nil"/>
              <w:bottom w:val="nil"/>
              <w:right w:val="single" w:sz="4" w:space="0" w:color="003062"/>
            </w:tcBorders>
          </w:tcPr>
          <w:p w14:paraId="5F8025DA" w14:textId="33CD9656" w:rsidR="001D0BAF" w:rsidRPr="000B7545" w:rsidRDefault="00B47F2D" w:rsidP="003D4A48">
            <w:pPr>
              <w:spacing w:beforeLines="10" w:before="24" w:afterLines="10" w:after="24"/>
              <w:rPr>
                <w:rFonts w:ascii="Arial" w:hAnsi="Arial" w:cs="Arial"/>
                <w:sz w:val="18"/>
                <w:szCs w:val="18"/>
              </w:rPr>
            </w:pPr>
            <w:r w:rsidRPr="000B75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="001D0BAF" w:rsidRPr="000B754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6B95" w:rsidRPr="000B7545">
              <w:rPr>
                <w:rFonts w:ascii="Arial" w:hAnsi="Arial" w:cs="Arial"/>
                <w:sz w:val="18"/>
                <w:szCs w:val="18"/>
              </w:rPr>
            </w:r>
            <w:r w:rsidR="007F57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B754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1D0BAF" w:rsidRPr="000B7545" w14:paraId="5FC03054" w14:textId="77777777" w:rsidTr="007B6054">
        <w:tc>
          <w:tcPr>
            <w:tcW w:w="10908" w:type="dxa"/>
            <w:gridSpan w:val="5"/>
            <w:tcBorders>
              <w:top w:val="nil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14:paraId="6E54C82A" w14:textId="77777777" w:rsidR="00001AEC" w:rsidRPr="000B7545" w:rsidRDefault="001D0BAF" w:rsidP="003D4A48">
            <w:pPr>
              <w:spacing w:beforeLines="10" w:before="24" w:afterLines="10" w:after="24"/>
              <w:rPr>
                <w:rFonts w:ascii="Arial" w:hAnsi="Arial" w:cs="Arial"/>
                <w:sz w:val="18"/>
                <w:szCs w:val="18"/>
              </w:rPr>
            </w:pPr>
            <w:r w:rsidRPr="000B7545">
              <w:rPr>
                <w:rFonts w:ascii="Arial" w:hAnsi="Arial" w:cs="Arial"/>
                <w:sz w:val="18"/>
                <w:szCs w:val="18"/>
              </w:rPr>
              <w:t>“</w:t>
            </w:r>
            <w:r w:rsidR="00DF5C4E" w:rsidRPr="000B7545">
              <w:rPr>
                <w:rFonts w:ascii="Arial" w:hAnsi="Arial" w:cs="Arial"/>
                <w:sz w:val="18"/>
                <w:szCs w:val="18"/>
              </w:rPr>
              <w:t xml:space="preserve">Before I complete your claim, I need </w:t>
            </w:r>
            <w:r w:rsidR="00001AEC" w:rsidRPr="000B7545">
              <w:rPr>
                <w:rFonts w:ascii="Arial" w:hAnsi="Arial" w:cs="Arial"/>
                <w:sz w:val="18"/>
                <w:szCs w:val="18"/>
              </w:rPr>
              <w:t>you to agree two things:</w:t>
            </w:r>
          </w:p>
          <w:p w14:paraId="458FDA49" w14:textId="77777777" w:rsidR="00001AEC" w:rsidRPr="000B7545" w:rsidRDefault="00001AEC" w:rsidP="003D4A48">
            <w:pPr>
              <w:numPr>
                <w:ilvl w:val="0"/>
                <w:numId w:val="2"/>
              </w:numPr>
              <w:tabs>
                <w:tab w:val="clear" w:pos="360"/>
                <w:tab w:val="num" w:pos="284"/>
              </w:tabs>
              <w:spacing w:beforeLines="10" w:before="24" w:afterLines="10" w:after="24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B7545">
              <w:rPr>
                <w:rFonts w:ascii="Arial" w:hAnsi="Arial" w:cs="Arial"/>
                <w:sz w:val="18"/>
                <w:szCs w:val="18"/>
              </w:rPr>
              <w:t>Some details of your claim will be held on the Insurance Claims Register in Wellington.  Please be aware that other insurance companies have access to this information</w:t>
            </w:r>
          </w:p>
          <w:p w14:paraId="3AB5F311" w14:textId="77777777" w:rsidR="00001AEC" w:rsidRPr="000B7545" w:rsidRDefault="00001AEC" w:rsidP="003D4A48">
            <w:pPr>
              <w:numPr>
                <w:ilvl w:val="0"/>
                <w:numId w:val="2"/>
              </w:numPr>
              <w:tabs>
                <w:tab w:val="clear" w:pos="360"/>
                <w:tab w:val="num" w:pos="284"/>
              </w:tabs>
              <w:spacing w:beforeLines="10" w:before="24" w:afterLines="10" w:after="24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0B7545">
              <w:rPr>
                <w:rFonts w:ascii="Arial" w:hAnsi="Arial" w:cs="Arial"/>
                <w:sz w:val="18"/>
                <w:szCs w:val="18"/>
              </w:rPr>
              <w:t>As part of your claim, we can give information to or get information from others about your claim.</w:t>
            </w:r>
          </w:p>
          <w:p w14:paraId="713AB721" w14:textId="77777777" w:rsidR="00001AEC" w:rsidRPr="000B7545" w:rsidRDefault="00001AEC" w:rsidP="003D4A48">
            <w:pPr>
              <w:spacing w:beforeLines="10" w:before="24" w:afterLines="10" w:after="24"/>
              <w:rPr>
                <w:rFonts w:ascii="Arial" w:hAnsi="Arial" w:cs="Arial"/>
                <w:sz w:val="18"/>
                <w:szCs w:val="18"/>
              </w:rPr>
            </w:pPr>
            <w:r w:rsidRPr="000B7545">
              <w:rPr>
                <w:rFonts w:ascii="Arial" w:hAnsi="Arial" w:cs="Arial"/>
                <w:sz w:val="18"/>
                <w:szCs w:val="18"/>
              </w:rPr>
              <w:t xml:space="preserve">Please answer all our questions honestly.  If you are not completely honest, then your claim may not be </w:t>
            </w:r>
            <w:proofErr w:type="gramStart"/>
            <w:r w:rsidRPr="000B7545">
              <w:rPr>
                <w:rFonts w:ascii="Arial" w:hAnsi="Arial" w:cs="Arial"/>
                <w:sz w:val="18"/>
                <w:szCs w:val="18"/>
              </w:rPr>
              <w:t>paid</w:t>
            </w:r>
            <w:proofErr w:type="gramEnd"/>
            <w:r w:rsidRPr="000B7545">
              <w:rPr>
                <w:rFonts w:ascii="Arial" w:hAnsi="Arial" w:cs="Arial"/>
                <w:sz w:val="18"/>
                <w:szCs w:val="18"/>
              </w:rPr>
              <w:t xml:space="preserve"> and your policy could be affected.</w:t>
            </w:r>
          </w:p>
          <w:p w14:paraId="749052AA" w14:textId="77777777" w:rsidR="001D0BAF" w:rsidRPr="000B7545" w:rsidRDefault="00001AEC" w:rsidP="003D4A48">
            <w:pPr>
              <w:spacing w:beforeLines="10" w:before="24" w:afterLines="10" w:after="24"/>
              <w:rPr>
                <w:rFonts w:ascii="Arial" w:hAnsi="Arial" w:cs="Arial"/>
                <w:sz w:val="18"/>
                <w:szCs w:val="18"/>
              </w:rPr>
            </w:pPr>
            <w:r w:rsidRPr="000B7545">
              <w:rPr>
                <w:rFonts w:ascii="Arial" w:hAnsi="Arial" w:cs="Arial"/>
                <w:sz w:val="18"/>
                <w:szCs w:val="18"/>
              </w:rPr>
              <w:t>Do you understand and agree, and are you happy for me to go ahead?”</w:t>
            </w:r>
          </w:p>
        </w:tc>
      </w:tr>
    </w:tbl>
    <w:p w14:paraId="6B0AE7FF" w14:textId="77777777" w:rsidR="001D0BAF" w:rsidRPr="00CD1C74" w:rsidRDefault="001D0BAF" w:rsidP="007A688B">
      <w:pPr>
        <w:rPr>
          <w:sz w:val="8"/>
          <w:szCs w:val="8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"/>
        <w:gridCol w:w="987"/>
        <w:gridCol w:w="707"/>
        <w:gridCol w:w="2556"/>
        <w:gridCol w:w="757"/>
        <w:gridCol w:w="2508"/>
        <w:gridCol w:w="697"/>
        <w:gridCol w:w="89"/>
        <w:gridCol w:w="1676"/>
      </w:tblGrid>
      <w:tr w:rsidR="00E04906" w:rsidRPr="000B7545" w14:paraId="03F5142D" w14:textId="77777777" w:rsidTr="004D13DF">
        <w:tc>
          <w:tcPr>
            <w:tcW w:w="10908" w:type="dxa"/>
            <w:gridSpan w:val="9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  <w:shd w:val="clear" w:color="auto" w:fill="003062"/>
          </w:tcPr>
          <w:p w14:paraId="1C73078B" w14:textId="471FECE7" w:rsidR="00E04906" w:rsidRPr="000B7545" w:rsidRDefault="00926792" w:rsidP="003D4A48">
            <w:pPr>
              <w:spacing w:beforeLines="20" w:before="48" w:afterLines="20" w:after="48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Step </w:t>
            </w:r>
            <w:r w:rsidR="00C6193E">
              <w:rPr>
                <w:rFonts w:ascii="Arial" w:hAnsi="Arial" w:cs="Arial"/>
                <w:b/>
                <w:color w:val="FFFFFF"/>
                <w:sz w:val="18"/>
                <w:szCs w:val="18"/>
              </w:rPr>
              <w:t>5</w:t>
            </w:r>
            <w:r w:rsidR="00E04906" w:rsidRPr="000B7545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: </w:t>
            </w:r>
            <w:r w:rsidR="004949A7" w:rsidRPr="000B7545">
              <w:rPr>
                <w:rFonts w:ascii="Arial" w:hAnsi="Arial" w:cs="Arial"/>
                <w:b/>
                <w:color w:val="FFFFFF"/>
                <w:sz w:val="18"/>
                <w:szCs w:val="18"/>
              </w:rPr>
              <w:t>The insured vehicle</w:t>
            </w:r>
            <w:r w:rsidR="0012655E" w:rsidRPr="000B7545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 </w:t>
            </w:r>
          </w:p>
        </w:tc>
      </w:tr>
      <w:tr w:rsidR="004D13DF" w:rsidRPr="000B7545" w14:paraId="5550F805" w14:textId="77777777" w:rsidTr="004D13DF">
        <w:tc>
          <w:tcPr>
            <w:tcW w:w="675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nil"/>
            </w:tcBorders>
          </w:tcPr>
          <w:p w14:paraId="6C13AA0F" w14:textId="77777777" w:rsidR="004D13DF" w:rsidRPr="000B7545" w:rsidRDefault="004D13DF" w:rsidP="003D4A48">
            <w:pPr>
              <w:pStyle w:val="ListParagraph"/>
              <w:numPr>
                <w:ilvl w:val="0"/>
                <w:numId w:val="8"/>
              </w:numPr>
              <w:spacing w:beforeLines="10" w:before="24" w:afterLines="10" w:after="24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Year:</w:t>
            </w:r>
          </w:p>
        </w:tc>
        <w:tc>
          <w:tcPr>
            <w:tcW w:w="1003" w:type="dxa"/>
            <w:tcBorders>
              <w:top w:val="single" w:sz="4" w:space="0" w:color="003062"/>
              <w:left w:val="nil"/>
              <w:bottom w:val="single" w:sz="4" w:space="0" w:color="003062"/>
              <w:right w:val="nil"/>
            </w:tcBorders>
          </w:tcPr>
          <w:p w14:paraId="496FE5A1" w14:textId="255073CE" w:rsidR="004D13DF" w:rsidRPr="000B7545" w:rsidRDefault="007F5786" w:rsidP="003D4A48">
            <w:pPr>
              <w:spacing w:beforeLines="10" w:before="24" w:afterLines="10" w:after="2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Year]"/>
                  </w:textInput>
                </w:ffData>
              </w:fldChar>
            </w:r>
            <w:bookmarkStart w:id="6" w:name="Text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86B95">
              <w:rPr>
                <w:rFonts w:ascii="Arial" w:hAnsi="Arial" w:cs="Arial"/>
                <w:noProof/>
                <w:sz w:val="18"/>
                <w:szCs w:val="18"/>
              </w:rPr>
              <w:t>[Year]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707" w:type="dxa"/>
            <w:tcBorders>
              <w:top w:val="single" w:sz="4" w:space="0" w:color="003062"/>
              <w:left w:val="nil"/>
              <w:bottom w:val="single" w:sz="4" w:space="0" w:color="003062"/>
              <w:right w:val="nil"/>
            </w:tcBorders>
          </w:tcPr>
          <w:p w14:paraId="64C925C8" w14:textId="77777777" w:rsidR="004D13DF" w:rsidRPr="000B7545" w:rsidRDefault="004D13DF" w:rsidP="003D4A48">
            <w:pPr>
              <w:spacing w:beforeLines="10" w:before="24" w:afterLines="10" w:after="2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Make:</w:t>
            </w:r>
          </w:p>
        </w:tc>
        <w:tc>
          <w:tcPr>
            <w:tcW w:w="2649" w:type="dxa"/>
            <w:tcBorders>
              <w:top w:val="single" w:sz="4" w:space="0" w:color="003062"/>
              <w:left w:val="nil"/>
              <w:bottom w:val="single" w:sz="4" w:space="0" w:color="003062"/>
              <w:right w:val="nil"/>
            </w:tcBorders>
          </w:tcPr>
          <w:p w14:paraId="13BB50C3" w14:textId="2264C2FE" w:rsidR="004D13DF" w:rsidRPr="000B7545" w:rsidRDefault="007F5786" w:rsidP="003D4A48">
            <w:pPr>
              <w:spacing w:beforeLines="10" w:before="24" w:afterLines="10" w:after="2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Vehicle make]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86B95">
              <w:rPr>
                <w:rFonts w:ascii="Arial" w:hAnsi="Arial" w:cs="Arial"/>
                <w:noProof/>
                <w:sz w:val="18"/>
                <w:szCs w:val="18"/>
              </w:rPr>
              <w:t>[Vehicle make]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57" w:type="dxa"/>
            <w:tcBorders>
              <w:top w:val="single" w:sz="4" w:space="0" w:color="003062"/>
              <w:left w:val="nil"/>
              <w:bottom w:val="single" w:sz="4" w:space="0" w:color="003062"/>
              <w:right w:val="nil"/>
            </w:tcBorders>
          </w:tcPr>
          <w:p w14:paraId="1415F9EC" w14:textId="77777777" w:rsidR="004D13DF" w:rsidRPr="000B7545" w:rsidRDefault="004D13DF" w:rsidP="003D4A48">
            <w:pPr>
              <w:spacing w:beforeLines="10" w:before="24" w:afterLines="10" w:after="2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Model:</w:t>
            </w:r>
          </w:p>
        </w:tc>
        <w:tc>
          <w:tcPr>
            <w:tcW w:w="2599" w:type="dxa"/>
            <w:tcBorders>
              <w:top w:val="single" w:sz="4" w:space="0" w:color="003062"/>
              <w:left w:val="nil"/>
              <w:bottom w:val="single" w:sz="4" w:space="0" w:color="003062"/>
              <w:right w:val="nil"/>
            </w:tcBorders>
          </w:tcPr>
          <w:p w14:paraId="2A21853D" w14:textId="28361CAC" w:rsidR="004D13DF" w:rsidRPr="000B7545" w:rsidRDefault="007F5786" w:rsidP="003D4A48">
            <w:pPr>
              <w:spacing w:beforeLines="10" w:before="24" w:afterLines="10" w:after="2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Vehicle model]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86B95">
              <w:rPr>
                <w:rFonts w:ascii="Arial" w:hAnsi="Arial" w:cs="Arial"/>
                <w:noProof/>
                <w:sz w:val="18"/>
                <w:szCs w:val="18"/>
              </w:rPr>
              <w:t>[Vehicle model]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97" w:type="dxa"/>
            <w:tcBorders>
              <w:top w:val="single" w:sz="4" w:space="0" w:color="003062"/>
              <w:left w:val="nil"/>
              <w:bottom w:val="single" w:sz="4" w:space="0" w:color="003062"/>
              <w:right w:val="nil"/>
            </w:tcBorders>
          </w:tcPr>
          <w:p w14:paraId="630138F8" w14:textId="77777777" w:rsidR="004D13DF" w:rsidRPr="000B7545" w:rsidRDefault="004D13DF" w:rsidP="003D4A48">
            <w:pPr>
              <w:spacing w:beforeLines="10" w:before="24" w:afterLines="10" w:after="2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Rego:</w:t>
            </w:r>
          </w:p>
        </w:tc>
        <w:tc>
          <w:tcPr>
            <w:tcW w:w="1821" w:type="dxa"/>
            <w:gridSpan w:val="2"/>
            <w:tcBorders>
              <w:top w:val="single" w:sz="4" w:space="0" w:color="003062"/>
              <w:left w:val="nil"/>
              <w:bottom w:val="single" w:sz="4" w:space="0" w:color="003062"/>
              <w:right w:val="single" w:sz="4" w:space="0" w:color="003062"/>
            </w:tcBorders>
          </w:tcPr>
          <w:p w14:paraId="40F36AB2" w14:textId="1C4E863C" w:rsidR="004D13DF" w:rsidRPr="000B7545" w:rsidRDefault="007F5786" w:rsidP="003D4A48">
            <w:pPr>
              <w:spacing w:beforeLines="10" w:before="24" w:afterLines="10" w:after="2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Rego]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86B95">
              <w:rPr>
                <w:rFonts w:ascii="Arial" w:hAnsi="Arial" w:cs="Arial"/>
                <w:noProof/>
                <w:sz w:val="18"/>
                <w:szCs w:val="18"/>
              </w:rPr>
              <w:t>[Rego]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D13DF" w:rsidRPr="000B7545" w14:paraId="08254184" w14:textId="77777777" w:rsidTr="004D13DF">
        <w:tc>
          <w:tcPr>
            <w:tcW w:w="9180" w:type="dxa"/>
            <w:gridSpan w:val="8"/>
            <w:tcBorders>
              <w:top w:val="single" w:sz="4" w:space="0" w:color="003062"/>
              <w:left w:val="single" w:sz="4" w:space="0" w:color="003062"/>
              <w:bottom w:val="nil"/>
              <w:right w:val="nil"/>
            </w:tcBorders>
          </w:tcPr>
          <w:p w14:paraId="1E47AAFD" w14:textId="77777777" w:rsidR="004D13DF" w:rsidRPr="000B7545" w:rsidRDefault="004D13DF" w:rsidP="003D4A48">
            <w:pPr>
              <w:pStyle w:val="ListParagraph"/>
              <w:numPr>
                <w:ilvl w:val="0"/>
                <w:numId w:val="8"/>
              </w:numPr>
              <w:spacing w:beforeLines="10" w:before="24" w:afterLines="10" w:after="24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the vehicle subject to a finance arrangement of any kind?</w:t>
            </w:r>
          </w:p>
        </w:tc>
        <w:tc>
          <w:tcPr>
            <w:tcW w:w="1728" w:type="dxa"/>
            <w:tcBorders>
              <w:top w:val="single" w:sz="4" w:space="0" w:color="003062"/>
              <w:left w:val="nil"/>
              <w:bottom w:val="nil"/>
              <w:right w:val="single" w:sz="4" w:space="0" w:color="003062"/>
            </w:tcBorders>
          </w:tcPr>
          <w:p w14:paraId="3E777737" w14:textId="21D2E460" w:rsidR="004D13DF" w:rsidRPr="000B7545" w:rsidRDefault="004D13DF" w:rsidP="003D4A48">
            <w:pPr>
              <w:spacing w:beforeLines="10" w:before="24" w:afterLines="10" w:after="2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  <w:r w:rsidR="00B47F2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0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6B95">
              <w:rPr>
                <w:rFonts w:ascii="Arial" w:hAnsi="Arial" w:cs="Arial"/>
                <w:sz w:val="18"/>
                <w:szCs w:val="18"/>
              </w:rPr>
            </w:r>
            <w:r w:rsidR="007F57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47F2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  <w:r>
              <w:rPr>
                <w:rFonts w:ascii="Arial" w:hAnsi="Arial" w:cs="Arial"/>
                <w:sz w:val="18"/>
                <w:szCs w:val="18"/>
              </w:rPr>
              <w:t xml:space="preserve">   No </w:t>
            </w:r>
            <w:r w:rsidR="00B47F2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6B95">
              <w:rPr>
                <w:rFonts w:ascii="Arial" w:hAnsi="Arial" w:cs="Arial"/>
                <w:sz w:val="18"/>
                <w:szCs w:val="18"/>
              </w:rPr>
            </w:r>
            <w:r w:rsidR="007F57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47F2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D13DF" w:rsidRPr="000B7545" w14:paraId="2C6C1104" w14:textId="77777777" w:rsidTr="004D13DF">
        <w:tc>
          <w:tcPr>
            <w:tcW w:w="10908" w:type="dxa"/>
            <w:gridSpan w:val="9"/>
            <w:tcBorders>
              <w:top w:val="nil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14:paraId="184F11D7" w14:textId="56A8B40A" w:rsidR="004D13DF" w:rsidRPr="000B7545" w:rsidRDefault="004D13DF" w:rsidP="003D4A48">
            <w:pPr>
              <w:pStyle w:val="ListParagraph"/>
              <w:spacing w:beforeLines="10" w:before="24" w:afterLines="10" w:after="24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4D13DF">
              <w:rPr>
                <w:rFonts w:ascii="Arial" w:hAnsi="Arial" w:cs="Arial"/>
                <w:i/>
                <w:sz w:val="18"/>
                <w:szCs w:val="18"/>
              </w:rPr>
              <w:t>If ‘Yes’, please give details: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F57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>
                    <w:default w:val="[Name of Finance co and approx debt]"/>
                  </w:textInput>
                </w:ffData>
              </w:fldChar>
            </w:r>
            <w:bookmarkStart w:id="8" w:name="Text71"/>
            <w:r w:rsidR="007F578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F5786">
              <w:rPr>
                <w:rFonts w:ascii="Arial" w:hAnsi="Arial" w:cs="Arial"/>
                <w:sz w:val="18"/>
                <w:szCs w:val="18"/>
              </w:rPr>
            </w:r>
            <w:r w:rsidR="007F57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86B95">
              <w:rPr>
                <w:rFonts w:ascii="Arial" w:hAnsi="Arial" w:cs="Arial"/>
                <w:noProof/>
                <w:sz w:val="18"/>
                <w:szCs w:val="18"/>
              </w:rPr>
              <w:t>[Name of Finance co and approx debt]</w:t>
            </w:r>
            <w:r w:rsidR="007F578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4D13DF" w:rsidRPr="000B7545" w14:paraId="19317A09" w14:textId="77777777" w:rsidTr="004D13DF">
        <w:tc>
          <w:tcPr>
            <w:tcW w:w="9180" w:type="dxa"/>
            <w:gridSpan w:val="8"/>
            <w:tcBorders>
              <w:top w:val="single" w:sz="4" w:space="0" w:color="003062"/>
              <w:left w:val="single" w:sz="4" w:space="0" w:color="003062"/>
              <w:bottom w:val="nil"/>
              <w:right w:val="nil"/>
            </w:tcBorders>
          </w:tcPr>
          <w:p w14:paraId="48D58ADD" w14:textId="77777777" w:rsidR="004D13DF" w:rsidRPr="000B7545" w:rsidRDefault="004D13DF" w:rsidP="003D4A48">
            <w:pPr>
              <w:pStyle w:val="ListParagraph"/>
              <w:numPr>
                <w:ilvl w:val="0"/>
                <w:numId w:val="8"/>
              </w:numPr>
              <w:spacing w:beforeLines="10" w:before="24" w:afterLines="10" w:after="24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Has the vehicle or engine been modified from the maker’s standard specifications?</w:t>
            </w:r>
          </w:p>
        </w:tc>
        <w:tc>
          <w:tcPr>
            <w:tcW w:w="1728" w:type="dxa"/>
            <w:tcBorders>
              <w:top w:val="single" w:sz="4" w:space="0" w:color="003062"/>
              <w:left w:val="nil"/>
              <w:bottom w:val="nil"/>
              <w:right w:val="single" w:sz="4" w:space="0" w:color="003062"/>
            </w:tcBorders>
          </w:tcPr>
          <w:p w14:paraId="433D13E8" w14:textId="595BC992" w:rsidR="004D13DF" w:rsidRPr="000B7545" w:rsidRDefault="004D13DF" w:rsidP="003D4A48">
            <w:pPr>
              <w:spacing w:beforeLines="10" w:before="24" w:afterLines="10" w:after="2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  <w:r w:rsidR="00B47F2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6B95">
              <w:rPr>
                <w:rFonts w:ascii="Arial" w:hAnsi="Arial" w:cs="Arial"/>
                <w:sz w:val="18"/>
                <w:szCs w:val="18"/>
              </w:rPr>
            </w:r>
            <w:r w:rsidR="007F57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47F2D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No </w:t>
            </w:r>
            <w:r w:rsidR="00B47F2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6B95">
              <w:rPr>
                <w:rFonts w:ascii="Arial" w:hAnsi="Arial" w:cs="Arial"/>
                <w:sz w:val="18"/>
                <w:szCs w:val="18"/>
              </w:rPr>
            </w:r>
            <w:r w:rsidR="007F57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47F2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D13DF" w:rsidRPr="000B7545" w14:paraId="5969BD65" w14:textId="77777777" w:rsidTr="004D13DF">
        <w:tc>
          <w:tcPr>
            <w:tcW w:w="10908" w:type="dxa"/>
            <w:gridSpan w:val="9"/>
            <w:tcBorders>
              <w:top w:val="nil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14:paraId="1A235B14" w14:textId="5BF3764D" w:rsidR="004D13DF" w:rsidRPr="000B7545" w:rsidRDefault="004D13DF" w:rsidP="003D4A48">
            <w:pPr>
              <w:pStyle w:val="ListParagraph"/>
              <w:spacing w:beforeLines="10" w:before="24" w:afterLines="10" w:after="24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4D13DF">
              <w:rPr>
                <w:rFonts w:ascii="Arial" w:hAnsi="Arial" w:cs="Arial"/>
                <w:i/>
                <w:sz w:val="18"/>
                <w:szCs w:val="18"/>
              </w:rPr>
              <w:t>If ‘Yes’, please give details: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F57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etails of enhancements]"/>
                  </w:textInput>
                </w:ffData>
              </w:fldChar>
            </w:r>
            <w:r w:rsidR="007F578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F5786">
              <w:rPr>
                <w:rFonts w:ascii="Arial" w:hAnsi="Arial" w:cs="Arial"/>
                <w:sz w:val="18"/>
                <w:szCs w:val="18"/>
              </w:rPr>
            </w:r>
            <w:r w:rsidR="007F57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86B95">
              <w:rPr>
                <w:rFonts w:ascii="Arial" w:hAnsi="Arial" w:cs="Arial"/>
                <w:noProof/>
                <w:sz w:val="18"/>
                <w:szCs w:val="18"/>
              </w:rPr>
              <w:t>[Details of enhancements]</w:t>
            </w:r>
            <w:r w:rsidR="007F578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D13DF" w:rsidRPr="000B7545" w14:paraId="0CEA488E" w14:textId="77777777" w:rsidTr="004D13DF">
        <w:tc>
          <w:tcPr>
            <w:tcW w:w="9180" w:type="dxa"/>
            <w:gridSpan w:val="8"/>
            <w:tcBorders>
              <w:top w:val="single" w:sz="4" w:space="0" w:color="003062"/>
              <w:left w:val="single" w:sz="4" w:space="0" w:color="003062"/>
              <w:bottom w:val="nil"/>
              <w:right w:val="nil"/>
            </w:tcBorders>
          </w:tcPr>
          <w:p w14:paraId="4893AF32" w14:textId="77777777" w:rsidR="004D13DF" w:rsidRPr="000B7545" w:rsidRDefault="004D13DF" w:rsidP="003D4A48">
            <w:pPr>
              <w:pStyle w:val="ListParagraph"/>
              <w:numPr>
                <w:ilvl w:val="0"/>
                <w:numId w:val="8"/>
              </w:numPr>
              <w:spacing w:beforeLines="10" w:before="24" w:afterLines="10" w:after="24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a special license endorsement (besides class 1) required to operate this vehicle?</w:t>
            </w:r>
          </w:p>
        </w:tc>
        <w:tc>
          <w:tcPr>
            <w:tcW w:w="1728" w:type="dxa"/>
            <w:tcBorders>
              <w:top w:val="single" w:sz="4" w:space="0" w:color="003062"/>
              <w:left w:val="nil"/>
              <w:bottom w:val="nil"/>
              <w:right w:val="single" w:sz="4" w:space="0" w:color="003062"/>
            </w:tcBorders>
          </w:tcPr>
          <w:p w14:paraId="64B4F365" w14:textId="507966A5" w:rsidR="004D13DF" w:rsidRPr="000B7545" w:rsidRDefault="004D13DF" w:rsidP="003D4A48">
            <w:pPr>
              <w:spacing w:beforeLines="10" w:before="24" w:afterLines="10" w:after="2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  <w:r w:rsidR="00B47F2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6B95">
              <w:rPr>
                <w:rFonts w:ascii="Arial" w:hAnsi="Arial" w:cs="Arial"/>
                <w:sz w:val="18"/>
                <w:szCs w:val="18"/>
              </w:rPr>
            </w:r>
            <w:r w:rsidR="007F57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47F2D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No </w:t>
            </w:r>
            <w:r w:rsidR="00B47F2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6B95">
              <w:rPr>
                <w:rFonts w:ascii="Arial" w:hAnsi="Arial" w:cs="Arial"/>
                <w:sz w:val="18"/>
                <w:szCs w:val="18"/>
              </w:rPr>
            </w:r>
            <w:r w:rsidR="007F57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47F2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D13DF" w:rsidRPr="000B7545" w14:paraId="5484B154" w14:textId="77777777" w:rsidTr="004D13DF">
        <w:tc>
          <w:tcPr>
            <w:tcW w:w="10908" w:type="dxa"/>
            <w:gridSpan w:val="9"/>
            <w:tcBorders>
              <w:top w:val="nil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14:paraId="12EE216B" w14:textId="0CFF6EBA" w:rsidR="004D13DF" w:rsidRPr="000B7545" w:rsidRDefault="004D13DF" w:rsidP="003D4A48">
            <w:pPr>
              <w:pStyle w:val="ListParagraph"/>
              <w:spacing w:beforeLines="10" w:before="24" w:afterLines="10" w:after="24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4D13DF">
              <w:rPr>
                <w:rFonts w:ascii="Arial" w:hAnsi="Arial" w:cs="Arial"/>
                <w:i/>
                <w:sz w:val="18"/>
                <w:szCs w:val="18"/>
              </w:rPr>
              <w:t>If ‘Yes’, please give details: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F57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pecial licence details]"/>
                  </w:textInput>
                </w:ffData>
              </w:fldChar>
            </w:r>
            <w:r w:rsidR="007F578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F5786">
              <w:rPr>
                <w:rFonts w:ascii="Arial" w:hAnsi="Arial" w:cs="Arial"/>
                <w:sz w:val="18"/>
                <w:szCs w:val="18"/>
              </w:rPr>
            </w:r>
            <w:r w:rsidR="007F57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86B95">
              <w:rPr>
                <w:rFonts w:ascii="Arial" w:hAnsi="Arial" w:cs="Arial"/>
                <w:noProof/>
                <w:sz w:val="18"/>
                <w:szCs w:val="18"/>
              </w:rPr>
              <w:t>[Special licence details]</w:t>
            </w:r>
            <w:r w:rsidR="007F578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D13DF" w:rsidRPr="000B7545" w14:paraId="3D07DCA5" w14:textId="77777777" w:rsidTr="004D13DF">
        <w:tc>
          <w:tcPr>
            <w:tcW w:w="9180" w:type="dxa"/>
            <w:gridSpan w:val="8"/>
            <w:tcBorders>
              <w:top w:val="single" w:sz="4" w:space="0" w:color="003062"/>
              <w:left w:val="single" w:sz="4" w:space="0" w:color="003062"/>
              <w:bottom w:val="nil"/>
              <w:right w:val="nil"/>
            </w:tcBorders>
          </w:tcPr>
          <w:p w14:paraId="0193CAD9" w14:textId="77777777" w:rsidR="004D13DF" w:rsidRPr="000B7545" w:rsidRDefault="00687BC7" w:rsidP="003D4A48">
            <w:pPr>
              <w:pStyle w:val="ListParagraph"/>
              <w:numPr>
                <w:ilvl w:val="0"/>
                <w:numId w:val="8"/>
              </w:numPr>
              <w:spacing w:beforeLines="10" w:before="24" w:afterLines="10" w:after="24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there any other insurance on the vehicle or accessories?</w:t>
            </w:r>
          </w:p>
        </w:tc>
        <w:tc>
          <w:tcPr>
            <w:tcW w:w="1728" w:type="dxa"/>
            <w:tcBorders>
              <w:top w:val="single" w:sz="4" w:space="0" w:color="003062"/>
              <w:left w:val="nil"/>
              <w:bottom w:val="nil"/>
              <w:right w:val="single" w:sz="4" w:space="0" w:color="003062"/>
            </w:tcBorders>
          </w:tcPr>
          <w:p w14:paraId="1DD98674" w14:textId="09310102" w:rsidR="004D13DF" w:rsidRPr="000B7545" w:rsidRDefault="004D13DF" w:rsidP="003D4A48">
            <w:pPr>
              <w:spacing w:beforeLines="10" w:before="24" w:afterLines="10" w:after="2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  <w:r w:rsidR="00B47F2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6B95">
              <w:rPr>
                <w:rFonts w:ascii="Arial" w:hAnsi="Arial" w:cs="Arial"/>
                <w:sz w:val="18"/>
                <w:szCs w:val="18"/>
              </w:rPr>
            </w:r>
            <w:r w:rsidR="007F57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47F2D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No </w:t>
            </w:r>
            <w:r w:rsidR="00B47F2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6B95">
              <w:rPr>
                <w:rFonts w:ascii="Arial" w:hAnsi="Arial" w:cs="Arial"/>
                <w:sz w:val="18"/>
                <w:szCs w:val="18"/>
              </w:rPr>
            </w:r>
            <w:r w:rsidR="007F57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47F2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D13DF" w:rsidRPr="000B7545" w14:paraId="66D22D85" w14:textId="77777777" w:rsidTr="004D13DF">
        <w:tc>
          <w:tcPr>
            <w:tcW w:w="10908" w:type="dxa"/>
            <w:gridSpan w:val="9"/>
            <w:tcBorders>
              <w:top w:val="nil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14:paraId="71A87660" w14:textId="5BD6E6B5" w:rsidR="004D13DF" w:rsidRPr="000B7545" w:rsidRDefault="004D13DF" w:rsidP="003D4A48">
            <w:pPr>
              <w:pStyle w:val="ListParagraph"/>
              <w:spacing w:beforeLines="10" w:before="24" w:afterLines="10" w:after="24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4D13DF">
              <w:rPr>
                <w:rFonts w:ascii="Arial" w:hAnsi="Arial" w:cs="Arial"/>
                <w:i/>
                <w:sz w:val="18"/>
                <w:szCs w:val="18"/>
              </w:rPr>
              <w:t>If ‘Yes’, please give details: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F57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etails]"/>
                  </w:textInput>
                </w:ffData>
              </w:fldChar>
            </w:r>
            <w:r w:rsidR="007F578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F5786">
              <w:rPr>
                <w:rFonts w:ascii="Arial" w:hAnsi="Arial" w:cs="Arial"/>
                <w:sz w:val="18"/>
                <w:szCs w:val="18"/>
              </w:rPr>
            </w:r>
            <w:r w:rsidR="007F57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86B95">
              <w:rPr>
                <w:rFonts w:ascii="Arial" w:hAnsi="Arial" w:cs="Arial"/>
                <w:noProof/>
                <w:sz w:val="18"/>
                <w:szCs w:val="18"/>
              </w:rPr>
              <w:t>[Details]</w:t>
            </w:r>
            <w:r w:rsidR="007F578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28292FD8" w14:textId="77777777" w:rsidR="0067283D" w:rsidRPr="00CD1C74" w:rsidRDefault="0067283D" w:rsidP="0067283D">
      <w:pPr>
        <w:rPr>
          <w:sz w:val="8"/>
          <w:szCs w:val="8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607"/>
        <w:gridCol w:w="1172"/>
        <w:gridCol w:w="719"/>
        <w:gridCol w:w="736"/>
        <w:gridCol w:w="1760"/>
        <w:gridCol w:w="220"/>
        <w:gridCol w:w="880"/>
        <w:gridCol w:w="69"/>
        <w:gridCol w:w="718"/>
        <w:gridCol w:w="726"/>
        <w:gridCol w:w="1181"/>
      </w:tblGrid>
      <w:tr w:rsidR="0067283D" w:rsidRPr="000B7545" w14:paraId="2E5B2FDA" w14:textId="77777777" w:rsidTr="002E31ED">
        <w:tc>
          <w:tcPr>
            <w:tcW w:w="10881" w:type="dxa"/>
            <w:gridSpan w:val="12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  <w:shd w:val="clear" w:color="auto" w:fill="003062"/>
          </w:tcPr>
          <w:p w14:paraId="4F1D33DB" w14:textId="04D165FB" w:rsidR="0067283D" w:rsidRPr="000B7545" w:rsidRDefault="00926792" w:rsidP="003D4A48">
            <w:pPr>
              <w:spacing w:beforeLines="20" w:before="48" w:afterLines="20" w:after="48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Step </w:t>
            </w:r>
            <w:r w:rsidR="000C73A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6</w:t>
            </w:r>
            <w:r w:rsidR="0067283D" w:rsidRPr="000B754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: Details </w:t>
            </w:r>
            <w:r w:rsidR="0067283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of driver or person in charge</w:t>
            </w:r>
          </w:p>
        </w:tc>
      </w:tr>
      <w:tr w:rsidR="00ED40F0" w:rsidRPr="000B7545" w14:paraId="38D22382" w14:textId="77777777" w:rsidTr="002E31ED">
        <w:tc>
          <w:tcPr>
            <w:tcW w:w="3872" w:type="dxa"/>
            <w:gridSpan w:val="3"/>
            <w:tcBorders>
              <w:top w:val="single" w:sz="4" w:space="0" w:color="003062"/>
              <w:left w:val="single" w:sz="4" w:space="0" w:color="003062"/>
              <w:bottom w:val="nil"/>
              <w:right w:val="nil"/>
            </w:tcBorders>
          </w:tcPr>
          <w:p w14:paraId="7B47891F" w14:textId="77777777" w:rsidR="00ED40F0" w:rsidRPr="008D5E98" w:rsidRDefault="00ED40F0" w:rsidP="003D4A48">
            <w:pPr>
              <w:pStyle w:val="ListParagraph"/>
              <w:numPr>
                <w:ilvl w:val="0"/>
                <w:numId w:val="16"/>
              </w:numPr>
              <w:spacing w:beforeLines="10" w:before="24" w:afterLines="10" w:after="24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8D5E98">
              <w:rPr>
                <w:rFonts w:ascii="Arial" w:hAnsi="Arial" w:cs="Arial"/>
                <w:sz w:val="18"/>
                <w:szCs w:val="18"/>
              </w:rPr>
              <w:t>What is the driver’s date of birth?</w:t>
            </w:r>
          </w:p>
        </w:tc>
        <w:tc>
          <w:tcPr>
            <w:tcW w:w="4384" w:type="dxa"/>
            <w:gridSpan w:val="6"/>
            <w:tcBorders>
              <w:top w:val="single" w:sz="4" w:space="0" w:color="003062"/>
              <w:left w:val="nil"/>
              <w:bottom w:val="nil"/>
              <w:right w:val="nil"/>
            </w:tcBorders>
          </w:tcPr>
          <w:p w14:paraId="02645CAE" w14:textId="47D0E53D" w:rsidR="00ED40F0" w:rsidRPr="000B7545" w:rsidRDefault="007F5786" w:rsidP="003D4A48">
            <w:pPr>
              <w:spacing w:beforeLines="10" w:before="24" w:afterLines="10" w:after="2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ate of birth]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86B95">
              <w:rPr>
                <w:rFonts w:ascii="Arial" w:hAnsi="Arial" w:cs="Arial"/>
                <w:noProof/>
                <w:sz w:val="18"/>
                <w:szCs w:val="18"/>
              </w:rPr>
              <w:t>[Date of birth]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4" w:type="dxa"/>
            <w:gridSpan w:val="2"/>
            <w:tcBorders>
              <w:top w:val="single" w:sz="4" w:space="0" w:color="003062"/>
              <w:left w:val="nil"/>
              <w:bottom w:val="nil"/>
              <w:right w:val="nil"/>
            </w:tcBorders>
          </w:tcPr>
          <w:p w14:paraId="5F4440C6" w14:textId="03A7E72D" w:rsidR="00ED40F0" w:rsidRPr="000B7545" w:rsidRDefault="00ED40F0" w:rsidP="003D4A48">
            <w:pPr>
              <w:tabs>
                <w:tab w:val="left" w:pos="812"/>
              </w:tabs>
              <w:spacing w:beforeLines="10" w:before="24" w:afterLines="10" w:after="2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Female</w:t>
            </w:r>
            <w:r w:rsidRPr="000B75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D5E98">
              <w:rPr>
                <w:rFonts w:ascii="Arial" w:hAnsi="Arial" w:cs="Arial"/>
                <w:sz w:val="18"/>
                <w:szCs w:val="18"/>
              </w:rPr>
              <w:tab/>
            </w:r>
            <w:r w:rsidR="00B47F2D" w:rsidRPr="000B75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54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6B95" w:rsidRPr="000B7545">
              <w:rPr>
                <w:rFonts w:ascii="Arial" w:hAnsi="Arial" w:cs="Arial"/>
                <w:sz w:val="18"/>
                <w:szCs w:val="18"/>
              </w:rPr>
            </w:r>
            <w:r w:rsidR="007F57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47F2D" w:rsidRPr="000B754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81" w:type="dxa"/>
            <w:tcBorders>
              <w:top w:val="single" w:sz="4" w:space="0" w:color="003062"/>
              <w:left w:val="nil"/>
              <w:bottom w:val="nil"/>
              <w:right w:val="single" w:sz="4" w:space="0" w:color="003062"/>
            </w:tcBorders>
          </w:tcPr>
          <w:p w14:paraId="5875C34C" w14:textId="7FE94D43" w:rsidR="00ED40F0" w:rsidRPr="000B7545" w:rsidRDefault="00ED40F0" w:rsidP="003D4A48">
            <w:pPr>
              <w:tabs>
                <w:tab w:val="left" w:pos="616"/>
              </w:tabs>
              <w:spacing w:beforeLines="10" w:before="24" w:afterLines="10" w:after="24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Male</w:t>
            </w:r>
            <w:r w:rsidRPr="000B7545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8D5E98">
              <w:rPr>
                <w:rFonts w:ascii="Arial" w:hAnsi="Arial" w:cs="Arial"/>
                <w:sz w:val="18"/>
                <w:szCs w:val="18"/>
              </w:rPr>
              <w:tab/>
            </w:r>
            <w:proofErr w:type="gramEnd"/>
            <w:r w:rsidR="00B47F2D" w:rsidRPr="000B75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54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6B95" w:rsidRPr="000B7545">
              <w:rPr>
                <w:rFonts w:ascii="Arial" w:hAnsi="Arial" w:cs="Arial"/>
                <w:sz w:val="18"/>
                <w:szCs w:val="18"/>
              </w:rPr>
            </w:r>
            <w:r w:rsidR="007F57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47F2D" w:rsidRPr="000B754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40F0" w:rsidRPr="000B7545" w14:paraId="0CDEB373" w14:textId="77777777" w:rsidTr="002E31ED">
        <w:tc>
          <w:tcPr>
            <w:tcW w:w="8256" w:type="dxa"/>
            <w:gridSpan w:val="9"/>
            <w:tcBorders>
              <w:top w:val="single" w:sz="4" w:space="0" w:color="003062"/>
              <w:left w:val="single" w:sz="4" w:space="0" w:color="003062"/>
              <w:bottom w:val="nil"/>
              <w:right w:val="nil"/>
            </w:tcBorders>
          </w:tcPr>
          <w:p w14:paraId="70A91774" w14:textId="77777777" w:rsidR="00ED40F0" w:rsidRPr="008D5E98" w:rsidRDefault="00ED40F0" w:rsidP="003D4A48">
            <w:pPr>
              <w:pStyle w:val="ListParagraph"/>
              <w:numPr>
                <w:ilvl w:val="0"/>
                <w:numId w:val="16"/>
              </w:numPr>
              <w:spacing w:beforeLines="10" w:before="24" w:afterLines="10" w:after="24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8D5E98">
              <w:rPr>
                <w:rFonts w:ascii="Arial" w:hAnsi="Arial" w:cs="Arial"/>
                <w:sz w:val="18"/>
                <w:szCs w:val="18"/>
              </w:rPr>
              <w:t>Was the driver (or person in charge when the accident happened) the person shown under Part 2?</w:t>
            </w:r>
          </w:p>
          <w:p w14:paraId="21F5A631" w14:textId="77777777" w:rsidR="008D5E98" w:rsidRPr="008D5E98" w:rsidRDefault="003F4B79" w:rsidP="003D4A48">
            <w:pPr>
              <w:pStyle w:val="ListParagraph"/>
              <w:spacing w:beforeLines="10" w:before="24" w:afterLines="10" w:after="24"/>
              <w:ind w:left="284" w:hanging="284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8D5E98" w:rsidRPr="008D5E98">
              <w:rPr>
                <w:rFonts w:ascii="Arial" w:hAnsi="Arial" w:cs="Arial"/>
                <w:i/>
                <w:sz w:val="18"/>
                <w:szCs w:val="18"/>
              </w:rPr>
              <w:t>If ‘Yes’, please go to Part 8; if ‘No’ please answer questions 3-6</w:t>
            </w:r>
          </w:p>
        </w:tc>
        <w:tc>
          <w:tcPr>
            <w:tcW w:w="1444" w:type="dxa"/>
            <w:gridSpan w:val="2"/>
            <w:tcBorders>
              <w:top w:val="single" w:sz="4" w:space="0" w:color="003062"/>
              <w:left w:val="nil"/>
              <w:bottom w:val="nil"/>
              <w:right w:val="nil"/>
            </w:tcBorders>
          </w:tcPr>
          <w:p w14:paraId="67F572C0" w14:textId="7D5BD94E" w:rsidR="00ED40F0" w:rsidRPr="000B7545" w:rsidRDefault="00ED40F0" w:rsidP="003D4A48">
            <w:pPr>
              <w:tabs>
                <w:tab w:val="left" w:pos="812"/>
              </w:tabs>
              <w:spacing w:beforeLines="10" w:before="24" w:afterLines="10" w:after="24"/>
              <w:rPr>
                <w:rFonts w:ascii="Arial" w:hAnsi="Arial" w:cs="Arial"/>
                <w:sz w:val="18"/>
                <w:szCs w:val="18"/>
              </w:rPr>
            </w:pPr>
            <w:r w:rsidRPr="000B7545">
              <w:rPr>
                <w:rFonts w:ascii="Arial" w:hAnsi="Arial" w:cs="Arial"/>
                <w:sz w:val="18"/>
                <w:szCs w:val="18"/>
              </w:rPr>
              <w:t xml:space="preserve">Yes </w:t>
            </w:r>
            <w:r w:rsidR="008D5E98">
              <w:rPr>
                <w:rFonts w:ascii="Arial" w:hAnsi="Arial" w:cs="Arial"/>
                <w:sz w:val="18"/>
                <w:szCs w:val="18"/>
              </w:rPr>
              <w:tab/>
            </w:r>
            <w:r w:rsidR="00B47F2D" w:rsidRPr="000B75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54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6B95" w:rsidRPr="000B7545">
              <w:rPr>
                <w:rFonts w:ascii="Arial" w:hAnsi="Arial" w:cs="Arial"/>
                <w:sz w:val="18"/>
                <w:szCs w:val="18"/>
              </w:rPr>
            </w:r>
            <w:r w:rsidR="007F57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47F2D" w:rsidRPr="000B754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81" w:type="dxa"/>
            <w:tcBorders>
              <w:top w:val="single" w:sz="4" w:space="0" w:color="003062"/>
              <w:left w:val="nil"/>
              <w:bottom w:val="nil"/>
              <w:right w:val="single" w:sz="4" w:space="0" w:color="003062"/>
            </w:tcBorders>
          </w:tcPr>
          <w:p w14:paraId="4E401E7E" w14:textId="40AB6F88" w:rsidR="00ED40F0" w:rsidRPr="000B7545" w:rsidRDefault="00ED40F0" w:rsidP="003D4A48">
            <w:pPr>
              <w:tabs>
                <w:tab w:val="left" w:pos="627"/>
              </w:tabs>
              <w:spacing w:beforeLines="10" w:before="24" w:afterLines="10" w:after="24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B7545">
              <w:rPr>
                <w:rFonts w:ascii="Arial" w:hAnsi="Arial" w:cs="Arial"/>
                <w:sz w:val="18"/>
                <w:szCs w:val="18"/>
              </w:rPr>
              <w:t xml:space="preserve">No  </w:t>
            </w:r>
            <w:r w:rsidR="008D5E98">
              <w:rPr>
                <w:rFonts w:ascii="Arial" w:hAnsi="Arial" w:cs="Arial"/>
                <w:sz w:val="18"/>
                <w:szCs w:val="18"/>
              </w:rPr>
              <w:tab/>
            </w:r>
            <w:proofErr w:type="gramEnd"/>
            <w:r w:rsidR="00B47F2D" w:rsidRPr="000B75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54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6B95" w:rsidRPr="000B7545">
              <w:rPr>
                <w:rFonts w:ascii="Arial" w:hAnsi="Arial" w:cs="Arial"/>
                <w:sz w:val="18"/>
                <w:szCs w:val="18"/>
              </w:rPr>
            </w:r>
            <w:r w:rsidR="007F57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47F2D" w:rsidRPr="000B754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F4B79" w:rsidRPr="000B7545" w14:paraId="788BCC1E" w14:textId="77777777" w:rsidTr="002E31ED">
        <w:tc>
          <w:tcPr>
            <w:tcW w:w="10881" w:type="dxa"/>
            <w:gridSpan w:val="12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14:paraId="5696F6ED" w14:textId="2FDDE1A0" w:rsidR="003F4B79" w:rsidRPr="000B7545" w:rsidRDefault="003F4B79" w:rsidP="003D4A48">
            <w:pPr>
              <w:pStyle w:val="ListParagraph"/>
              <w:numPr>
                <w:ilvl w:val="0"/>
                <w:numId w:val="16"/>
              </w:numPr>
              <w:spacing w:beforeLines="10" w:before="24" w:afterLines="10" w:after="24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8D5E98">
              <w:rPr>
                <w:rFonts w:ascii="Arial" w:hAnsi="Arial" w:cs="Arial"/>
                <w:sz w:val="18"/>
                <w:szCs w:val="18"/>
              </w:rPr>
              <w:t>Full name of driver (or person in charge):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7F57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[Full name of driver]"/>
                  </w:textInput>
                </w:ffData>
              </w:fldChar>
            </w:r>
            <w:bookmarkStart w:id="9" w:name="Text23"/>
            <w:r w:rsidR="007F578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F5786">
              <w:rPr>
                <w:rFonts w:ascii="Arial" w:hAnsi="Arial" w:cs="Arial"/>
                <w:sz w:val="18"/>
                <w:szCs w:val="18"/>
              </w:rPr>
            </w:r>
            <w:r w:rsidR="007F57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86B95">
              <w:rPr>
                <w:rFonts w:ascii="Arial" w:hAnsi="Arial" w:cs="Arial"/>
                <w:noProof/>
                <w:sz w:val="18"/>
                <w:szCs w:val="18"/>
              </w:rPr>
              <w:t>[Full name of driver]</w:t>
            </w:r>
            <w:r w:rsidR="007F578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</w:tr>
      <w:tr w:rsidR="002E31ED" w:rsidRPr="007F5786" w14:paraId="0574B777" w14:textId="77777777" w:rsidTr="002E31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93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</w:tcBorders>
          </w:tcPr>
          <w:p w14:paraId="6E7A0B5E" w14:textId="77777777" w:rsidR="002E31ED" w:rsidRPr="007F5786" w:rsidRDefault="002E31ED" w:rsidP="002E31ED">
            <w:pPr>
              <w:spacing w:beforeLines="20" w:before="48" w:afterLines="20" w:after="48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7F5786">
              <w:rPr>
                <w:rFonts w:ascii="Arial" w:hAnsi="Arial" w:cs="Arial"/>
                <w:sz w:val="18"/>
                <w:szCs w:val="18"/>
              </w:rPr>
              <w:t>Street Address:</w:t>
            </w:r>
          </w:p>
        </w:tc>
        <w:tc>
          <w:tcPr>
            <w:tcW w:w="8788" w:type="dxa"/>
            <w:gridSpan w:val="11"/>
            <w:tcBorders>
              <w:top w:val="single" w:sz="4" w:space="0" w:color="003062"/>
              <w:bottom w:val="single" w:sz="4" w:space="0" w:color="003062"/>
              <w:right w:val="single" w:sz="4" w:space="0" w:color="003062"/>
            </w:tcBorders>
          </w:tcPr>
          <w:p w14:paraId="5B1310B4" w14:textId="5D9C66C5" w:rsidR="002E31ED" w:rsidRPr="007F5786" w:rsidRDefault="002E31ED" w:rsidP="00C64DEC">
            <w:pPr>
              <w:spacing w:beforeLines="20" w:before="48" w:afterLines="20" w:after="48"/>
              <w:ind w:left="-42"/>
              <w:rPr>
                <w:rFonts w:ascii="Arial" w:hAnsi="Arial" w:cs="Arial"/>
                <w:sz w:val="18"/>
                <w:szCs w:val="18"/>
              </w:rPr>
            </w:pPr>
            <w:r w:rsidRPr="007F57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[Street number and name]"/>
                  </w:textInput>
                </w:ffData>
              </w:fldChar>
            </w:r>
            <w:r w:rsidRPr="007F578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F5786">
              <w:rPr>
                <w:rFonts w:ascii="Arial" w:hAnsi="Arial" w:cs="Arial"/>
                <w:sz w:val="18"/>
                <w:szCs w:val="18"/>
              </w:rPr>
            </w:r>
            <w:r w:rsidRPr="007F57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86B95">
              <w:rPr>
                <w:rFonts w:ascii="Arial" w:hAnsi="Arial" w:cs="Arial"/>
                <w:noProof/>
                <w:sz w:val="18"/>
                <w:szCs w:val="18"/>
              </w:rPr>
              <w:t>[Street number and name]</w:t>
            </w:r>
            <w:r w:rsidRPr="007F578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E31ED" w:rsidRPr="007F5786" w14:paraId="5B30B71B" w14:textId="77777777" w:rsidTr="002E31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93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</w:tcBorders>
          </w:tcPr>
          <w:p w14:paraId="69AEFD2F" w14:textId="77777777" w:rsidR="002E31ED" w:rsidRPr="007F5786" w:rsidRDefault="002E31ED" w:rsidP="002E31ED">
            <w:pPr>
              <w:spacing w:beforeLines="20" w:before="48" w:afterLines="20" w:after="48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7F5786">
              <w:rPr>
                <w:rFonts w:ascii="Arial" w:hAnsi="Arial" w:cs="Arial"/>
                <w:sz w:val="18"/>
                <w:szCs w:val="18"/>
              </w:rPr>
              <w:t>Suburb/Rural Area:</w:t>
            </w:r>
          </w:p>
        </w:tc>
        <w:tc>
          <w:tcPr>
            <w:tcW w:w="3234" w:type="dxa"/>
            <w:gridSpan w:val="4"/>
            <w:tcBorders>
              <w:top w:val="single" w:sz="4" w:space="0" w:color="003062"/>
              <w:bottom w:val="single" w:sz="4" w:space="0" w:color="003062"/>
            </w:tcBorders>
          </w:tcPr>
          <w:p w14:paraId="7933F3AD" w14:textId="54CBFF6B" w:rsidR="002E31ED" w:rsidRPr="007F5786" w:rsidRDefault="002E31ED" w:rsidP="00C64DEC">
            <w:pPr>
              <w:spacing w:beforeLines="20" w:before="48" w:afterLines="20" w:after="48"/>
              <w:ind w:left="-42"/>
              <w:rPr>
                <w:rFonts w:ascii="Arial" w:hAnsi="Arial" w:cs="Arial"/>
                <w:sz w:val="18"/>
                <w:szCs w:val="18"/>
              </w:rPr>
            </w:pPr>
            <w:r w:rsidRPr="007F57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[Suburb/R.D.]"/>
                  </w:textInput>
                </w:ffData>
              </w:fldChar>
            </w:r>
            <w:r w:rsidRPr="007F578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F5786">
              <w:rPr>
                <w:rFonts w:ascii="Arial" w:hAnsi="Arial" w:cs="Arial"/>
                <w:sz w:val="18"/>
                <w:szCs w:val="18"/>
              </w:rPr>
            </w:r>
            <w:r w:rsidRPr="007F57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86B95">
              <w:rPr>
                <w:rFonts w:ascii="Arial" w:hAnsi="Arial" w:cs="Arial"/>
                <w:noProof/>
                <w:sz w:val="18"/>
                <w:szCs w:val="18"/>
              </w:rPr>
              <w:t>[Suburb/R.D.]</w:t>
            </w:r>
            <w:r w:rsidRPr="007F578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4" w:space="0" w:color="003062"/>
              <w:bottom w:val="single" w:sz="4" w:space="0" w:color="003062"/>
            </w:tcBorders>
          </w:tcPr>
          <w:p w14:paraId="59181A80" w14:textId="77777777" w:rsidR="002E31ED" w:rsidRPr="007F5786" w:rsidRDefault="002E31ED" w:rsidP="00C64DEC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7F5786">
              <w:rPr>
                <w:rFonts w:ascii="Arial" w:hAnsi="Arial" w:cs="Arial"/>
                <w:sz w:val="18"/>
                <w:szCs w:val="18"/>
              </w:rPr>
              <w:t>Town/City:</w:t>
            </w:r>
          </w:p>
        </w:tc>
        <w:tc>
          <w:tcPr>
            <w:tcW w:w="3574" w:type="dxa"/>
            <w:gridSpan w:val="5"/>
            <w:tcBorders>
              <w:top w:val="single" w:sz="4" w:space="0" w:color="003062"/>
              <w:bottom w:val="single" w:sz="4" w:space="0" w:color="003062"/>
              <w:right w:val="single" w:sz="4" w:space="0" w:color="003062"/>
            </w:tcBorders>
          </w:tcPr>
          <w:p w14:paraId="0CBD74A6" w14:textId="2F5E2041" w:rsidR="002E31ED" w:rsidRPr="007F5786" w:rsidRDefault="002E31ED" w:rsidP="00C64DEC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7F57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City/Town]"/>
                  </w:textInput>
                </w:ffData>
              </w:fldChar>
            </w:r>
            <w:r w:rsidRPr="007F578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F5786">
              <w:rPr>
                <w:rFonts w:ascii="Arial" w:hAnsi="Arial" w:cs="Arial"/>
                <w:sz w:val="18"/>
                <w:szCs w:val="18"/>
              </w:rPr>
            </w:r>
            <w:r w:rsidRPr="007F57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86B95">
              <w:rPr>
                <w:rFonts w:ascii="Arial" w:hAnsi="Arial" w:cs="Arial"/>
                <w:noProof/>
                <w:sz w:val="18"/>
                <w:szCs w:val="18"/>
              </w:rPr>
              <w:t>[City/Town]</w:t>
            </w:r>
            <w:r w:rsidRPr="007F578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E31ED" w:rsidRPr="007F5786" w14:paraId="36C49F01" w14:textId="77777777" w:rsidTr="002E31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93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</w:tcBorders>
          </w:tcPr>
          <w:p w14:paraId="76ED667D" w14:textId="0E36C743" w:rsidR="002E31ED" w:rsidRPr="007F5786" w:rsidRDefault="002E31ED" w:rsidP="002E31ED">
            <w:pPr>
              <w:spacing w:beforeLines="20" w:before="48" w:afterLines="20" w:after="48"/>
              <w:ind w:left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Best contact ph</w:t>
            </w:r>
            <w:r w:rsidRPr="007F5786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234" w:type="dxa"/>
            <w:gridSpan w:val="4"/>
            <w:tcBorders>
              <w:top w:val="single" w:sz="4" w:space="0" w:color="003062"/>
              <w:bottom w:val="single" w:sz="4" w:space="0" w:color="003062"/>
            </w:tcBorders>
          </w:tcPr>
          <w:p w14:paraId="0C81C7E4" w14:textId="5AAEB589" w:rsidR="002E31ED" w:rsidRPr="007F5786" w:rsidRDefault="002E31ED" w:rsidP="00C64DEC">
            <w:pPr>
              <w:spacing w:beforeLines="20" w:before="48" w:afterLines="20" w:after="48"/>
              <w:ind w:left="-42"/>
              <w:rPr>
                <w:rFonts w:ascii="Arial" w:hAnsi="Arial" w:cs="Arial"/>
                <w:sz w:val="18"/>
                <w:szCs w:val="18"/>
              </w:rPr>
            </w:pPr>
            <w:r w:rsidRPr="007F57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Area code and number]"/>
                  </w:textInput>
                </w:ffData>
              </w:fldChar>
            </w:r>
            <w:r w:rsidRPr="007F578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F5786">
              <w:rPr>
                <w:rFonts w:ascii="Arial" w:hAnsi="Arial" w:cs="Arial"/>
                <w:sz w:val="18"/>
                <w:szCs w:val="18"/>
              </w:rPr>
            </w:r>
            <w:r w:rsidRPr="007F57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86B95">
              <w:rPr>
                <w:rFonts w:ascii="Arial" w:hAnsi="Arial" w:cs="Arial"/>
                <w:noProof/>
                <w:sz w:val="18"/>
                <w:szCs w:val="18"/>
              </w:rPr>
              <w:t>[Area code and number]</w:t>
            </w:r>
            <w:r w:rsidRPr="007F578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4" w:space="0" w:color="003062"/>
              <w:bottom w:val="single" w:sz="4" w:space="0" w:color="003062"/>
            </w:tcBorders>
          </w:tcPr>
          <w:p w14:paraId="69DE40AE" w14:textId="47D55931" w:rsidR="002E31ED" w:rsidRPr="007F5786" w:rsidRDefault="002E31ED" w:rsidP="00C64DEC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Best time to contact</w:t>
            </w:r>
            <w:r w:rsidRPr="007F5786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574" w:type="dxa"/>
            <w:gridSpan w:val="5"/>
            <w:tcBorders>
              <w:top w:val="single" w:sz="4" w:space="0" w:color="003062"/>
              <w:bottom w:val="single" w:sz="4" w:space="0" w:color="003062"/>
              <w:right w:val="single" w:sz="4" w:space="0" w:color="003062"/>
            </w:tcBorders>
          </w:tcPr>
          <w:p w14:paraId="0E643EA9" w14:textId="27C4A653" w:rsidR="002E31ED" w:rsidRPr="007F5786" w:rsidRDefault="002E31ED" w:rsidP="00C64DEC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details]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86B95">
              <w:rPr>
                <w:rFonts w:ascii="Arial" w:hAnsi="Arial" w:cs="Arial"/>
                <w:noProof/>
                <w:sz w:val="18"/>
                <w:szCs w:val="18"/>
              </w:rPr>
              <w:t>[Enter details]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91818" w:rsidRPr="000B7545" w14:paraId="445A7701" w14:textId="77777777" w:rsidTr="002E31ED">
        <w:tc>
          <w:tcPr>
            <w:tcW w:w="2700" w:type="dxa"/>
            <w:gridSpan w:val="2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nil"/>
            </w:tcBorders>
          </w:tcPr>
          <w:p w14:paraId="2E075454" w14:textId="77777777" w:rsidR="00391818" w:rsidRPr="008D5E98" w:rsidRDefault="00391818" w:rsidP="003D4A48">
            <w:pPr>
              <w:pStyle w:val="ListParagraph"/>
              <w:numPr>
                <w:ilvl w:val="0"/>
                <w:numId w:val="16"/>
              </w:numPr>
              <w:spacing w:beforeLines="10" w:before="24" w:afterLines="10" w:after="24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8D5E98">
              <w:rPr>
                <w:rFonts w:ascii="Arial" w:hAnsi="Arial" w:cs="Arial"/>
                <w:sz w:val="18"/>
                <w:szCs w:val="18"/>
              </w:rPr>
              <w:t>Relationship to the insured:</w:t>
            </w:r>
          </w:p>
        </w:tc>
        <w:tc>
          <w:tcPr>
            <w:tcW w:w="1891" w:type="dxa"/>
            <w:gridSpan w:val="2"/>
            <w:tcBorders>
              <w:top w:val="single" w:sz="4" w:space="0" w:color="003062"/>
              <w:left w:val="nil"/>
              <w:bottom w:val="single" w:sz="4" w:space="0" w:color="003062"/>
              <w:right w:val="nil"/>
            </w:tcBorders>
          </w:tcPr>
          <w:p w14:paraId="6A3AF5A0" w14:textId="0E71ED50" w:rsidR="00391818" w:rsidRPr="008D5E98" w:rsidRDefault="00391818" w:rsidP="003D4A48">
            <w:pPr>
              <w:spacing w:beforeLines="10" w:before="24" w:afterLines="10" w:after="2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Husband </w:t>
            </w:r>
            <w:r w:rsidR="00B47F2D" w:rsidRPr="000B75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54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6B95" w:rsidRPr="000B7545">
              <w:rPr>
                <w:rFonts w:ascii="Arial" w:hAnsi="Arial" w:cs="Arial"/>
                <w:sz w:val="18"/>
                <w:szCs w:val="18"/>
              </w:rPr>
            </w:r>
            <w:r w:rsidR="007F57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47F2D" w:rsidRPr="000B754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96" w:type="dxa"/>
            <w:gridSpan w:val="2"/>
            <w:tcBorders>
              <w:top w:val="single" w:sz="4" w:space="0" w:color="003062"/>
              <w:left w:val="nil"/>
              <w:bottom w:val="single" w:sz="4" w:space="0" w:color="003062"/>
              <w:right w:val="nil"/>
            </w:tcBorders>
          </w:tcPr>
          <w:p w14:paraId="72EDF687" w14:textId="61977C78" w:rsidR="00391818" w:rsidRPr="008D5E98" w:rsidRDefault="00391818" w:rsidP="003D4A48">
            <w:pPr>
              <w:spacing w:beforeLines="10" w:before="24" w:afterLines="10" w:after="2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Wife </w:t>
            </w:r>
            <w:r w:rsidR="00B47F2D" w:rsidRPr="000B75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54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6B95" w:rsidRPr="000B7545">
              <w:rPr>
                <w:rFonts w:ascii="Arial" w:hAnsi="Arial" w:cs="Arial"/>
                <w:sz w:val="18"/>
                <w:szCs w:val="18"/>
              </w:rPr>
            </w:r>
            <w:r w:rsidR="007F57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47F2D" w:rsidRPr="000B754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87" w:type="dxa"/>
            <w:gridSpan w:val="4"/>
            <w:tcBorders>
              <w:top w:val="single" w:sz="4" w:space="0" w:color="003062"/>
              <w:left w:val="nil"/>
              <w:bottom w:val="single" w:sz="4" w:space="0" w:color="003062"/>
              <w:right w:val="nil"/>
            </w:tcBorders>
          </w:tcPr>
          <w:p w14:paraId="2E179F77" w14:textId="0722A631" w:rsidR="00391818" w:rsidRPr="008D5E98" w:rsidRDefault="00391818" w:rsidP="003D4A48">
            <w:pPr>
              <w:spacing w:beforeLines="10" w:before="24" w:afterLines="10" w:after="2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Son </w:t>
            </w:r>
            <w:r w:rsidR="00B47F2D" w:rsidRPr="000B75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54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6B95" w:rsidRPr="000B7545">
              <w:rPr>
                <w:rFonts w:ascii="Arial" w:hAnsi="Arial" w:cs="Arial"/>
                <w:sz w:val="18"/>
                <w:szCs w:val="18"/>
              </w:rPr>
            </w:r>
            <w:r w:rsidR="007F57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47F2D" w:rsidRPr="000B754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07" w:type="dxa"/>
            <w:gridSpan w:val="2"/>
            <w:tcBorders>
              <w:top w:val="single" w:sz="4" w:space="0" w:color="003062"/>
              <w:left w:val="nil"/>
              <w:bottom w:val="single" w:sz="4" w:space="0" w:color="003062"/>
              <w:right w:val="single" w:sz="4" w:space="0" w:color="003062"/>
            </w:tcBorders>
          </w:tcPr>
          <w:p w14:paraId="5B4D6CF9" w14:textId="763F0DE1" w:rsidR="00391818" w:rsidRPr="008D5E98" w:rsidRDefault="00391818" w:rsidP="003D4A48">
            <w:pPr>
              <w:spacing w:beforeLines="10" w:before="24" w:afterLines="10" w:after="2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Daughter </w:t>
            </w:r>
            <w:r w:rsidR="00B47F2D" w:rsidRPr="000B75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54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6B95" w:rsidRPr="000B7545">
              <w:rPr>
                <w:rFonts w:ascii="Arial" w:hAnsi="Arial" w:cs="Arial"/>
                <w:sz w:val="18"/>
                <w:szCs w:val="18"/>
              </w:rPr>
            </w:r>
            <w:r w:rsidR="007F57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47F2D" w:rsidRPr="000B754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E2E0F" w:rsidRPr="000B7545" w14:paraId="0BFA784E" w14:textId="77777777" w:rsidTr="002E31ED">
        <w:tc>
          <w:tcPr>
            <w:tcW w:w="4591" w:type="dxa"/>
            <w:gridSpan w:val="4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nil"/>
            </w:tcBorders>
          </w:tcPr>
          <w:p w14:paraId="5D944671" w14:textId="02DAAEF4" w:rsidR="003E2E0F" w:rsidRPr="008D5E98" w:rsidRDefault="003E2E0F" w:rsidP="003D4A48">
            <w:pPr>
              <w:spacing w:beforeLines="10" w:before="24" w:afterLines="10" w:after="2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Other </w:t>
            </w:r>
            <w:r w:rsidR="00B47F2D" w:rsidRPr="000B75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54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6B95" w:rsidRPr="000B7545">
              <w:rPr>
                <w:rFonts w:ascii="Arial" w:hAnsi="Arial" w:cs="Arial"/>
                <w:sz w:val="18"/>
                <w:szCs w:val="18"/>
              </w:rPr>
            </w:r>
            <w:r w:rsidR="007F57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47F2D" w:rsidRPr="000B7545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290" w:type="dxa"/>
            <w:gridSpan w:val="8"/>
            <w:tcBorders>
              <w:top w:val="single" w:sz="4" w:space="0" w:color="003062"/>
              <w:left w:val="nil"/>
              <w:bottom w:val="single" w:sz="4" w:space="0" w:color="003062"/>
              <w:right w:val="single" w:sz="4" w:space="0" w:color="003062"/>
            </w:tcBorders>
          </w:tcPr>
          <w:p w14:paraId="1C5F382B" w14:textId="72C2E442" w:rsidR="003E2E0F" w:rsidRPr="008D5E98" w:rsidRDefault="002E31ED" w:rsidP="003D4A48">
            <w:pPr>
              <w:spacing w:beforeLines="10" w:before="24" w:afterLines="10" w:after="2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provide details]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86B95">
              <w:rPr>
                <w:rFonts w:ascii="Arial" w:hAnsi="Arial" w:cs="Arial"/>
                <w:noProof/>
                <w:sz w:val="18"/>
                <w:szCs w:val="18"/>
              </w:rPr>
              <w:t>[provide details]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91818" w:rsidRPr="000B7545" w14:paraId="0F93A77F" w14:textId="77777777" w:rsidTr="002E31ED">
        <w:tc>
          <w:tcPr>
            <w:tcW w:w="8187" w:type="dxa"/>
            <w:gridSpan w:val="8"/>
            <w:tcBorders>
              <w:top w:val="single" w:sz="4" w:space="0" w:color="003062"/>
              <w:left w:val="single" w:sz="4" w:space="0" w:color="003062"/>
              <w:bottom w:val="nil"/>
              <w:right w:val="nil"/>
            </w:tcBorders>
          </w:tcPr>
          <w:p w14:paraId="22E60208" w14:textId="77777777" w:rsidR="00391818" w:rsidRPr="00391818" w:rsidRDefault="00391818" w:rsidP="003D4A48">
            <w:pPr>
              <w:pStyle w:val="ListParagraph"/>
              <w:numPr>
                <w:ilvl w:val="0"/>
                <w:numId w:val="16"/>
              </w:numPr>
              <w:spacing w:beforeLines="10" w:before="24" w:afterLines="10" w:after="24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Did the driver have the owner’s permission to use the vehicle?</w:t>
            </w:r>
          </w:p>
        </w:tc>
        <w:tc>
          <w:tcPr>
            <w:tcW w:w="1513" w:type="dxa"/>
            <w:gridSpan w:val="3"/>
            <w:tcBorders>
              <w:top w:val="single" w:sz="4" w:space="0" w:color="003062"/>
              <w:left w:val="nil"/>
              <w:bottom w:val="nil"/>
              <w:right w:val="nil"/>
            </w:tcBorders>
          </w:tcPr>
          <w:p w14:paraId="6CE8C17F" w14:textId="4C8E35B6" w:rsidR="00391818" w:rsidRPr="000B7545" w:rsidRDefault="00391818" w:rsidP="003D4A48">
            <w:pPr>
              <w:spacing w:beforeLines="10" w:before="24" w:afterLines="10" w:after="24"/>
              <w:rPr>
                <w:rFonts w:ascii="Arial" w:hAnsi="Arial" w:cs="Arial"/>
                <w:sz w:val="18"/>
                <w:szCs w:val="18"/>
              </w:rPr>
            </w:pPr>
            <w:r w:rsidRPr="000B7545">
              <w:rPr>
                <w:rFonts w:ascii="Arial" w:hAnsi="Arial" w:cs="Arial"/>
                <w:sz w:val="18"/>
                <w:szCs w:val="18"/>
              </w:rPr>
              <w:t xml:space="preserve">Yes </w:t>
            </w:r>
            <w:r w:rsidR="00B47F2D" w:rsidRPr="000B75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54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6B95" w:rsidRPr="000B7545">
              <w:rPr>
                <w:rFonts w:ascii="Arial" w:hAnsi="Arial" w:cs="Arial"/>
                <w:sz w:val="18"/>
                <w:szCs w:val="18"/>
              </w:rPr>
            </w:r>
            <w:r w:rsidR="007F57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47F2D" w:rsidRPr="000B754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81" w:type="dxa"/>
            <w:tcBorders>
              <w:top w:val="single" w:sz="4" w:space="0" w:color="003062"/>
              <w:left w:val="nil"/>
              <w:bottom w:val="nil"/>
              <w:right w:val="single" w:sz="4" w:space="0" w:color="003062"/>
            </w:tcBorders>
          </w:tcPr>
          <w:p w14:paraId="3854281D" w14:textId="13F3287A" w:rsidR="00391818" w:rsidRPr="000B7545" w:rsidRDefault="00391818" w:rsidP="003D4A48">
            <w:pPr>
              <w:spacing w:beforeLines="10" w:before="24" w:afterLines="10" w:after="2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B7545">
              <w:rPr>
                <w:rFonts w:ascii="Arial" w:hAnsi="Arial" w:cs="Arial"/>
                <w:sz w:val="18"/>
                <w:szCs w:val="18"/>
              </w:rPr>
              <w:t xml:space="preserve">No  </w:t>
            </w:r>
            <w:r w:rsidR="00B47F2D" w:rsidRPr="000B75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54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6B95" w:rsidRPr="000B7545">
              <w:rPr>
                <w:rFonts w:ascii="Arial" w:hAnsi="Arial" w:cs="Arial"/>
                <w:sz w:val="18"/>
                <w:szCs w:val="18"/>
              </w:rPr>
            </w:r>
            <w:r w:rsidR="007F57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47F2D" w:rsidRPr="000B754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91818" w:rsidRPr="000B7545" w14:paraId="3D981617" w14:textId="77777777" w:rsidTr="002E31ED">
        <w:tc>
          <w:tcPr>
            <w:tcW w:w="8187" w:type="dxa"/>
            <w:gridSpan w:val="8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nil"/>
            </w:tcBorders>
          </w:tcPr>
          <w:p w14:paraId="2E8D6723" w14:textId="77777777" w:rsidR="00391818" w:rsidRPr="00391818" w:rsidRDefault="00391818" w:rsidP="003D4A48">
            <w:pPr>
              <w:pStyle w:val="ListParagraph"/>
              <w:numPr>
                <w:ilvl w:val="0"/>
                <w:numId w:val="16"/>
              </w:numPr>
              <w:spacing w:beforeLines="10" w:before="24" w:afterLines="10" w:after="24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Does the driver have any motor vehicle insurance?</w:t>
            </w:r>
          </w:p>
        </w:tc>
        <w:tc>
          <w:tcPr>
            <w:tcW w:w="1513" w:type="dxa"/>
            <w:gridSpan w:val="3"/>
            <w:tcBorders>
              <w:top w:val="single" w:sz="4" w:space="0" w:color="003062"/>
              <w:left w:val="nil"/>
              <w:bottom w:val="single" w:sz="4" w:space="0" w:color="003062"/>
              <w:right w:val="nil"/>
            </w:tcBorders>
          </w:tcPr>
          <w:p w14:paraId="01BA85CE" w14:textId="16828AE1" w:rsidR="00391818" w:rsidRPr="000B7545" w:rsidRDefault="00391818" w:rsidP="003D4A48">
            <w:pPr>
              <w:spacing w:beforeLines="10" w:before="24" w:afterLines="10" w:after="24"/>
              <w:rPr>
                <w:rFonts w:ascii="Arial" w:hAnsi="Arial" w:cs="Arial"/>
                <w:sz w:val="18"/>
                <w:szCs w:val="18"/>
              </w:rPr>
            </w:pPr>
            <w:r w:rsidRPr="000B7545">
              <w:rPr>
                <w:rFonts w:ascii="Arial" w:hAnsi="Arial" w:cs="Arial"/>
                <w:sz w:val="18"/>
                <w:szCs w:val="18"/>
              </w:rPr>
              <w:t xml:space="preserve">Yes </w:t>
            </w:r>
            <w:r w:rsidR="00B47F2D" w:rsidRPr="000B75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54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6B95" w:rsidRPr="000B7545">
              <w:rPr>
                <w:rFonts w:ascii="Arial" w:hAnsi="Arial" w:cs="Arial"/>
                <w:sz w:val="18"/>
                <w:szCs w:val="18"/>
              </w:rPr>
            </w:r>
            <w:r w:rsidR="007F57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47F2D" w:rsidRPr="000B754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81" w:type="dxa"/>
            <w:tcBorders>
              <w:top w:val="single" w:sz="4" w:space="0" w:color="003062"/>
              <w:left w:val="nil"/>
              <w:bottom w:val="single" w:sz="4" w:space="0" w:color="003062"/>
              <w:right w:val="single" w:sz="4" w:space="0" w:color="003062"/>
            </w:tcBorders>
          </w:tcPr>
          <w:p w14:paraId="6BABEC60" w14:textId="5FEC9765" w:rsidR="00391818" w:rsidRPr="000B7545" w:rsidRDefault="00391818" w:rsidP="003D4A48">
            <w:pPr>
              <w:spacing w:beforeLines="10" w:before="24" w:afterLines="10" w:after="2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B7545">
              <w:rPr>
                <w:rFonts w:ascii="Arial" w:hAnsi="Arial" w:cs="Arial"/>
                <w:sz w:val="18"/>
                <w:szCs w:val="18"/>
              </w:rPr>
              <w:t xml:space="preserve">No  </w:t>
            </w:r>
            <w:r w:rsidR="00B47F2D" w:rsidRPr="000B75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54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6B95" w:rsidRPr="000B7545">
              <w:rPr>
                <w:rFonts w:ascii="Arial" w:hAnsi="Arial" w:cs="Arial"/>
                <w:sz w:val="18"/>
                <w:szCs w:val="18"/>
              </w:rPr>
            </w:r>
            <w:r w:rsidR="007F57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47F2D" w:rsidRPr="000B754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91818" w:rsidRPr="000B7545" w14:paraId="43A5F3FF" w14:textId="77777777" w:rsidTr="002E31ED">
        <w:tc>
          <w:tcPr>
            <w:tcW w:w="8187" w:type="dxa"/>
            <w:gridSpan w:val="8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nil"/>
            </w:tcBorders>
          </w:tcPr>
          <w:p w14:paraId="0E943A77" w14:textId="77777777" w:rsidR="00391818" w:rsidRPr="00391818" w:rsidRDefault="00391818" w:rsidP="003D4A48">
            <w:pPr>
              <w:pStyle w:val="ListParagraph"/>
              <w:numPr>
                <w:ilvl w:val="0"/>
                <w:numId w:val="16"/>
              </w:numPr>
              <w:spacing w:beforeLines="10" w:before="24" w:afterLines="10" w:after="24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Does the insured confirm ownership?</w:t>
            </w:r>
          </w:p>
        </w:tc>
        <w:tc>
          <w:tcPr>
            <w:tcW w:w="1513" w:type="dxa"/>
            <w:gridSpan w:val="3"/>
            <w:tcBorders>
              <w:top w:val="single" w:sz="4" w:space="0" w:color="003062"/>
              <w:left w:val="nil"/>
              <w:bottom w:val="single" w:sz="4" w:space="0" w:color="003062"/>
              <w:right w:val="nil"/>
            </w:tcBorders>
          </w:tcPr>
          <w:p w14:paraId="67938CFE" w14:textId="424A3E8F" w:rsidR="00391818" w:rsidRPr="000B7545" w:rsidRDefault="00391818" w:rsidP="003D4A48">
            <w:pPr>
              <w:spacing w:beforeLines="10" w:before="24" w:afterLines="10" w:after="24"/>
              <w:rPr>
                <w:rFonts w:ascii="Arial" w:hAnsi="Arial" w:cs="Arial"/>
                <w:sz w:val="18"/>
                <w:szCs w:val="18"/>
              </w:rPr>
            </w:pPr>
            <w:r w:rsidRPr="000B7545">
              <w:rPr>
                <w:rFonts w:ascii="Arial" w:hAnsi="Arial" w:cs="Arial"/>
                <w:sz w:val="18"/>
                <w:szCs w:val="18"/>
              </w:rPr>
              <w:t xml:space="preserve">Yes </w:t>
            </w:r>
            <w:r w:rsidR="00B47F2D" w:rsidRPr="000B75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54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6B95" w:rsidRPr="000B7545">
              <w:rPr>
                <w:rFonts w:ascii="Arial" w:hAnsi="Arial" w:cs="Arial"/>
                <w:sz w:val="18"/>
                <w:szCs w:val="18"/>
              </w:rPr>
            </w:r>
            <w:r w:rsidR="007F57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47F2D" w:rsidRPr="000B754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81" w:type="dxa"/>
            <w:tcBorders>
              <w:top w:val="single" w:sz="4" w:space="0" w:color="003062"/>
              <w:left w:val="nil"/>
              <w:bottom w:val="single" w:sz="4" w:space="0" w:color="003062"/>
              <w:right w:val="single" w:sz="4" w:space="0" w:color="003062"/>
            </w:tcBorders>
          </w:tcPr>
          <w:p w14:paraId="2294DB18" w14:textId="2BC94997" w:rsidR="00391818" w:rsidRPr="000B7545" w:rsidRDefault="00391818" w:rsidP="003D4A48">
            <w:pPr>
              <w:spacing w:beforeLines="10" w:before="24" w:afterLines="10" w:after="2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B7545">
              <w:rPr>
                <w:rFonts w:ascii="Arial" w:hAnsi="Arial" w:cs="Arial"/>
                <w:sz w:val="18"/>
                <w:szCs w:val="18"/>
              </w:rPr>
              <w:t xml:space="preserve">No  </w:t>
            </w:r>
            <w:r w:rsidR="00B47F2D" w:rsidRPr="000B75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54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6B95" w:rsidRPr="000B7545">
              <w:rPr>
                <w:rFonts w:ascii="Arial" w:hAnsi="Arial" w:cs="Arial"/>
                <w:sz w:val="18"/>
                <w:szCs w:val="18"/>
              </w:rPr>
            </w:r>
            <w:r w:rsidR="007F57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47F2D" w:rsidRPr="000B754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508E5407" w14:textId="77777777" w:rsidR="00391818" w:rsidRPr="00CD1C74" w:rsidRDefault="00391818">
      <w:pPr>
        <w:rPr>
          <w:sz w:val="8"/>
          <w:szCs w:val="8"/>
        </w:rPr>
      </w:pPr>
    </w:p>
    <w:p w14:paraId="7F3A7AF0" w14:textId="5DC27807" w:rsidR="00014345" w:rsidRDefault="00014345">
      <w:r>
        <w:br w:type="page"/>
      </w:r>
    </w:p>
    <w:p w14:paraId="08839B88" w14:textId="77777777" w:rsidR="000C73AB" w:rsidRDefault="000C73AB"/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6"/>
        <w:gridCol w:w="1417"/>
        <w:gridCol w:w="176"/>
        <w:gridCol w:w="1242"/>
      </w:tblGrid>
      <w:tr w:rsidR="00391818" w:rsidRPr="000B7545" w14:paraId="5723D7BB" w14:textId="77777777" w:rsidTr="003F4B79">
        <w:tc>
          <w:tcPr>
            <w:tcW w:w="10881" w:type="dxa"/>
            <w:gridSpan w:val="4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  <w:shd w:val="clear" w:color="auto" w:fill="003062"/>
          </w:tcPr>
          <w:p w14:paraId="018B46B2" w14:textId="2D805680" w:rsidR="00391818" w:rsidRPr="000B7545" w:rsidRDefault="00926792" w:rsidP="003D4A48">
            <w:pPr>
              <w:spacing w:beforeLines="20" w:before="48" w:afterLines="20" w:after="48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Step </w:t>
            </w:r>
            <w:r w:rsidR="000C73A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7</w:t>
            </w:r>
            <w:r w:rsidR="00391818" w:rsidRPr="000B754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: </w:t>
            </w:r>
            <w:r w:rsidR="0039181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Driver’s history</w:t>
            </w:r>
          </w:p>
        </w:tc>
      </w:tr>
      <w:tr w:rsidR="00391818" w:rsidRPr="000B7545" w14:paraId="1B810E98" w14:textId="77777777" w:rsidTr="004552E1">
        <w:tc>
          <w:tcPr>
            <w:tcW w:w="8046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nil"/>
            </w:tcBorders>
          </w:tcPr>
          <w:p w14:paraId="1517FC33" w14:textId="77777777" w:rsidR="00391818" w:rsidRPr="00391818" w:rsidRDefault="00391818" w:rsidP="003D4A48">
            <w:pPr>
              <w:pStyle w:val="ListParagraph"/>
              <w:numPr>
                <w:ilvl w:val="0"/>
                <w:numId w:val="9"/>
              </w:numPr>
              <w:spacing w:beforeLines="10" w:before="24" w:afterLines="10" w:after="24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Has the driver ever been refused vehicle insurance or had a policy cancelled or not renewed?</w:t>
            </w:r>
          </w:p>
        </w:tc>
        <w:tc>
          <w:tcPr>
            <w:tcW w:w="1417" w:type="dxa"/>
            <w:tcBorders>
              <w:top w:val="single" w:sz="4" w:space="0" w:color="003062"/>
              <w:left w:val="nil"/>
              <w:bottom w:val="single" w:sz="4" w:space="0" w:color="003062"/>
              <w:right w:val="nil"/>
            </w:tcBorders>
          </w:tcPr>
          <w:p w14:paraId="5432F89C" w14:textId="2BE2BAAF" w:rsidR="00391818" w:rsidRPr="000B7545" w:rsidRDefault="00391818" w:rsidP="003D4A48">
            <w:pPr>
              <w:spacing w:beforeLines="10" w:before="24" w:afterLines="10" w:after="24"/>
              <w:rPr>
                <w:rFonts w:ascii="Arial" w:hAnsi="Arial" w:cs="Arial"/>
                <w:sz w:val="18"/>
                <w:szCs w:val="18"/>
              </w:rPr>
            </w:pPr>
            <w:r w:rsidRPr="000B7545">
              <w:rPr>
                <w:rFonts w:ascii="Arial" w:hAnsi="Arial" w:cs="Arial"/>
                <w:sz w:val="18"/>
                <w:szCs w:val="18"/>
              </w:rPr>
              <w:t xml:space="preserve">Yes </w:t>
            </w:r>
            <w:r w:rsidR="00B47F2D" w:rsidRPr="000B75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54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6B95" w:rsidRPr="000B7545">
              <w:rPr>
                <w:rFonts w:ascii="Arial" w:hAnsi="Arial" w:cs="Arial"/>
                <w:sz w:val="18"/>
                <w:szCs w:val="18"/>
              </w:rPr>
            </w:r>
            <w:r w:rsidR="007F57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47F2D" w:rsidRPr="000B754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single" w:sz="4" w:space="0" w:color="003062"/>
              <w:left w:val="nil"/>
              <w:bottom w:val="single" w:sz="4" w:space="0" w:color="003062"/>
              <w:right w:val="single" w:sz="4" w:space="0" w:color="003062"/>
            </w:tcBorders>
          </w:tcPr>
          <w:p w14:paraId="42784878" w14:textId="63B5E255" w:rsidR="00391818" w:rsidRPr="000B7545" w:rsidRDefault="00391818" w:rsidP="003D4A48">
            <w:pPr>
              <w:spacing w:beforeLines="10" w:before="24" w:afterLines="10" w:after="2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B7545">
              <w:rPr>
                <w:rFonts w:ascii="Arial" w:hAnsi="Arial" w:cs="Arial"/>
                <w:sz w:val="18"/>
                <w:szCs w:val="18"/>
              </w:rPr>
              <w:t xml:space="preserve">No  </w:t>
            </w:r>
            <w:r w:rsidR="00B47F2D" w:rsidRPr="000B75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54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6B95" w:rsidRPr="000B7545">
              <w:rPr>
                <w:rFonts w:ascii="Arial" w:hAnsi="Arial" w:cs="Arial"/>
                <w:sz w:val="18"/>
                <w:szCs w:val="18"/>
              </w:rPr>
            </w:r>
            <w:r w:rsidR="007F57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47F2D" w:rsidRPr="000B754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7283D" w:rsidRPr="000B7545" w14:paraId="0F0434FE" w14:textId="77777777" w:rsidTr="003F4B79">
        <w:tc>
          <w:tcPr>
            <w:tcW w:w="10881" w:type="dxa"/>
            <w:gridSpan w:val="4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14:paraId="41199F61" w14:textId="77777777" w:rsidR="0067283D" w:rsidRPr="003F4B79" w:rsidRDefault="0067283D" w:rsidP="003D4A48">
            <w:pPr>
              <w:pStyle w:val="ListParagraph"/>
              <w:numPr>
                <w:ilvl w:val="0"/>
                <w:numId w:val="9"/>
              </w:numPr>
              <w:spacing w:beforeLines="10" w:before="24" w:afterLines="10" w:after="24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3F4B79">
              <w:rPr>
                <w:rFonts w:ascii="Arial" w:hAnsi="Arial" w:cs="Arial"/>
                <w:sz w:val="18"/>
                <w:szCs w:val="18"/>
              </w:rPr>
              <w:t>In the past 7 years</w:t>
            </w:r>
            <w:r w:rsidR="003F4B79">
              <w:rPr>
                <w:rFonts w:ascii="Arial" w:hAnsi="Arial" w:cs="Arial"/>
                <w:sz w:val="18"/>
                <w:szCs w:val="18"/>
              </w:rPr>
              <w:t xml:space="preserve"> has the driver:</w:t>
            </w:r>
          </w:p>
        </w:tc>
      </w:tr>
      <w:tr w:rsidR="0067283D" w:rsidRPr="000B7545" w14:paraId="6190DB74" w14:textId="77777777" w:rsidTr="003F4B79">
        <w:tc>
          <w:tcPr>
            <w:tcW w:w="8046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nil"/>
            </w:tcBorders>
          </w:tcPr>
          <w:p w14:paraId="2F71A534" w14:textId="77777777" w:rsidR="0067283D" w:rsidRPr="000B7545" w:rsidRDefault="003F4B79" w:rsidP="003D4A48">
            <w:pPr>
              <w:numPr>
                <w:ilvl w:val="0"/>
                <w:numId w:val="7"/>
              </w:numPr>
              <w:tabs>
                <w:tab w:val="clear" w:pos="1080"/>
                <w:tab w:val="num" w:pos="709"/>
                <w:tab w:val="num" w:pos="6840"/>
              </w:tabs>
              <w:spacing w:beforeLines="10" w:before="24" w:afterLines="10" w:after="24"/>
              <w:ind w:left="709" w:hanging="42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="0067283D" w:rsidRPr="000B7545">
              <w:rPr>
                <w:rFonts w:ascii="Arial" w:hAnsi="Arial" w:cs="Arial"/>
                <w:sz w:val="18"/>
                <w:szCs w:val="18"/>
              </w:rPr>
              <w:t xml:space="preserve">een </w:t>
            </w:r>
            <w:r>
              <w:rPr>
                <w:rFonts w:ascii="Arial" w:hAnsi="Arial" w:cs="Arial"/>
                <w:sz w:val="18"/>
                <w:szCs w:val="18"/>
              </w:rPr>
              <w:t xml:space="preserve">involved </w:t>
            </w:r>
            <w:r w:rsidR="0067283D" w:rsidRPr="000B7545">
              <w:rPr>
                <w:rFonts w:ascii="Arial" w:hAnsi="Arial" w:cs="Arial"/>
                <w:sz w:val="18"/>
                <w:szCs w:val="18"/>
              </w:rPr>
              <w:t>in a motor vehicle accident?</w:t>
            </w:r>
          </w:p>
        </w:tc>
        <w:tc>
          <w:tcPr>
            <w:tcW w:w="1593" w:type="dxa"/>
            <w:gridSpan w:val="2"/>
            <w:tcBorders>
              <w:top w:val="single" w:sz="4" w:space="0" w:color="003062"/>
              <w:left w:val="nil"/>
              <w:bottom w:val="single" w:sz="4" w:space="0" w:color="003062"/>
              <w:right w:val="nil"/>
            </w:tcBorders>
          </w:tcPr>
          <w:p w14:paraId="35DB86D2" w14:textId="72F82B21" w:rsidR="0067283D" w:rsidRPr="000B7545" w:rsidRDefault="0067283D" w:rsidP="003D4A48">
            <w:pPr>
              <w:spacing w:beforeLines="10" w:before="24" w:afterLines="10" w:after="24"/>
              <w:rPr>
                <w:rFonts w:ascii="Arial" w:hAnsi="Arial" w:cs="Arial"/>
                <w:sz w:val="18"/>
                <w:szCs w:val="18"/>
              </w:rPr>
            </w:pPr>
            <w:r w:rsidRPr="000B7545">
              <w:rPr>
                <w:rFonts w:ascii="Arial" w:hAnsi="Arial" w:cs="Arial"/>
                <w:sz w:val="18"/>
                <w:szCs w:val="18"/>
              </w:rPr>
              <w:t xml:space="preserve">Yes </w:t>
            </w:r>
            <w:r w:rsidR="00B47F2D" w:rsidRPr="000B75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54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6B95" w:rsidRPr="000B7545">
              <w:rPr>
                <w:rFonts w:ascii="Arial" w:hAnsi="Arial" w:cs="Arial"/>
                <w:sz w:val="18"/>
                <w:szCs w:val="18"/>
              </w:rPr>
            </w:r>
            <w:r w:rsidR="007F57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47F2D" w:rsidRPr="000B754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B754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3062"/>
              <w:left w:val="nil"/>
              <w:bottom w:val="single" w:sz="4" w:space="0" w:color="003062"/>
              <w:right w:val="single" w:sz="4" w:space="0" w:color="003062"/>
            </w:tcBorders>
          </w:tcPr>
          <w:p w14:paraId="41CFF257" w14:textId="29E4B028" w:rsidR="0067283D" w:rsidRPr="000B7545" w:rsidRDefault="0067283D" w:rsidP="003D4A48">
            <w:pPr>
              <w:spacing w:beforeLines="10" w:before="24" w:afterLines="10" w:after="2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B7545">
              <w:rPr>
                <w:rFonts w:ascii="Arial" w:hAnsi="Arial" w:cs="Arial"/>
                <w:sz w:val="18"/>
                <w:szCs w:val="18"/>
              </w:rPr>
              <w:t xml:space="preserve">No  </w:t>
            </w:r>
            <w:r w:rsidR="00B47F2D" w:rsidRPr="000B75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54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6B95" w:rsidRPr="000B7545">
              <w:rPr>
                <w:rFonts w:ascii="Arial" w:hAnsi="Arial" w:cs="Arial"/>
                <w:sz w:val="18"/>
                <w:szCs w:val="18"/>
              </w:rPr>
            </w:r>
            <w:r w:rsidR="007F57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47F2D" w:rsidRPr="000B754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7283D" w:rsidRPr="000B7545" w14:paraId="78F238C4" w14:textId="77777777" w:rsidTr="003F4B79">
        <w:tc>
          <w:tcPr>
            <w:tcW w:w="8046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nil"/>
            </w:tcBorders>
          </w:tcPr>
          <w:p w14:paraId="0D3FE7E8" w14:textId="77777777" w:rsidR="0067283D" w:rsidRPr="000B7545" w:rsidRDefault="0067283D" w:rsidP="003D4A48">
            <w:pPr>
              <w:numPr>
                <w:ilvl w:val="0"/>
                <w:numId w:val="7"/>
              </w:numPr>
              <w:tabs>
                <w:tab w:val="clear" w:pos="1080"/>
                <w:tab w:val="num" w:pos="709"/>
                <w:tab w:val="num" w:pos="6840"/>
              </w:tabs>
              <w:spacing w:beforeLines="10" w:before="24" w:afterLines="10" w:after="24"/>
              <w:ind w:left="709" w:hanging="425"/>
              <w:rPr>
                <w:rFonts w:ascii="Arial" w:hAnsi="Arial" w:cs="Arial"/>
                <w:sz w:val="18"/>
                <w:szCs w:val="18"/>
              </w:rPr>
            </w:pPr>
            <w:r w:rsidRPr="000B7545">
              <w:rPr>
                <w:rFonts w:ascii="Arial" w:hAnsi="Arial" w:cs="Arial"/>
                <w:sz w:val="18"/>
                <w:szCs w:val="18"/>
              </w:rPr>
              <w:t>Been convicted of a driving offence or any other infringement notice?</w:t>
            </w:r>
          </w:p>
        </w:tc>
        <w:tc>
          <w:tcPr>
            <w:tcW w:w="1593" w:type="dxa"/>
            <w:gridSpan w:val="2"/>
            <w:tcBorders>
              <w:top w:val="single" w:sz="4" w:space="0" w:color="003062"/>
              <w:left w:val="nil"/>
              <w:bottom w:val="single" w:sz="4" w:space="0" w:color="003062"/>
              <w:right w:val="nil"/>
            </w:tcBorders>
          </w:tcPr>
          <w:p w14:paraId="67B05EEF" w14:textId="4448BB4D" w:rsidR="0067283D" w:rsidRPr="000B7545" w:rsidRDefault="0067283D" w:rsidP="003D4A48">
            <w:pPr>
              <w:spacing w:beforeLines="10" w:before="24" w:afterLines="10" w:after="24"/>
              <w:rPr>
                <w:rFonts w:ascii="Arial" w:hAnsi="Arial" w:cs="Arial"/>
                <w:sz w:val="18"/>
                <w:szCs w:val="18"/>
              </w:rPr>
            </w:pPr>
            <w:r w:rsidRPr="000B7545">
              <w:rPr>
                <w:rFonts w:ascii="Arial" w:hAnsi="Arial" w:cs="Arial"/>
                <w:sz w:val="18"/>
                <w:szCs w:val="18"/>
              </w:rPr>
              <w:t xml:space="preserve">Yes </w:t>
            </w:r>
            <w:r w:rsidR="00B47F2D" w:rsidRPr="000B75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54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6B95" w:rsidRPr="000B7545">
              <w:rPr>
                <w:rFonts w:ascii="Arial" w:hAnsi="Arial" w:cs="Arial"/>
                <w:sz w:val="18"/>
                <w:szCs w:val="18"/>
              </w:rPr>
            </w:r>
            <w:r w:rsidR="007F57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47F2D" w:rsidRPr="000B754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B754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3062"/>
              <w:left w:val="nil"/>
              <w:bottom w:val="single" w:sz="4" w:space="0" w:color="003062"/>
              <w:right w:val="single" w:sz="4" w:space="0" w:color="003062"/>
            </w:tcBorders>
          </w:tcPr>
          <w:p w14:paraId="7436E4BE" w14:textId="64D87342" w:rsidR="0067283D" w:rsidRPr="000B7545" w:rsidRDefault="0067283D" w:rsidP="003D4A48">
            <w:pPr>
              <w:spacing w:beforeLines="10" w:before="24" w:afterLines="10" w:after="2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B7545">
              <w:rPr>
                <w:rFonts w:ascii="Arial" w:hAnsi="Arial" w:cs="Arial"/>
                <w:sz w:val="18"/>
                <w:szCs w:val="18"/>
              </w:rPr>
              <w:t xml:space="preserve">No  </w:t>
            </w:r>
            <w:r w:rsidR="00B47F2D" w:rsidRPr="000B75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54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6B95" w:rsidRPr="000B7545">
              <w:rPr>
                <w:rFonts w:ascii="Arial" w:hAnsi="Arial" w:cs="Arial"/>
                <w:sz w:val="18"/>
                <w:szCs w:val="18"/>
              </w:rPr>
            </w:r>
            <w:r w:rsidR="007F57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47F2D" w:rsidRPr="000B754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7283D" w:rsidRPr="000B7545" w14:paraId="72D3EF7A" w14:textId="77777777" w:rsidTr="00E82072">
        <w:tc>
          <w:tcPr>
            <w:tcW w:w="8046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nil"/>
            </w:tcBorders>
          </w:tcPr>
          <w:p w14:paraId="7F78BF32" w14:textId="77777777" w:rsidR="0067283D" w:rsidRPr="000B7545" w:rsidRDefault="0067283D" w:rsidP="003D4A48">
            <w:pPr>
              <w:numPr>
                <w:ilvl w:val="0"/>
                <w:numId w:val="7"/>
              </w:numPr>
              <w:tabs>
                <w:tab w:val="clear" w:pos="1080"/>
                <w:tab w:val="num" w:pos="709"/>
                <w:tab w:val="num" w:pos="6840"/>
              </w:tabs>
              <w:spacing w:beforeLines="10" w:before="24" w:afterLines="10" w:after="24"/>
              <w:ind w:left="709" w:hanging="425"/>
              <w:rPr>
                <w:rFonts w:ascii="Arial" w:hAnsi="Arial" w:cs="Arial"/>
                <w:sz w:val="18"/>
                <w:szCs w:val="18"/>
              </w:rPr>
            </w:pPr>
            <w:r w:rsidRPr="000B7545">
              <w:rPr>
                <w:rFonts w:ascii="Arial" w:hAnsi="Arial" w:cs="Arial"/>
                <w:sz w:val="18"/>
                <w:szCs w:val="18"/>
              </w:rPr>
              <w:t>Been convicted of a criminal offence?</w:t>
            </w:r>
          </w:p>
        </w:tc>
        <w:tc>
          <w:tcPr>
            <w:tcW w:w="1593" w:type="dxa"/>
            <w:gridSpan w:val="2"/>
            <w:tcBorders>
              <w:top w:val="single" w:sz="4" w:space="0" w:color="003062"/>
              <w:left w:val="nil"/>
              <w:bottom w:val="single" w:sz="4" w:space="0" w:color="003062"/>
              <w:right w:val="nil"/>
            </w:tcBorders>
          </w:tcPr>
          <w:p w14:paraId="564BD514" w14:textId="1FF636CF" w:rsidR="0067283D" w:rsidRPr="000B7545" w:rsidRDefault="0067283D" w:rsidP="003D4A48">
            <w:pPr>
              <w:spacing w:beforeLines="10" w:before="24" w:afterLines="10" w:after="24"/>
              <w:rPr>
                <w:rFonts w:ascii="Arial" w:hAnsi="Arial" w:cs="Arial"/>
                <w:sz w:val="18"/>
                <w:szCs w:val="18"/>
              </w:rPr>
            </w:pPr>
            <w:r w:rsidRPr="000B7545">
              <w:rPr>
                <w:rFonts w:ascii="Arial" w:hAnsi="Arial" w:cs="Arial"/>
                <w:sz w:val="18"/>
                <w:szCs w:val="18"/>
              </w:rPr>
              <w:t xml:space="preserve">Yes </w:t>
            </w:r>
            <w:r w:rsidR="00B47F2D" w:rsidRPr="000B75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54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6B95" w:rsidRPr="000B7545">
              <w:rPr>
                <w:rFonts w:ascii="Arial" w:hAnsi="Arial" w:cs="Arial"/>
                <w:sz w:val="18"/>
                <w:szCs w:val="18"/>
              </w:rPr>
            </w:r>
            <w:r w:rsidR="007F57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47F2D" w:rsidRPr="000B754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B754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3062"/>
              <w:left w:val="nil"/>
              <w:bottom w:val="single" w:sz="4" w:space="0" w:color="003062"/>
              <w:right w:val="single" w:sz="4" w:space="0" w:color="003062"/>
            </w:tcBorders>
          </w:tcPr>
          <w:p w14:paraId="363A3A1B" w14:textId="20811145" w:rsidR="0067283D" w:rsidRPr="000B7545" w:rsidRDefault="0067283D" w:rsidP="003D4A48">
            <w:pPr>
              <w:spacing w:beforeLines="10" w:before="24" w:afterLines="10" w:after="2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B7545">
              <w:rPr>
                <w:rFonts w:ascii="Arial" w:hAnsi="Arial" w:cs="Arial"/>
                <w:sz w:val="18"/>
                <w:szCs w:val="18"/>
              </w:rPr>
              <w:t xml:space="preserve">No  </w:t>
            </w:r>
            <w:r w:rsidR="00B47F2D" w:rsidRPr="000B75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54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6B95" w:rsidRPr="000B7545">
              <w:rPr>
                <w:rFonts w:ascii="Arial" w:hAnsi="Arial" w:cs="Arial"/>
                <w:sz w:val="18"/>
                <w:szCs w:val="18"/>
              </w:rPr>
            </w:r>
            <w:r w:rsidR="007F57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47F2D" w:rsidRPr="000B754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7283D" w:rsidRPr="000B7545" w14:paraId="1B8FFDE5" w14:textId="77777777" w:rsidTr="00E82072">
        <w:tc>
          <w:tcPr>
            <w:tcW w:w="8046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nil"/>
            </w:tcBorders>
          </w:tcPr>
          <w:p w14:paraId="47971B13" w14:textId="77777777" w:rsidR="0067283D" w:rsidRPr="000B7545" w:rsidRDefault="0067283D" w:rsidP="003D4A48">
            <w:pPr>
              <w:numPr>
                <w:ilvl w:val="0"/>
                <w:numId w:val="7"/>
              </w:numPr>
              <w:tabs>
                <w:tab w:val="clear" w:pos="1080"/>
                <w:tab w:val="num" w:pos="709"/>
                <w:tab w:val="num" w:pos="6840"/>
              </w:tabs>
              <w:spacing w:beforeLines="10" w:before="24" w:afterLines="10" w:after="24"/>
              <w:ind w:left="709" w:hanging="425"/>
              <w:rPr>
                <w:rFonts w:ascii="Arial" w:hAnsi="Arial" w:cs="Arial"/>
                <w:sz w:val="18"/>
                <w:szCs w:val="18"/>
              </w:rPr>
            </w:pPr>
            <w:r w:rsidRPr="000B7545">
              <w:rPr>
                <w:rFonts w:ascii="Arial" w:hAnsi="Arial" w:cs="Arial"/>
                <w:sz w:val="18"/>
                <w:szCs w:val="18"/>
              </w:rPr>
              <w:t>Disqualified from driving/had licence endorsed/cancelled/suspended?</w:t>
            </w:r>
          </w:p>
        </w:tc>
        <w:tc>
          <w:tcPr>
            <w:tcW w:w="1593" w:type="dxa"/>
            <w:gridSpan w:val="2"/>
            <w:tcBorders>
              <w:top w:val="single" w:sz="4" w:space="0" w:color="003062"/>
              <w:left w:val="nil"/>
              <w:bottom w:val="single" w:sz="4" w:space="0" w:color="003062"/>
              <w:right w:val="nil"/>
            </w:tcBorders>
          </w:tcPr>
          <w:p w14:paraId="0AF67635" w14:textId="5F91569E" w:rsidR="0067283D" w:rsidRPr="000B7545" w:rsidRDefault="0067283D" w:rsidP="003D4A48">
            <w:pPr>
              <w:spacing w:beforeLines="10" w:before="24" w:afterLines="10" w:after="24"/>
              <w:rPr>
                <w:rFonts w:ascii="Arial" w:hAnsi="Arial" w:cs="Arial"/>
                <w:sz w:val="18"/>
                <w:szCs w:val="18"/>
              </w:rPr>
            </w:pPr>
            <w:r w:rsidRPr="000B7545">
              <w:rPr>
                <w:rFonts w:ascii="Arial" w:hAnsi="Arial" w:cs="Arial"/>
                <w:sz w:val="18"/>
                <w:szCs w:val="18"/>
              </w:rPr>
              <w:t xml:space="preserve">Yes </w:t>
            </w:r>
            <w:r w:rsidR="00B47F2D" w:rsidRPr="000B75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54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6B95" w:rsidRPr="000B7545">
              <w:rPr>
                <w:rFonts w:ascii="Arial" w:hAnsi="Arial" w:cs="Arial"/>
                <w:sz w:val="18"/>
                <w:szCs w:val="18"/>
              </w:rPr>
            </w:r>
            <w:r w:rsidR="007F57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47F2D" w:rsidRPr="000B754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B754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3062"/>
              <w:left w:val="nil"/>
              <w:bottom w:val="single" w:sz="4" w:space="0" w:color="003062"/>
              <w:right w:val="single" w:sz="4" w:space="0" w:color="003062"/>
            </w:tcBorders>
          </w:tcPr>
          <w:p w14:paraId="2C217B9D" w14:textId="66B6FC06" w:rsidR="0067283D" w:rsidRPr="000B7545" w:rsidRDefault="0067283D" w:rsidP="003D4A48">
            <w:pPr>
              <w:spacing w:beforeLines="10" w:before="24" w:afterLines="10" w:after="2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B7545">
              <w:rPr>
                <w:rFonts w:ascii="Arial" w:hAnsi="Arial" w:cs="Arial"/>
                <w:sz w:val="18"/>
                <w:szCs w:val="18"/>
              </w:rPr>
              <w:t xml:space="preserve">No  </w:t>
            </w:r>
            <w:r w:rsidR="00B47F2D" w:rsidRPr="000B75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54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6B95" w:rsidRPr="000B7545">
              <w:rPr>
                <w:rFonts w:ascii="Arial" w:hAnsi="Arial" w:cs="Arial"/>
                <w:sz w:val="18"/>
                <w:szCs w:val="18"/>
              </w:rPr>
            </w:r>
            <w:r w:rsidR="007F57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47F2D" w:rsidRPr="000B754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F4B79" w:rsidRPr="000B7545" w14:paraId="4C8D5BE2" w14:textId="77777777" w:rsidTr="003F4B79">
        <w:tc>
          <w:tcPr>
            <w:tcW w:w="8046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nil"/>
            </w:tcBorders>
          </w:tcPr>
          <w:p w14:paraId="7E0BF515" w14:textId="77777777" w:rsidR="003F4B79" w:rsidRPr="003F4B79" w:rsidRDefault="003F4B79" w:rsidP="003D4A48">
            <w:pPr>
              <w:tabs>
                <w:tab w:val="num" w:pos="6840"/>
              </w:tabs>
              <w:spacing w:beforeLines="10" w:before="24" w:afterLines="10" w:after="24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If ‘yes’ was answered to any of the questions above, please provide details below:</w:t>
            </w:r>
          </w:p>
        </w:tc>
        <w:tc>
          <w:tcPr>
            <w:tcW w:w="1593" w:type="dxa"/>
            <w:gridSpan w:val="2"/>
            <w:tcBorders>
              <w:top w:val="single" w:sz="4" w:space="0" w:color="003062"/>
              <w:left w:val="nil"/>
              <w:bottom w:val="single" w:sz="4" w:space="0" w:color="003062"/>
              <w:right w:val="nil"/>
            </w:tcBorders>
          </w:tcPr>
          <w:p w14:paraId="2BC61DFE" w14:textId="77777777" w:rsidR="003F4B79" w:rsidRPr="000B7545" w:rsidRDefault="003F4B79" w:rsidP="003D4A48">
            <w:pPr>
              <w:spacing w:beforeLines="10" w:before="24" w:afterLines="10" w:after="2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003062"/>
              <w:left w:val="nil"/>
              <w:bottom w:val="single" w:sz="4" w:space="0" w:color="003062"/>
              <w:right w:val="single" w:sz="4" w:space="0" w:color="003062"/>
            </w:tcBorders>
          </w:tcPr>
          <w:p w14:paraId="6A795A62" w14:textId="77777777" w:rsidR="003F4B79" w:rsidRPr="000B7545" w:rsidRDefault="003F4B79" w:rsidP="003D4A48">
            <w:pPr>
              <w:spacing w:beforeLines="10" w:before="24" w:afterLines="10" w:after="2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4B79" w:rsidRPr="000B7545" w14:paraId="4902C041" w14:textId="77777777" w:rsidTr="003F4B79">
        <w:tc>
          <w:tcPr>
            <w:tcW w:w="10881" w:type="dxa"/>
            <w:gridSpan w:val="4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14:paraId="660AD7B9" w14:textId="6F8A65FE" w:rsidR="003F4B79" w:rsidRPr="000B7545" w:rsidRDefault="00B47F2D" w:rsidP="003D4A48">
            <w:pPr>
              <w:spacing w:beforeLines="10" w:before="24" w:afterLines="10" w:after="2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3F4B7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86B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86B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86B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86B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86B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0996549C" w14:textId="77777777" w:rsidR="003F4B79" w:rsidRPr="00CD1C74" w:rsidRDefault="003F4B79" w:rsidP="0067283D">
      <w:pPr>
        <w:rPr>
          <w:sz w:val="8"/>
          <w:szCs w:val="8"/>
        </w:rPr>
      </w:pPr>
    </w:p>
    <w:tbl>
      <w:tblPr>
        <w:tblW w:w="10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2694"/>
        <w:gridCol w:w="2693"/>
        <w:gridCol w:w="992"/>
        <w:gridCol w:w="1563"/>
      </w:tblGrid>
      <w:tr w:rsidR="003F4B79" w:rsidRPr="000B7545" w14:paraId="0088231C" w14:textId="77777777" w:rsidTr="00761362">
        <w:tc>
          <w:tcPr>
            <w:tcW w:w="10885" w:type="dxa"/>
            <w:gridSpan w:val="5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  <w:shd w:val="clear" w:color="auto" w:fill="003062"/>
          </w:tcPr>
          <w:p w14:paraId="673893BA" w14:textId="59F4CBDD" w:rsidR="003F4B79" w:rsidRPr="000B7545" w:rsidRDefault="00926792" w:rsidP="003D4A48">
            <w:pPr>
              <w:spacing w:beforeLines="20" w:before="48" w:afterLines="20" w:after="48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Step </w:t>
            </w:r>
            <w:r w:rsidR="000C73A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8</w:t>
            </w:r>
            <w:r w:rsidR="003F4B79" w:rsidRPr="000B754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: </w:t>
            </w:r>
            <w:r w:rsidR="003F4B79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Driver’s licence</w:t>
            </w:r>
          </w:p>
        </w:tc>
      </w:tr>
      <w:tr w:rsidR="003F4B79" w:rsidRPr="000B7545" w14:paraId="4B6E3873" w14:textId="77777777" w:rsidTr="00761362">
        <w:tc>
          <w:tcPr>
            <w:tcW w:w="10885" w:type="dxa"/>
            <w:gridSpan w:val="5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14:paraId="01B7A92A" w14:textId="77777777" w:rsidR="00761362" w:rsidRPr="00761362" w:rsidRDefault="00761362" w:rsidP="003D4A48">
            <w:pPr>
              <w:spacing w:beforeLines="10" w:before="24" w:afterLines="10" w:after="24"/>
              <w:rPr>
                <w:rFonts w:ascii="Arial" w:hAnsi="Arial" w:cs="Arial"/>
                <w:i/>
                <w:sz w:val="18"/>
                <w:szCs w:val="18"/>
              </w:rPr>
            </w:pPr>
            <w:r w:rsidRPr="00761362">
              <w:rPr>
                <w:rFonts w:ascii="Arial" w:hAnsi="Arial" w:cs="Arial"/>
                <w:i/>
                <w:sz w:val="18"/>
                <w:szCs w:val="18"/>
              </w:rPr>
              <w:t>Full name as it appears on driver’s licence:</w:t>
            </w:r>
          </w:p>
          <w:p w14:paraId="7DE16860" w14:textId="2AAB297D" w:rsidR="003F4B79" w:rsidRPr="000B7545" w:rsidRDefault="00761362" w:rsidP="003D4A48">
            <w:pPr>
              <w:spacing w:beforeLines="10" w:before="24" w:afterLines="10" w:after="2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Surname</w:t>
            </w:r>
            <w:r w:rsidR="003F4B79" w:rsidRPr="008D5E98">
              <w:rPr>
                <w:rFonts w:ascii="Arial" w:hAnsi="Arial" w:cs="Arial"/>
                <w:sz w:val="18"/>
                <w:szCs w:val="18"/>
              </w:rPr>
              <w:t>:</w:t>
            </w:r>
            <w:r w:rsidR="003F4B7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2E31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urname]"/>
                  </w:textInput>
                </w:ffData>
              </w:fldChar>
            </w:r>
            <w:r w:rsidR="002E31E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2E31ED">
              <w:rPr>
                <w:rFonts w:ascii="Arial" w:hAnsi="Arial" w:cs="Arial"/>
                <w:sz w:val="18"/>
                <w:szCs w:val="18"/>
              </w:rPr>
            </w:r>
            <w:r w:rsidR="002E31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86B95">
              <w:rPr>
                <w:rFonts w:ascii="Arial" w:hAnsi="Arial" w:cs="Arial"/>
                <w:noProof/>
                <w:sz w:val="18"/>
                <w:szCs w:val="18"/>
              </w:rPr>
              <w:t>[Surname]</w:t>
            </w:r>
            <w:r w:rsidR="002E31E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61362" w:rsidRPr="000B7545" w14:paraId="4DB8D092" w14:textId="77777777" w:rsidTr="00761362">
        <w:tc>
          <w:tcPr>
            <w:tcW w:w="10885" w:type="dxa"/>
            <w:gridSpan w:val="5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14:paraId="5E7871F6" w14:textId="169885FD" w:rsidR="00761362" w:rsidRDefault="00761362" w:rsidP="003D4A48">
            <w:pPr>
              <w:spacing w:beforeLines="10" w:before="24" w:afterLines="10" w:after="2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First name(s)</w:t>
            </w:r>
            <w:r w:rsidRPr="008D5E98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2E31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First names]"/>
                  </w:textInput>
                </w:ffData>
              </w:fldChar>
            </w:r>
            <w:r w:rsidR="002E31E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2E31ED">
              <w:rPr>
                <w:rFonts w:ascii="Arial" w:hAnsi="Arial" w:cs="Arial"/>
                <w:sz w:val="18"/>
                <w:szCs w:val="18"/>
              </w:rPr>
            </w:r>
            <w:r w:rsidR="002E31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86B95">
              <w:rPr>
                <w:rFonts w:ascii="Arial" w:hAnsi="Arial" w:cs="Arial"/>
                <w:noProof/>
                <w:sz w:val="18"/>
                <w:szCs w:val="18"/>
              </w:rPr>
              <w:t>[First names]</w:t>
            </w:r>
            <w:r w:rsidR="002E31E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61362" w:rsidRPr="000B7545" w14:paraId="7C6FA5A1" w14:textId="77777777" w:rsidTr="00C63562">
        <w:tc>
          <w:tcPr>
            <w:tcW w:w="2943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nil"/>
            </w:tcBorders>
          </w:tcPr>
          <w:p w14:paraId="46264196" w14:textId="77777777" w:rsidR="00761362" w:rsidRDefault="00761362" w:rsidP="003D4A48">
            <w:pPr>
              <w:spacing w:beforeLines="10" w:before="24" w:afterLines="10" w:after="2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of birth (field 3 on licence):</w:t>
            </w:r>
          </w:p>
        </w:tc>
        <w:tc>
          <w:tcPr>
            <w:tcW w:w="2694" w:type="dxa"/>
            <w:tcBorders>
              <w:top w:val="single" w:sz="4" w:space="0" w:color="003062"/>
              <w:left w:val="nil"/>
              <w:bottom w:val="single" w:sz="4" w:space="0" w:color="003062"/>
              <w:right w:val="nil"/>
            </w:tcBorders>
          </w:tcPr>
          <w:p w14:paraId="44AEFB72" w14:textId="171C4B55" w:rsidR="00761362" w:rsidRDefault="002E31ED" w:rsidP="003D4A48">
            <w:pPr>
              <w:spacing w:beforeLines="10" w:before="24" w:afterLines="10" w:after="2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>
                    <w:default w:val="[Enter date of birth]"/>
                  </w:textInput>
                </w:ffData>
              </w:fldChar>
            </w:r>
            <w:bookmarkStart w:id="10" w:name="Text4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86B95">
              <w:rPr>
                <w:rFonts w:ascii="Arial" w:hAnsi="Arial" w:cs="Arial"/>
                <w:noProof/>
                <w:sz w:val="18"/>
                <w:szCs w:val="18"/>
              </w:rPr>
              <w:t>[Enter date of birth]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693" w:type="dxa"/>
            <w:tcBorders>
              <w:top w:val="single" w:sz="4" w:space="0" w:color="003062"/>
              <w:left w:val="nil"/>
              <w:bottom w:val="single" w:sz="4" w:space="0" w:color="003062"/>
              <w:right w:val="nil"/>
            </w:tcBorders>
          </w:tcPr>
          <w:p w14:paraId="07F12A18" w14:textId="77777777" w:rsidR="00761362" w:rsidRDefault="00761362" w:rsidP="003D4A48">
            <w:pPr>
              <w:spacing w:beforeLines="10" w:before="24" w:afterLines="10" w:after="2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Licence issue date (field 4a):</w:t>
            </w:r>
          </w:p>
        </w:tc>
        <w:tc>
          <w:tcPr>
            <w:tcW w:w="2555" w:type="dxa"/>
            <w:gridSpan w:val="2"/>
            <w:tcBorders>
              <w:top w:val="single" w:sz="4" w:space="0" w:color="003062"/>
              <w:left w:val="nil"/>
              <w:bottom w:val="single" w:sz="4" w:space="0" w:color="003062"/>
              <w:right w:val="single" w:sz="4" w:space="0" w:color="003062"/>
            </w:tcBorders>
          </w:tcPr>
          <w:p w14:paraId="49E8A0DA" w14:textId="3A844E85" w:rsidR="00761362" w:rsidRDefault="002E31ED" w:rsidP="003D4A48">
            <w:pPr>
              <w:spacing w:beforeLines="10" w:before="24" w:afterLines="10" w:after="2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ate licence issued]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86B95">
              <w:rPr>
                <w:rFonts w:ascii="Arial" w:hAnsi="Arial" w:cs="Arial"/>
                <w:noProof/>
                <w:sz w:val="18"/>
                <w:szCs w:val="18"/>
              </w:rPr>
              <w:t>[Date licence issued]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61362" w:rsidRPr="000B7545" w14:paraId="0A1DBE25" w14:textId="77777777" w:rsidTr="00C63562">
        <w:tc>
          <w:tcPr>
            <w:tcW w:w="2943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nil"/>
            </w:tcBorders>
          </w:tcPr>
          <w:p w14:paraId="62321AE8" w14:textId="77777777" w:rsidR="00761362" w:rsidRDefault="00761362" w:rsidP="003D4A48">
            <w:pPr>
              <w:spacing w:beforeLines="10" w:before="24" w:afterLines="10" w:after="2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Licence expiry date (field 4b):</w:t>
            </w:r>
          </w:p>
        </w:tc>
        <w:tc>
          <w:tcPr>
            <w:tcW w:w="7942" w:type="dxa"/>
            <w:gridSpan w:val="4"/>
            <w:tcBorders>
              <w:top w:val="single" w:sz="4" w:space="0" w:color="003062"/>
              <w:left w:val="nil"/>
              <w:bottom w:val="single" w:sz="4" w:space="0" w:color="003062"/>
              <w:right w:val="single" w:sz="4" w:space="0" w:color="003062"/>
            </w:tcBorders>
          </w:tcPr>
          <w:p w14:paraId="373F1537" w14:textId="26A3E4E0" w:rsidR="00761362" w:rsidRDefault="002E31ED" w:rsidP="003D4A48">
            <w:pPr>
              <w:spacing w:beforeLines="10" w:before="24" w:afterLines="10" w:after="2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ate licence expires]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86B95">
              <w:rPr>
                <w:rFonts w:ascii="Arial" w:hAnsi="Arial" w:cs="Arial"/>
                <w:noProof/>
                <w:sz w:val="18"/>
                <w:szCs w:val="18"/>
              </w:rPr>
              <w:t>[Date licence expires]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61362" w:rsidRPr="000B7545" w14:paraId="58662619" w14:textId="77777777" w:rsidTr="00761362">
        <w:tc>
          <w:tcPr>
            <w:tcW w:w="10885" w:type="dxa"/>
            <w:gridSpan w:val="5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14:paraId="321438C8" w14:textId="4E80190E" w:rsidR="00761362" w:rsidRDefault="00761362" w:rsidP="003D4A48">
            <w:pPr>
              <w:spacing w:beforeLines="10" w:before="24" w:afterLines="10" w:after="2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Full address as it appears on driver’s licence (field 6): * </w:t>
            </w:r>
            <w:r w:rsidR="002E31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Full address if provided]"/>
                  </w:textInput>
                </w:ffData>
              </w:fldChar>
            </w:r>
            <w:r w:rsidR="002E31E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2E31ED">
              <w:rPr>
                <w:rFonts w:ascii="Arial" w:hAnsi="Arial" w:cs="Arial"/>
                <w:sz w:val="18"/>
                <w:szCs w:val="18"/>
              </w:rPr>
            </w:r>
            <w:r w:rsidR="002E31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86B95">
              <w:rPr>
                <w:rFonts w:ascii="Arial" w:hAnsi="Arial" w:cs="Arial"/>
                <w:noProof/>
                <w:sz w:val="18"/>
                <w:szCs w:val="18"/>
              </w:rPr>
              <w:t>[Full address if provided]</w:t>
            </w:r>
            <w:r w:rsidR="002E31E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CD311FE" w14:textId="77777777" w:rsidR="00761362" w:rsidRPr="00761362" w:rsidRDefault="00761362" w:rsidP="003D4A48">
            <w:pPr>
              <w:spacing w:beforeLines="10" w:before="24" w:afterLines="10" w:after="2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 This field is optional and may be blank on the driver’s licence</w:t>
            </w:r>
          </w:p>
        </w:tc>
      </w:tr>
      <w:tr w:rsidR="00761362" w:rsidRPr="000B7545" w14:paraId="4F72EC24" w14:textId="77777777" w:rsidTr="00C63562">
        <w:tc>
          <w:tcPr>
            <w:tcW w:w="2943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nil"/>
            </w:tcBorders>
          </w:tcPr>
          <w:p w14:paraId="61D06B57" w14:textId="77777777" w:rsidR="00761362" w:rsidRPr="000B7545" w:rsidRDefault="00761362" w:rsidP="003D4A48">
            <w:pPr>
              <w:spacing w:beforeLines="10" w:before="24" w:afterLines="10" w:after="2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Driver’s licence number (field 5a):</w:t>
            </w:r>
          </w:p>
        </w:tc>
        <w:tc>
          <w:tcPr>
            <w:tcW w:w="2694" w:type="dxa"/>
            <w:tcBorders>
              <w:top w:val="single" w:sz="4" w:space="0" w:color="003062"/>
              <w:left w:val="nil"/>
              <w:bottom w:val="single" w:sz="4" w:space="0" w:color="003062"/>
              <w:right w:val="nil"/>
            </w:tcBorders>
          </w:tcPr>
          <w:p w14:paraId="13B2D5C7" w14:textId="01EF33A8" w:rsidR="00761362" w:rsidRPr="000B7545" w:rsidRDefault="002E31ED" w:rsidP="003D4A48">
            <w:pPr>
              <w:spacing w:beforeLines="10" w:before="24" w:afterLines="10" w:after="2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etails]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86B95">
              <w:rPr>
                <w:rFonts w:ascii="Arial" w:hAnsi="Arial" w:cs="Arial"/>
                <w:noProof/>
                <w:sz w:val="18"/>
                <w:szCs w:val="18"/>
              </w:rPr>
              <w:t>[Details]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3062"/>
              <w:left w:val="nil"/>
              <w:bottom w:val="single" w:sz="4" w:space="0" w:color="003062"/>
              <w:right w:val="nil"/>
            </w:tcBorders>
          </w:tcPr>
          <w:p w14:paraId="4EBFFFB8" w14:textId="77777777" w:rsidR="00761362" w:rsidRPr="000B7545" w:rsidRDefault="00761362" w:rsidP="003D4A48">
            <w:pPr>
              <w:spacing w:beforeLines="10" w:before="24" w:afterLines="10" w:after="2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Licence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version  number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(5b)</w:t>
            </w:r>
            <w:r w:rsidRPr="000B7545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555" w:type="dxa"/>
            <w:gridSpan w:val="2"/>
            <w:tcBorders>
              <w:top w:val="single" w:sz="4" w:space="0" w:color="003062"/>
              <w:left w:val="nil"/>
              <w:bottom w:val="single" w:sz="4" w:space="0" w:color="003062"/>
              <w:right w:val="single" w:sz="4" w:space="0" w:color="003062"/>
            </w:tcBorders>
          </w:tcPr>
          <w:p w14:paraId="36C21A2C" w14:textId="3FB5CDA1" w:rsidR="00761362" w:rsidRPr="000B7545" w:rsidRDefault="002E31ED" w:rsidP="003D4A48">
            <w:pPr>
              <w:spacing w:beforeLines="10" w:before="24" w:afterLines="10" w:after="2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etails]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86B95">
              <w:rPr>
                <w:rFonts w:ascii="Arial" w:hAnsi="Arial" w:cs="Arial"/>
                <w:noProof/>
                <w:sz w:val="18"/>
                <w:szCs w:val="18"/>
              </w:rPr>
              <w:t>[Details]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11923" w:rsidRPr="000B7545" w14:paraId="426794FE" w14:textId="77777777" w:rsidTr="00E82072">
        <w:tc>
          <w:tcPr>
            <w:tcW w:w="2943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nil"/>
            </w:tcBorders>
          </w:tcPr>
          <w:p w14:paraId="06D9F8F9" w14:textId="77777777" w:rsidR="00711923" w:rsidRPr="000B7545" w:rsidRDefault="00711923" w:rsidP="003D4A48">
            <w:pPr>
              <w:spacing w:beforeLines="10" w:before="24" w:afterLines="10" w:after="24"/>
              <w:rPr>
                <w:rFonts w:ascii="Arial" w:hAnsi="Arial" w:cs="Arial"/>
                <w:sz w:val="18"/>
                <w:szCs w:val="18"/>
              </w:rPr>
            </w:pPr>
            <w:r w:rsidRPr="000B7545">
              <w:rPr>
                <w:rFonts w:ascii="Arial" w:hAnsi="Arial" w:cs="Arial"/>
                <w:sz w:val="18"/>
                <w:szCs w:val="18"/>
              </w:rPr>
              <w:t>Special Conditions?</w:t>
            </w:r>
          </w:p>
        </w:tc>
        <w:tc>
          <w:tcPr>
            <w:tcW w:w="6379" w:type="dxa"/>
            <w:gridSpan w:val="3"/>
            <w:tcBorders>
              <w:top w:val="single" w:sz="4" w:space="0" w:color="003062"/>
              <w:left w:val="nil"/>
              <w:bottom w:val="single" w:sz="4" w:space="0" w:color="003062"/>
              <w:right w:val="nil"/>
            </w:tcBorders>
          </w:tcPr>
          <w:p w14:paraId="73311E67" w14:textId="3DBF70E8" w:rsidR="00711923" w:rsidRPr="000B7545" w:rsidRDefault="00711923" w:rsidP="003D4A48">
            <w:pPr>
              <w:spacing w:beforeLines="10" w:before="24" w:afterLines="10" w:after="24"/>
              <w:rPr>
                <w:rFonts w:ascii="Arial" w:hAnsi="Arial" w:cs="Arial"/>
                <w:sz w:val="18"/>
                <w:szCs w:val="18"/>
              </w:rPr>
            </w:pPr>
            <w:r w:rsidRPr="000B7545">
              <w:rPr>
                <w:rFonts w:ascii="Arial" w:hAnsi="Arial" w:cs="Arial"/>
                <w:sz w:val="18"/>
                <w:szCs w:val="18"/>
              </w:rPr>
              <w:t xml:space="preserve">Yes  </w:t>
            </w:r>
            <w:r w:rsidR="00B47F2D" w:rsidRPr="000B75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54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6B95" w:rsidRPr="000B7545">
              <w:rPr>
                <w:rFonts w:ascii="Arial" w:hAnsi="Arial" w:cs="Arial"/>
                <w:sz w:val="18"/>
                <w:szCs w:val="18"/>
              </w:rPr>
            </w:r>
            <w:r w:rsidR="007F57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47F2D" w:rsidRPr="000B7545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B47F2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>
                    <w:default w:val="[details, e.g. spectacles must be worn]"/>
                  </w:textInput>
                </w:ffData>
              </w:fldChar>
            </w:r>
            <w:bookmarkStart w:id="11" w:name="Text7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47F2D">
              <w:rPr>
                <w:rFonts w:ascii="Arial" w:hAnsi="Arial" w:cs="Arial"/>
                <w:sz w:val="18"/>
                <w:szCs w:val="18"/>
              </w:rPr>
            </w:r>
            <w:r w:rsidR="00B47F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86B95">
              <w:rPr>
                <w:rFonts w:ascii="Arial" w:hAnsi="Arial" w:cs="Arial"/>
                <w:noProof/>
                <w:sz w:val="18"/>
                <w:szCs w:val="18"/>
              </w:rPr>
              <w:t>[details, e.g. spectacles must be worn]</w:t>
            </w:r>
            <w:r w:rsidR="00B47F2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563" w:type="dxa"/>
            <w:tcBorders>
              <w:top w:val="single" w:sz="4" w:space="0" w:color="003062"/>
              <w:left w:val="nil"/>
              <w:bottom w:val="single" w:sz="4" w:space="0" w:color="003062"/>
              <w:right w:val="single" w:sz="4" w:space="0" w:color="003062"/>
            </w:tcBorders>
          </w:tcPr>
          <w:p w14:paraId="3E684D3B" w14:textId="6F3DDC82" w:rsidR="00711923" w:rsidRPr="000B7545" w:rsidRDefault="00711923" w:rsidP="003D4A48">
            <w:pPr>
              <w:spacing w:beforeLines="10" w:before="24" w:afterLines="10" w:after="2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B7545">
              <w:rPr>
                <w:rFonts w:ascii="Arial" w:hAnsi="Arial" w:cs="Arial"/>
                <w:sz w:val="18"/>
                <w:szCs w:val="18"/>
              </w:rPr>
              <w:t xml:space="preserve">No  </w:t>
            </w:r>
            <w:r w:rsidR="00B47F2D" w:rsidRPr="000B75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54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6B95" w:rsidRPr="000B7545">
              <w:rPr>
                <w:rFonts w:ascii="Arial" w:hAnsi="Arial" w:cs="Arial"/>
                <w:sz w:val="18"/>
                <w:szCs w:val="18"/>
              </w:rPr>
            </w:r>
            <w:r w:rsidR="007F57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47F2D" w:rsidRPr="000B754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1ACBB5D5" w14:textId="77777777" w:rsidR="003F4B79" w:rsidRPr="00CD1C74" w:rsidRDefault="003F4B79" w:rsidP="0067283D">
      <w:pPr>
        <w:rPr>
          <w:sz w:val="8"/>
          <w:szCs w:val="8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126"/>
        <w:gridCol w:w="1353"/>
        <w:gridCol w:w="1162"/>
        <w:gridCol w:w="318"/>
        <w:gridCol w:w="803"/>
        <w:gridCol w:w="637"/>
        <w:gridCol w:w="39"/>
        <w:gridCol w:w="98"/>
        <w:gridCol w:w="1382"/>
        <w:gridCol w:w="178"/>
        <w:gridCol w:w="1302"/>
      </w:tblGrid>
      <w:tr w:rsidR="00640A24" w:rsidRPr="00640A24" w14:paraId="16434562" w14:textId="77777777" w:rsidTr="00337368">
        <w:tc>
          <w:tcPr>
            <w:tcW w:w="10908" w:type="dxa"/>
            <w:gridSpan w:val="12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  <w:shd w:val="clear" w:color="auto" w:fill="003062"/>
          </w:tcPr>
          <w:p w14:paraId="140B72E4" w14:textId="1E704F3F" w:rsidR="00640A24" w:rsidRPr="00640A24" w:rsidRDefault="00926792" w:rsidP="003D4A48">
            <w:pPr>
              <w:spacing w:beforeLines="20" w:before="48" w:afterLines="20" w:after="48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Step </w:t>
            </w:r>
            <w:r w:rsidR="000C73AB">
              <w:rPr>
                <w:rFonts w:ascii="Arial" w:hAnsi="Arial" w:cs="Arial"/>
                <w:b/>
                <w:color w:val="FFFFFF"/>
                <w:sz w:val="18"/>
                <w:szCs w:val="18"/>
              </w:rPr>
              <w:t>9</w:t>
            </w:r>
            <w:r w:rsidR="00640A24" w:rsidRPr="00640A24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: </w:t>
            </w:r>
            <w:r w:rsidR="0067283D">
              <w:rPr>
                <w:rFonts w:ascii="Arial" w:hAnsi="Arial" w:cs="Arial"/>
                <w:b/>
                <w:color w:val="FFFFFF"/>
                <w:sz w:val="18"/>
                <w:szCs w:val="18"/>
              </w:rPr>
              <w:t>Details of accident</w:t>
            </w:r>
          </w:p>
        </w:tc>
      </w:tr>
      <w:tr w:rsidR="00640A24" w:rsidRPr="00640A24" w14:paraId="4E2EFBDD" w14:textId="77777777" w:rsidTr="00337368">
        <w:tc>
          <w:tcPr>
            <w:tcW w:w="3510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nil"/>
            </w:tcBorders>
          </w:tcPr>
          <w:p w14:paraId="2DC98F0E" w14:textId="77777777" w:rsidR="00640A24" w:rsidRPr="00640A24" w:rsidRDefault="00640A24" w:rsidP="003D4A48">
            <w:pPr>
              <w:pStyle w:val="ListParagraph"/>
              <w:numPr>
                <w:ilvl w:val="0"/>
                <w:numId w:val="11"/>
              </w:numPr>
              <w:spacing w:beforeLines="10" w:before="24" w:afterLines="10" w:after="24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640A24">
              <w:rPr>
                <w:rFonts w:ascii="Arial" w:hAnsi="Arial" w:cs="Arial"/>
                <w:sz w:val="18"/>
                <w:szCs w:val="18"/>
              </w:rPr>
              <w:t xml:space="preserve">Date of </w:t>
            </w:r>
            <w:r w:rsidR="00CF742A">
              <w:rPr>
                <w:rFonts w:ascii="Arial" w:hAnsi="Arial" w:cs="Arial"/>
                <w:sz w:val="18"/>
                <w:szCs w:val="18"/>
              </w:rPr>
              <w:t>l</w:t>
            </w:r>
            <w:r w:rsidRPr="00640A24">
              <w:rPr>
                <w:rFonts w:ascii="Arial" w:hAnsi="Arial" w:cs="Arial"/>
                <w:sz w:val="18"/>
                <w:szCs w:val="18"/>
              </w:rPr>
              <w:t>oss:</w:t>
            </w:r>
          </w:p>
        </w:tc>
        <w:tc>
          <w:tcPr>
            <w:tcW w:w="2641" w:type="dxa"/>
            <w:gridSpan w:val="3"/>
            <w:tcBorders>
              <w:top w:val="single" w:sz="4" w:space="0" w:color="003062"/>
              <w:left w:val="nil"/>
              <w:bottom w:val="single" w:sz="4" w:space="0" w:color="003062"/>
              <w:right w:val="nil"/>
            </w:tcBorders>
          </w:tcPr>
          <w:p w14:paraId="2881C662" w14:textId="02161E8D" w:rsidR="00640A24" w:rsidRPr="00640A24" w:rsidRDefault="002E31ED" w:rsidP="003D4A48">
            <w:pPr>
              <w:spacing w:beforeLines="10" w:before="24" w:afterLines="10" w:after="2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ate of event]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86B95">
              <w:rPr>
                <w:rFonts w:ascii="Arial" w:hAnsi="Arial" w:cs="Arial"/>
                <w:noProof/>
                <w:sz w:val="18"/>
                <w:szCs w:val="18"/>
              </w:rPr>
              <w:t>[Date of event]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58" w:type="dxa"/>
            <w:gridSpan w:val="3"/>
            <w:tcBorders>
              <w:top w:val="single" w:sz="4" w:space="0" w:color="003062"/>
              <w:left w:val="nil"/>
              <w:bottom w:val="single" w:sz="4" w:space="0" w:color="003062"/>
              <w:right w:val="nil"/>
            </w:tcBorders>
          </w:tcPr>
          <w:p w14:paraId="15A45D38" w14:textId="77777777" w:rsidR="00640A24" w:rsidRPr="00640A24" w:rsidRDefault="00640A24" w:rsidP="003D4A48">
            <w:pPr>
              <w:spacing w:beforeLines="10" w:before="24" w:afterLines="10" w:after="24"/>
              <w:rPr>
                <w:rFonts w:ascii="Arial" w:hAnsi="Arial" w:cs="Arial"/>
                <w:sz w:val="18"/>
                <w:szCs w:val="18"/>
              </w:rPr>
            </w:pPr>
            <w:r w:rsidRPr="00640A24">
              <w:rPr>
                <w:rFonts w:ascii="Arial" w:hAnsi="Arial" w:cs="Arial"/>
                <w:sz w:val="18"/>
                <w:szCs w:val="18"/>
              </w:rPr>
              <w:t>Time of loss:</w:t>
            </w:r>
          </w:p>
        </w:tc>
        <w:tc>
          <w:tcPr>
            <w:tcW w:w="2999" w:type="dxa"/>
            <w:gridSpan w:val="5"/>
            <w:tcBorders>
              <w:top w:val="single" w:sz="4" w:space="0" w:color="003062"/>
              <w:left w:val="nil"/>
              <w:bottom w:val="single" w:sz="4" w:space="0" w:color="003062"/>
              <w:right w:val="single" w:sz="4" w:space="0" w:color="003062"/>
            </w:tcBorders>
          </w:tcPr>
          <w:p w14:paraId="5D98E8FC" w14:textId="555077FE" w:rsidR="00640A24" w:rsidRPr="00640A24" w:rsidRDefault="002E31ED" w:rsidP="003D4A48">
            <w:pPr>
              <w:spacing w:beforeLines="10" w:before="24" w:afterLines="10" w:after="2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Time of event]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86B95">
              <w:rPr>
                <w:rFonts w:ascii="Arial" w:hAnsi="Arial" w:cs="Arial"/>
                <w:noProof/>
                <w:sz w:val="18"/>
                <w:szCs w:val="18"/>
              </w:rPr>
              <w:t>[Time of event]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40A24" w:rsidRPr="00640A24" w14:paraId="12540B71" w14:textId="77777777" w:rsidTr="00337368">
        <w:tc>
          <w:tcPr>
            <w:tcW w:w="3510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nil"/>
            </w:tcBorders>
          </w:tcPr>
          <w:p w14:paraId="7B8131D6" w14:textId="77777777" w:rsidR="00640A24" w:rsidRPr="00640A24" w:rsidRDefault="00640A24" w:rsidP="003D4A48">
            <w:pPr>
              <w:pStyle w:val="ListParagraph"/>
              <w:numPr>
                <w:ilvl w:val="0"/>
                <w:numId w:val="11"/>
              </w:numPr>
              <w:spacing w:beforeLines="10" w:before="24" w:afterLines="10" w:after="24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640A24">
              <w:rPr>
                <w:rFonts w:ascii="Arial" w:hAnsi="Arial" w:cs="Arial"/>
                <w:sz w:val="18"/>
                <w:szCs w:val="18"/>
              </w:rPr>
              <w:t xml:space="preserve">Location of </w:t>
            </w:r>
            <w:r w:rsidR="00CF742A">
              <w:rPr>
                <w:rFonts w:ascii="Arial" w:hAnsi="Arial" w:cs="Arial"/>
                <w:sz w:val="18"/>
                <w:szCs w:val="18"/>
              </w:rPr>
              <w:t>i</w:t>
            </w:r>
            <w:r w:rsidRPr="00640A24">
              <w:rPr>
                <w:rFonts w:ascii="Arial" w:hAnsi="Arial" w:cs="Arial"/>
                <w:sz w:val="18"/>
                <w:szCs w:val="18"/>
              </w:rPr>
              <w:t>ncident:</w:t>
            </w:r>
          </w:p>
        </w:tc>
        <w:tc>
          <w:tcPr>
            <w:tcW w:w="7398" w:type="dxa"/>
            <w:gridSpan w:val="11"/>
            <w:tcBorders>
              <w:top w:val="single" w:sz="4" w:space="0" w:color="003062"/>
              <w:left w:val="nil"/>
              <w:bottom w:val="single" w:sz="4" w:space="0" w:color="003062"/>
              <w:right w:val="single" w:sz="4" w:space="0" w:color="003062"/>
            </w:tcBorders>
          </w:tcPr>
          <w:p w14:paraId="2661D5CE" w14:textId="3C230F5E" w:rsidR="00640A24" w:rsidRPr="00640A24" w:rsidRDefault="00B47F2D" w:rsidP="003D4A48">
            <w:pPr>
              <w:spacing w:beforeLines="10" w:before="24" w:afterLines="10" w:after="24"/>
              <w:rPr>
                <w:rFonts w:ascii="Arial" w:hAnsi="Arial" w:cs="Arial"/>
                <w:sz w:val="18"/>
                <w:szCs w:val="18"/>
              </w:rPr>
            </w:pPr>
            <w:r w:rsidRPr="00640A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[enter address of incident including street, business name if in carpark, and town/city]"/>
                  </w:textInput>
                </w:ffData>
              </w:fldChar>
            </w:r>
            <w:bookmarkStart w:id="12" w:name="Text12"/>
            <w:r w:rsidR="00640A24" w:rsidRPr="00640A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40A24">
              <w:rPr>
                <w:rFonts w:ascii="Arial" w:hAnsi="Arial" w:cs="Arial"/>
                <w:sz w:val="18"/>
                <w:szCs w:val="18"/>
              </w:rPr>
            </w:r>
            <w:r w:rsidRPr="00640A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86B95">
              <w:rPr>
                <w:rFonts w:ascii="Arial" w:hAnsi="Arial" w:cs="Arial"/>
                <w:noProof/>
                <w:sz w:val="18"/>
                <w:szCs w:val="18"/>
              </w:rPr>
              <w:t>[enter address of incident including street, business name if in carpark, and town/city]</w:t>
            </w:r>
            <w:r w:rsidRPr="00640A2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0A56F2" w:rsidRPr="00640A24" w14:paraId="38D45D74" w14:textId="77777777" w:rsidTr="00E82072">
        <w:tc>
          <w:tcPr>
            <w:tcW w:w="3510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nil"/>
            </w:tcBorders>
          </w:tcPr>
          <w:p w14:paraId="3D47AC18" w14:textId="77777777" w:rsidR="000A56F2" w:rsidRPr="00640A24" w:rsidRDefault="000A56F2" w:rsidP="003D4A48">
            <w:pPr>
              <w:pStyle w:val="ListParagraph"/>
              <w:numPr>
                <w:ilvl w:val="0"/>
                <w:numId w:val="11"/>
              </w:numPr>
              <w:spacing w:beforeLines="10" w:before="24" w:afterLines="10" w:after="24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What was the vehicle being used for?</w:t>
            </w:r>
          </w:p>
        </w:tc>
        <w:tc>
          <w:tcPr>
            <w:tcW w:w="7398" w:type="dxa"/>
            <w:gridSpan w:val="11"/>
            <w:tcBorders>
              <w:top w:val="single" w:sz="4" w:space="0" w:color="003062"/>
              <w:left w:val="nil"/>
              <w:bottom w:val="single" w:sz="4" w:space="0" w:color="003062"/>
              <w:right w:val="single" w:sz="4" w:space="0" w:color="003062"/>
            </w:tcBorders>
          </w:tcPr>
          <w:p w14:paraId="01A1D77C" w14:textId="4FA128B7" w:rsidR="000A56F2" w:rsidRPr="00640A24" w:rsidRDefault="00B47F2D" w:rsidP="003D4A48">
            <w:pPr>
              <w:spacing w:beforeLines="10" w:before="24" w:afterLines="10" w:after="24"/>
              <w:rPr>
                <w:rFonts w:ascii="Arial" w:hAnsi="Arial" w:cs="Arial"/>
                <w:sz w:val="18"/>
                <w:szCs w:val="18"/>
              </w:rPr>
            </w:pPr>
            <w:r w:rsidRPr="00640A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[enter address of incident including street, business name if in carpark, and town/city]"/>
                  </w:textInput>
                </w:ffData>
              </w:fldChar>
            </w:r>
            <w:r w:rsidR="000A56F2" w:rsidRPr="00640A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40A24">
              <w:rPr>
                <w:rFonts w:ascii="Arial" w:hAnsi="Arial" w:cs="Arial"/>
                <w:sz w:val="18"/>
                <w:szCs w:val="18"/>
              </w:rPr>
            </w:r>
            <w:r w:rsidRPr="00640A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86B95">
              <w:rPr>
                <w:rFonts w:ascii="Arial" w:hAnsi="Arial" w:cs="Arial"/>
                <w:noProof/>
                <w:sz w:val="18"/>
                <w:szCs w:val="18"/>
              </w:rPr>
              <w:t>[enter address of incident including street, business name if in carpark, and town/city]</w:t>
            </w:r>
            <w:r w:rsidRPr="00640A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A56F2" w:rsidRPr="00640A24" w14:paraId="26184902" w14:textId="77777777" w:rsidTr="00E82072">
        <w:tc>
          <w:tcPr>
            <w:tcW w:w="3510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nil"/>
            </w:tcBorders>
          </w:tcPr>
          <w:p w14:paraId="461207D4" w14:textId="77777777" w:rsidR="000A56F2" w:rsidRPr="00640A24" w:rsidRDefault="00337368" w:rsidP="003D4A48">
            <w:pPr>
              <w:pStyle w:val="ListParagraph"/>
              <w:numPr>
                <w:ilvl w:val="0"/>
                <w:numId w:val="11"/>
              </w:numPr>
              <w:spacing w:beforeLines="10" w:before="24" w:afterLines="10" w:after="24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Full details of journey</w:t>
            </w:r>
            <w:r w:rsidR="000A56F2" w:rsidRPr="00640A24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398" w:type="dxa"/>
            <w:gridSpan w:val="11"/>
            <w:tcBorders>
              <w:top w:val="single" w:sz="4" w:space="0" w:color="003062"/>
              <w:left w:val="nil"/>
              <w:bottom w:val="single" w:sz="4" w:space="0" w:color="003062"/>
              <w:right w:val="single" w:sz="4" w:space="0" w:color="003062"/>
            </w:tcBorders>
          </w:tcPr>
          <w:p w14:paraId="3CC32968" w14:textId="4E007100" w:rsidR="000A56F2" w:rsidRPr="00640A24" w:rsidRDefault="002E31ED" w:rsidP="003D4A48">
            <w:pPr>
              <w:spacing w:beforeLines="10" w:before="24" w:afterLines="10" w:after="2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[Enter details of journey]"/>
                  </w:textInput>
                </w:ffData>
              </w:fldChar>
            </w:r>
            <w:bookmarkStart w:id="13" w:name="Text1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86B95">
              <w:rPr>
                <w:rFonts w:ascii="Arial" w:hAnsi="Arial" w:cs="Arial"/>
                <w:noProof/>
                <w:sz w:val="18"/>
                <w:szCs w:val="18"/>
              </w:rPr>
              <w:t>[Enter details of journey]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</w:tr>
      <w:tr w:rsidR="00337368" w:rsidRPr="00640A24" w14:paraId="4A9B8B47" w14:textId="77777777" w:rsidTr="00337368">
        <w:tc>
          <w:tcPr>
            <w:tcW w:w="3510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nil"/>
            </w:tcBorders>
          </w:tcPr>
          <w:p w14:paraId="0CB59D7C" w14:textId="77777777" w:rsidR="00337368" w:rsidRPr="00640A24" w:rsidRDefault="00337368" w:rsidP="003D4A48">
            <w:pPr>
              <w:pStyle w:val="ListParagraph"/>
              <w:numPr>
                <w:ilvl w:val="0"/>
                <w:numId w:val="11"/>
              </w:numPr>
              <w:spacing w:beforeLines="10" w:before="24" w:afterLines="10" w:after="24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640A24">
              <w:rPr>
                <w:rFonts w:ascii="Arial" w:hAnsi="Arial" w:cs="Arial"/>
                <w:sz w:val="18"/>
                <w:szCs w:val="18"/>
              </w:rPr>
              <w:t xml:space="preserve">Description of 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640A24">
              <w:rPr>
                <w:rFonts w:ascii="Arial" w:hAnsi="Arial" w:cs="Arial"/>
                <w:sz w:val="18"/>
                <w:szCs w:val="18"/>
              </w:rPr>
              <w:t>ncident:</w:t>
            </w:r>
          </w:p>
        </w:tc>
        <w:tc>
          <w:tcPr>
            <w:tcW w:w="7398" w:type="dxa"/>
            <w:gridSpan w:val="11"/>
            <w:tcBorders>
              <w:top w:val="single" w:sz="4" w:space="0" w:color="003062"/>
              <w:left w:val="nil"/>
              <w:bottom w:val="single" w:sz="4" w:space="0" w:color="003062"/>
              <w:right w:val="single" w:sz="4" w:space="0" w:color="003062"/>
            </w:tcBorders>
          </w:tcPr>
          <w:p w14:paraId="2E6743AA" w14:textId="6241332B" w:rsidR="00337368" w:rsidRPr="00640A24" w:rsidRDefault="002E31ED" w:rsidP="003D4A48">
            <w:pPr>
              <w:spacing w:beforeLines="10" w:before="24" w:afterLines="10" w:after="2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details of event]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86B95">
              <w:rPr>
                <w:rFonts w:ascii="Arial" w:hAnsi="Arial" w:cs="Arial"/>
                <w:noProof/>
                <w:sz w:val="18"/>
                <w:szCs w:val="18"/>
              </w:rPr>
              <w:t>[Enter details of event]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37368" w:rsidRPr="00640A24" w14:paraId="0D2E8DB5" w14:textId="77777777" w:rsidTr="00337368">
        <w:tc>
          <w:tcPr>
            <w:tcW w:w="10908" w:type="dxa"/>
            <w:gridSpan w:val="12"/>
            <w:tcBorders>
              <w:top w:val="single" w:sz="4" w:space="0" w:color="003062"/>
              <w:left w:val="single" w:sz="4" w:space="0" w:color="003062"/>
              <w:bottom w:val="nil"/>
              <w:right w:val="single" w:sz="4" w:space="0" w:color="003062"/>
            </w:tcBorders>
          </w:tcPr>
          <w:p w14:paraId="4C3AF750" w14:textId="77777777" w:rsidR="00337368" w:rsidRPr="00640A24" w:rsidRDefault="00337368" w:rsidP="003D4A48">
            <w:pPr>
              <w:spacing w:beforeLines="10" w:before="24" w:afterLines="10" w:after="2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the insured vehicle was being driven when the accident happened:</w:t>
            </w:r>
          </w:p>
        </w:tc>
      </w:tr>
      <w:tr w:rsidR="00337368" w:rsidRPr="00640A24" w14:paraId="54DA9AA9" w14:textId="77777777" w:rsidTr="00E82072">
        <w:tc>
          <w:tcPr>
            <w:tcW w:w="3510" w:type="dxa"/>
            <w:tcBorders>
              <w:top w:val="nil"/>
              <w:left w:val="single" w:sz="4" w:space="0" w:color="003062"/>
              <w:bottom w:val="single" w:sz="4" w:space="0" w:color="003062"/>
              <w:right w:val="nil"/>
            </w:tcBorders>
          </w:tcPr>
          <w:p w14:paraId="4DFF23D5" w14:textId="77777777" w:rsidR="00337368" w:rsidRDefault="00337368" w:rsidP="003D4A48">
            <w:pPr>
              <w:pStyle w:val="ListParagraph"/>
              <w:numPr>
                <w:ilvl w:val="0"/>
                <w:numId w:val="11"/>
              </w:numPr>
              <w:spacing w:beforeLines="10" w:before="24" w:afterLines="10" w:after="24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What were the weather conditions?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003062"/>
              <w:right w:val="nil"/>
            </w:tcBorders>
          </w:tcPr>
          <w:p w14:paraId="500E7C5E" w14:textId="6B69A3E6" w:rsidR="00337368" w:rsidRDefault="00337368" w:rsidP="003D4A48">
            <w:pPr>
              <w:spacing w:beforeLines="10" w:before="24" w:afterLines="10" w:after="2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Rain </w:t>
            </w:r>
            <w:r w:rsidR="00B47F2D" w:rsidRPr="000B75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54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6B95" w:rsidRPr="000B7545">
              <w:rPr>
                <w:rFonts w:ascii="Arial" w:hAnsi="Arial" w:cs="Arial"/>
                <w:sz w:val="18"/>
                <w:szCs w:val="18"/>
              </w:rPr>
            </w:r>
            <w:r w:rsidR="007F57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47F2D" w:rsidRPr="000B754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3062"/>
              <w:right w:val="nil"/>
            </w:tcBorders>
          </w:tcPr>
          <w:p w14:paraId="56C601C2" w14:textId="77A1F6EA" w:rsidR="00337368" w:rsidRDefault="00337368" w:rsidP="003D4A48">
            <w:pPr>
              <w:spacing w:beforeLines="10" w:before="24" w:afterLines="10" w:after="2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Overcast </w:t>
            </w:r>
            <w:r w:rsidR="00B47F2D" w:rsidRPr="000B75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54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6B95" w:rsidRPr="000B7545">
              <w:rPr>
                <w:rFonts w:ascii="Arial" w:hAnsi="Arial" w:cs="Arial"/>
                <w:sz w:val="18"/>
                <w:szCs w:val="18"/>
              </w:rPr>
            </w:r>
            <w:r w:rsidR="007F57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47F2D" w:rsidRPr="000B754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003062"/>
              <w:right w:val="nil"/>
            </w:tcBorders>
          </w:tcPr>
          <w:p w14:paraId="053E40A1" w14:textId="24D70A9C" w:rsidR="00337368" w:rsidRDefault="00337368" w:rsidP="003D4A48">
            <w:pPr>
              <w:spacing w:beforeLines="10" w:before="24" w:afterLines="10" w:after="2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Fog </w:t>
            </w:r>
            <w:r w:rsidR="00B47F2D" w:rsidRPr="000B75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54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6B95" w:rsidRPr="000B7545">
              <w:rPr>
                <w:rFonts w:ascii="Arial" w:hAnsi="Arial" w:cs="Arial"/>
                <w:sz w:val="18"/>
                <w:szCs w:val="18"/>
              </w:rPr>
            </w:r>
            <w:r w:rsidR="007F57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47F2D" w:rsidRPr="000B754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3062"/>
              <w:right w:val="nil"/>
            </w:tcBorders>
          </w:tcPr>
          <w:p w14:paraId="4042091A" w14:textId="7B66930C" w:rsidR="00337368" w:rsidRDefault="00337368" w:rsidP="003D4A48">
            <w:pPr>
              <w:spacing w:beforeLines="10" w:before="24" w:afterLines="10" w:after="2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Bright sun </w:t>
            </w:r>
            <w:r w:rsidR="00B47F2D" w:rsidRPr="000B75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54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6B95" w:rsidRPr="000B7545">
              <w:rPr>
                <w:rFonts w:ascii="Arial" w:hAnsi="Arial" w:cs="Arial"/>
                <w:sz w:val="18"/>
                <w:szCs w:val="18"/>
              </w:rPr>
            </w:r>
            <w:r w:rsidR="007F57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47F2D" w:rsidRPr="000B754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3062"/>
              <w:right w:val="single" w:sz="4" w:space="0" w:color="003062"/>
            </w:tcBorders>
          </w:tcPr>
          <w:p w14:paraId="4063EF28" w14:textId="698AF322" w:rsidR="00337368" w:rsidRDefault="00337368" w:rsidP="003D4A48">
            <w:pPr>
              <w:spacing w:beforeLines="10" w:before="24" w:afterLines="10" w:after="2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Clear night </w:t>
            </w:r>
            <w:r w:rsidR="00B47F2D" w:rsidRPr="000B75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54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6B95" w:rsidRPr="000B7545">
              <w:rPr>
                <w:rFonts w:ascii="Arial" w:hAnsi="Arial" w:cs="Arial"/>
                <w:sz w:val="18"/>
                <w:szCs w:val="18"/>
              </w:rPr>
            </w:r>
            <w:r w:rsidR="007F57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47F2D" w:rsidRPr="000B754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37368" w:rsidRPr="00640A24" w14:paraId="4E9AEB59" w14:textId="77777777" w:rsidTr="00E82072">
        <w:tc>
          <w:tcPr>
            <w:tcW w:w="3510" w:type="dxa"/>
            <w:tcBorders>
              <w:top w:val="nil"/>
              <w:left w:val="single" w:sz="4" w:space="0" w:color="003062"/>
              <w:bottom w:val="single" w:sz="4" w:space="0" w:color="003062"/>
              <w:right w:val="nil"/>
            </w:tcBorders>
          </w:tcPr>
          <w:p w14:paraId="616C2A06" w14:textId="77777777" w:rsidR="00337368" w:rsidRDefault="00337368" w:rsidP="003D4A48">
            <w:pPr>
              <w:pStyle w:val="ListParagraph"/>
              <w:numPr>
                <w:ilvl w:val="0"/>
                <w:numId w:val="11"/>
              </w:numPr>
              <w:spacing w:beforeLines="10" w:before="24" w:afterLines="10" w:after="24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What were the road conditions?</w:t>
            </w:r>
          </w:p>
        </w:tc>
        <w:tc>
          <w:tcPr>
            <w:tcW w:w="1479" w:type="dxa"/>
            <w:gridSpan w:val="2"/>
            <w:tcBorders>
              <w:top w:val="single" w:sz="4" w:space="0" w:color="003062"/>
              <w:left w:val="nil"/>
              <w:bottom w:val="single" w:sz="4" w:space="0" w:color="003062"/>
              <w:right w:val="nil"/>
            </w:tcBorders>
          </w:tcPr>
          <w:p w14:paraId="0D94FFD9" w14:textId="5EEA5198" w:rsidR="00337368" w:rsidRDefault="00337368" w:rsidP="003D4A48">
            <w:pPr>
              <w:spacing w:beforeLines="10" w:before="24" w:afterLines="10" w:after="2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Sealed </w:t>
            </w:r>
            <w:r w:rsidR="00B47F2D" w:rsidRPr="000B75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54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6B95" w:rsidRPr="000B7545">
              <w:rPr>
                <w:rFonts w:ascii="Arial" w:hAnsi="Arial" w:cs="Arial"/>
                <w:sz w:val="18"/>
                <w:szCs w:val="18"/>
              </w:rPr>
            </w:r>
            <w:r w:rsidR="007F57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47F2D" w:rsidRPr="000B754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80" w:type="dxa"/>
            <w:gridSpan w:val="2"/>
            <w:tcBorders>
              <w:top w:val="single" w:sz="4" w:space="0" w:color="003062"/>
              <w:left w:val="nil"/>
              <w:bottom w:val="single" w:sz="4" w:space="0" w:color="003062"/>
              <w:right w:val="nil"/>
            </w:tcBorders>
          </w:tcPr>
          <w:p w14:paraId="2827EF3E" w14:textId="37C657EB" w:rsidR="00337368" w:rsidRDefault="00337368" w:rsidP="003D4A48">
            <w:pPr>
              <w:spacing w:beforeLines="10" w:before="24" w:afterLines="10" w:after="2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Metal </w:t>
            </w:r>
            <w:r w:rsidR="00B47F2D" w:rsidRPr="000B75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54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6B95" w:rsidRPr="000B7545">
              <w:rPr>
                <w:rFonts w:ascii="Arial" w:hAnsi="Arial" w:cs="Arial"/>
                <w:sz w:val="18"/>
                <w:szCs w:val="18"/>
              </w:rPr>
            </w:r>
            <w:r w:rsidR="007F57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47F2D" w:rsidRPr="000B754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79" w:type="dxa"/>
            <w:gridSpan w:val="3"/>
            <w:tcBorders>
              <w:top w:val="single" w:sz="4" w:space="0" w:color="003062"/>
              <w:left w:val="nil"/>
              <w:bottom w:val="single" w:sz="4" w:space="0" w:color="003062"/>
              <w:right w:val="nil"/>
            </w:tcBorders>
          </w:tcPr>
          <w:p w14:paraId="1F11D4F9" w14:textId="3EC193E7" w:rsidR="00337368" w:rsidRDefault="00337368" w:rsidP="003D4A48">
            <w:pPr>
              <w:spacing w:beforeLines="10" w:before="24" w:afterLines="10" w:after="2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Wet </w:t>
            </w:r>
            <w:r w:rsidR="00B47F2D" w:rsidRPr="000B75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54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6B95" w:rsidRPr="000B7545">
              <w:rPr>
                <w:rFonts w:ascii="Arial" w:hAnsi="Arial" w:cs="Arial"/>
                <w:sz w:val="18"/>
                <w:szCs w:val="18"/>
              </w:rPr>
            </w:r>
            <w:r w:rsidR="007F57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47F2D" w:rsidRPr="000B754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80" w:type="dxa"/>
            <w:gridSpan w:val="2"/>
            <w:tcBorders>
              <w:top w:val="single" w:sz="4" w:space="0" w:color="003062"/>
              <w:left w:val="nil"/>
              <w:bottom w:val="single" w:sz="4" w:space="0" w:color="003062"/>
              <w:right w:val="nil"/>
            </w:tcBorders>
          </w:tcPr>
          <w:p w14:paraId="0A2417D2" w14:textId="645061BE" w:rsidR="00337368" w:rsidRDefault="00337368" w:rsidP="003D4A48">
            <w:pPr>
              <w:spacing w:beforeLines="10" w:before="24" w:afterLines="10" w:after="2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Dry </w:t>
            </w:r>
            <w:r w:rsidR="00B47F2D" w:rsidRPr="000B75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54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6B95" w:rsidRPr="000B7545">
              <w:rPr>
                <w:rFonts w:ascii="Arial" w:hAnsi="Arial" w:cs="Arial"/>
                <w:sz w:val="18"/>
                <w:szCs w:val="18"/>
              </w:rPr>
            </w:r>
            <w:r w:rsidR="007F57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47F2D" w:rsidRPr="000B754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80" w:type="dxa"/>
            <w:gridSpan w:val="2"/>
            <w:tcBorders>
              <w:top w:val="single" w:sz="4" w:space="0" w:color="003062"/>
              <w:left w:val="nil"/>
              <w:bottom w:val="single" w:sz="4" w:space="0" w:color="003062"/>
              <w:right w:val="single" w:sz="4" w:space="0" w:color="003062"/>
            </w:tcBorders>
          </w:tcPr>
          <w:p w14:paraId="25B29215" w14:textId="151E8292" w:rsidR="00337368" w:rsidRDefault="00337368" w:rsidP="003D4A48">
            <w:pPr>
              <w:spacing w:beforeLines="10" w:before="24" w:afterLines="10" w:after="2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Ice </w:t>
            </w:r>
            <w:r w:rsidR="00B47F2D" w:rsidRPr="000B75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54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6B95" w:rsidRPr="000B7545">
              <w:rPr>
                <w:rFonts w:ascii="Arial" w:hAnsi="Arial" w:cs="Arial"/>
                <w:sz w:val="18"/>
                <w:szCs w:val="18"/>
              </w:rPr>
            </w:r>
            <w:r w:rsidR="007F57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47F2D" w:rsidRPr="000B754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37368" w:rsidRPr="00640A24" w14:paraId="41824C0C" w14:textId="77777777" w:rsidTr="00337368">
        <w:tc>
          <w:tcPr>
            <w:tcW w:w="10908" w:type="dxa"/>
            <w:gridSpan w:val="12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14:paraId="28438642" w14:textId="28143140" w:rsidR="00337368" w:rsidRPr="00337368" w:rsidRDefault="00337368" w:rsidP="003D4A48">
            <w:pPr>
              <w:pStyle w:val="ListParagraph"/>
              <w:numPr>
                <w:ilvl w:val="0"/>
                <w:numId w:val="11"/>
              </w:numPr>
              <w:spacing w:beforeLines="10" w:before="24" w:afterLines="10" w:after="24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What speed was the insured vehicle travelling at before braking?  </w:t>
            </w:r>
            <w:r w:rsidR="002E31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>
                    <w:default w:val="[km/hr]"/>
                  </w:textInput>
                </w:ffData>
              </w:fldChar>
            </w:r>
            <w:bookmarkStart w:id="14" w:name="Text66"/>
            <w:r w:rsidR="002E31E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2E31ED">
              <w:rPr>
                <w:rFonts w:ascii="Arial" w:hAnsi="Arial" w:cs="Arial"/>
                <w:sz w:val="18"/>
                <w:szCs w:val="18"/>
              </w:rPr>
            </w:r>
            <w:r w:rsidR="002E31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86B95">
              <w:rPr>
                <w:rFonts w:ascii="Arial" w:hAnsi="Arial" w:cs="Arial"/>
                <w:noProof/>
                <w:sz w:val="18"/>
                <w:szCs w:val="18"/>
              </w:rPr>
              <w:t>[km/hr]</w:t>
            </w:r>
            <w:r w:rsidR="002E31E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</w:tr>
      <w:tr w:rsidR="00966365" w:rsidRPr="00640A24" w14:paraId="156AB6E0" w14:textId="77777777" w:rsidTr="00E82072">
        <w:tc>
          <w:tcPr>
            <w:tcW w:w="8046" w:type="dxa"/>
            <w:gridSpan w:val="9"/>
            <w:tcBorders>
              <w:top w:val="single" w:sz="4" w:space="0" w:color="003062"/>
              <w:left w:val="single" w:sz="4" w:space="0" w:color="003062"/>
              <w:bottom w:val="nil"/>
              <w:right w:val="nil"/>
            </w:tcBorders>
          </w:tcPr>
          <w:p w14:paraId="3EAC396F" w14:textId="77777777" w:rsidR="00966365" w:rsidRPr="00640A24" w:rsidRDefault="00966365" w:rsidP="003D4A48">
            <w:pPr>
              <w:pStyle w:val="ListParagraph"/>
              <w:numPr>
                <w:ilvl w:val="0"/>
                <w:numId w:val="11"/>
              </w:numPr>
              <w:spacing w:beforeLines="10" w:before="24" w:afterLines="10" w:after="24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Did the driver consume or use any alcoholic liquor, drug or intoxicating substance in the 12 hours before the accident?</w:t>
            </w:r>
          </w:p>
        </w:tc>
        <w:tc>
          <w:tcPr>
            <w:tcW w:w="1560" w:type="dxa"/>
            <w:gridSpan w:val="2"/>
            <w:tcBorders>
              <w:top w:val="single" w:sz="4" w:space="0" w:color="003062"/>
              <w:left w:val="nil"/>
              <w:bottom w:val="nil"/>
              <w:right w:val="nil"/>
            </w:tcBorders>
          </w:tcPr>
          <w:p w14:paraId="70241F54" w14:textId="356D8366" w:rsidR="00966365" w:rsidRPr="00640A24" w:rsidRDefault="00966365" w:rsidP="003D4A48">
            <w:pPr>
              <w:spacing w:beforeLines="10" w:before="24" w:afterLines="10" w:after="24"/>
              <w:rPr>
                <w:rFonts w:ascii="Arial" w:hAnsi="Arial" w:cs="Arial"/>
                <w:sz w:val="18"/>
                <w:szCs w:val="18"/>
              </w:rPr>
            </w:pPr>
            <w:r w:rsidRPr="00640A24">
              <w:rPr>
                <w:rFonts w:ascii="Arial" w:hAnsi="Arial" w:cs="Arial"/>
                <w:sz w:val="18"/>
                <w:szCs w:val="18"/>
              </w:rPr>
              <w:t xml:space="preserve">Yes  </w:t>
            </w:r>
            <w:r w:rsidR="00B47F2D" w:rsidRPr="00640A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0A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6B95" w:rsidRPr="00640A24">
              <w:rPr>
                <w:rFonts w:ascii="Arial" w:hAnsi="Arial" w:cs="Arial"/>
                <w:sz w:val="18"/>
                <w:szCs w:val="18"/>
              </w:rPr>
            </w:r>
            <w:r w:rsidR="007F57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47F2D" w:rsidRPr="00640A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02" w:type="dxa"/>
            <w:tcBorders>
              <w:top w:val="single" w:sz="4" w:space="0" w:color="003062"/>
              <w:left w:val="nil"/>
              <w:bottom w:val="nil"/>
              <w:right w:val="single" w:sz="4" w:space="0" w:color="003062"/>
            </w:tcBorders>
          </w:tcPr>
          <w:p w14:paraId="34D2C8B6" w14:textId="26D68987" w:rsidR="00966365" w:rsidRPr="00640A24" w:rsidRDefault="00966365" w:rsidP="003D4A48">
            <w:pPr>
              <w:spacing w:beforeLines="10" w:before="24" w:afterLines="10" w:after="2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40A24">
              <w:rPr>
                <w:rFonts w:ascii="Arial" w:hAnsi="Arial" w:cs="Arial"/>
                <w:sz w:val="18"/>
                <w:szCs w:val="18"/>
              </w:rPr>
              <w:t xml:space="preserve">No  </w:t>
            </w:r>
            <w:r w:rsidR="00B47F2D" w:rsidRPr="00640A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0A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6B95" w:rsidRPr="00640A24">
              <w:rPr>
                <w:rFonts w:ascii="Arial" w:hAnsi="Arial" w:cs="Arial"/>
                <w:sz w:val="18"/>
                <w:szCs w:val="18"/>
              </w:rPr>
            </w:r>
            <w:r w:rsidR="007F57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47F2D" w:rsidRPr="00640A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66365" w:rsidRPr="00640A24" w14:paraId="3E601E2B" w14:textId="77777777" w:rsidTr="00966365">
        <w:tc>
          <w:tcPr>
            <w:tcW w:w="10908" w:type="dxa"/>
            <w:gridSpan w:val="12"/>
            <w:tcBorders>
              <w:top w:val="nil"/>
              <w:left w:val="single" w:sz="4" w:space="0" w:color="003062"/>
              <w:bottom w:val="nil"/>
              <w:right w:val="single" w:sz="4" w:space="0" w:color="003062"/>
            </w:tcBorders>
          </w:tcPr>
          <w:p w14:paraId="39F6712A" w14:textId="044995E1" w:rsidR="00966365" w:rsidRPr="00966365" w:rsidRDefault="00966365" w:rsidP="003D4A48">
            <w:pPr>
              <w:pStyle w:val="ListParagraph"/>
              <w:spacing w:beforeLines="10" w:before="24" w:afterLines="10" w:after="24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966365">
              <w:rPr>
                <w:rFonts w:ascii="Arial" w:hAnsi="Arial" w:cs="Arial"/>
                <w:i/>
                <w:sz w:val="18"/>
                <w:szCs w:val="18"/>
              </w:rPr>
              <w:t xml:space="preserve">If ‘Yes’, </w:t>
            </w:r>
            <w:r w:rsidRPr="00966365">
              <w:rPr>
                <w:rFonts w:ascii="Arial" w:hAnsi="Arial" w:cs="Arial"/>
                <w:sz w:val="18"/>
                <w:szCs w:val="18"/>
              </w:rPr>
              <w:t>please</w:t>
            </w:r>
            <w:r w:rsidRPr="00966365">
              <w:rPr>
                <w:rFonts w:ascii="Arial" w:hAnsi="Arial" w:cs="Arial"/>
                <w:i/>
                <w:sz w:val="18"/>
                <w:szCs w:val="18"/>
              </w:rPr>
              <w:t xml:space="preserve"> give details: </w:t>
            </w:r>
          </w:p>
        </w:tc>
      </w:tr>
      <w:tr w:rsidR="00C7638B" w:rsidRPr="00966365" w14:paraId="05857BF6" w14:textId="77777777" w:rsidTr="00E82072">
        <w:tc>
          <w:tcPr>
            <w:tcW w:w="3636" w:type="dxa"/>
            <w:gridSpan w:val="2"/>
            <w:tcBorders>
              <w:top w:val="nil"/>
              <w:left w:val="single" w:sz="4" w:space="0" w:color="003062"/>
              <w:bottom w:val="single" w:sz="4" w:space="0" w:color="003062"/>
              <w:right w:val="nil"/>
            </w:tcBorders>
          </w:tcPr>
          <w:p w14:paraId="08721D29" w14:textId="5D5E5AED" w:rsidR="00C7638B" w:rsidRPr="00966365" w:rsidRDefault="00C7638B" w:rsidP="003D4A48">
            <w:pPr>
              <w:pStyle w:val="ListParagraph"/>
              <w:spacing w:beforeLines="10" w:before="24" w:afterLines="10" w:after="24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966365">
              <w:rPr>
                <w:rFonts w:ascii="Arial" w:hAnsi="Arial" w:cs="Arial"/>
                <w:sz w:val="18"/>
                <w:szCs w:val="18"/>
              </w:rPr>
              <w:t xml:space="preserve">What: </w:t>
            </w:r>
            <w:r w:rsidR="002E31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What consumed]"/>
                  </w:textInput>
                </w:ffData>
              </w:fldChar>
            </w:r>
            <w:r w:rsidR="002E31E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2E31ED">
              <w:rPr>
                <w:rFonts w:ascii="Arial" w:hAnsi="Arial" w:cs="Arial"/>
                <w:sz w:val="18"/>
                <w:szCs w:val="18"/>
              </w:rPr>
            </w:r>
            <w:r w:rsidR="002E31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86B95">
              <w:rPr>
                <w:rFonts w:ascii="Arial" w:hAnsi="Arial" w:cs="Arial"/>
                <w:noProof/>
                <w:sz w:val="18"/>
                <w:szCs w:val="18"/>
              </w:rPr>
              <w:t>[What consumed]</w:t>
            </w:r>
            <w:r w:rsidR="002E31E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36" w:type="dxa"/>
            <w:gridSpan w:val="4"/>
            <w:tcBorders>
              <w:top w:val="nil"/>
              <w:left w:val="nil"/>
              <w:bottom w:val="single" w:sz="4" w:space="0" w:color="003062"/>
              <w:right w:val="nil"/>
            </w:tcBorders>
          </w:tcPr>
          <w:p w14:paraId="1CD55097" w14:textId="487BABD3" w:rsidR="00C7638B" w:rsidRPr="00966365" w:rsidRDefault="00C7638B" w:rsidP="003D4A48">
            <w:pPr>
              <w:pStyle w:val="ListParagraph"/>
              <w:spacing w:beforeLines="10" w:before="24" w:afterLines="10" w:after="24"/>
              <w:ind w:left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How much: </w:t>
            </w:r>
            <w:r w:rsidR="002E31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Amount consumed]"/>
                  </w:textInput>
                </w:ffData>
              </w:fldChar>
            </w:r>
            <w:r w:rsidR="002E31E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2E31ED">
              <w:rPr>
                <w:rFonts w:ascii="Arial" w:hAnsi="Arial" w:cs="Arial"/>
                <w:sz w:val="18"/>
                <w:szCs w:val="18"/>
              </w:rPr>
            </w:r>
            <w:r w:rsidR="002E31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86B95">
              <w:rPr>
                <w:rFonts w:ascii="Arial" w:hAnsi="Arial" w:cs="Arial"/>
                <w:noProof/>
                <w:sz w:val="18"/>
                <w:szCs w:val="18"/>
              </w:rPr>
              <w:t>[Amount consumed]</w:t>
            </w:r>
            <w:r w:rsidR="002E31E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36" w:type="dxa"/>
            <w:gridSpan w:val="6"/>
            <w:tcBorders>
              <w:top w:val="nil"/>
              <w:left w:val="nil"/>
              <w:bottom w:val="single" w:sz="4" w:space="0" w:color="003062"/>
              <w:right w:val="single" w:sz="4" w:space="0" w:color="003062"/>
            </w:tcBorders>
          </w:tcPr>
          <w:p w14:paraId="3E816827" w14:textId="5D86E46E" w:rsidR="00C7638B" w:rsidRPr="00966365" w:rsidRDefault="00C7638B" w:rsidP="003D4A48">
            <w:pPr>
              <w:pStyle w:val="ListParagraph"/>
              <w:spacing w:beforeLines="10" w:before="24" w:afterLines="10" w:after="24"/>
              <w:ind w:left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When: </w:t>
            </w:r>
            <w:r w:rsidR="002E31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At what time]"/>
                  </w:textInput>
                </w:ffData>
              </w:fldChar>
            </w:r>
            <w:r w:rsidR="002E31E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2E31ED">
              <w:rPr>
                <w:rFonts w:ascii="Arial" w:hAnsi="Arial" w:cs="Arial"/>
                <w:sz w:val="18"/>
                <w:szCs w:val="18"/>
              </w:rPr>
            </w:r>
            <w:r w:rsidR="002E31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86B95">
              <w:rPr>
                <w:rFonts w:ascii="Arial" w:hAnsi="Arial" w:cs="Arial"/>
                <w:noProof/>
                <w:sz w:val="18"/>
                <w:szCs w:val="18"/>
              </w:rPr>
              <w:t>[At what time]</w:t>
            </w:r>
            <w:r w:rsidR="002E31E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66365" w:rsidRPr="00966365" w14:paraId="73FC77DE" w14:textId="77777777" w:rsidTr="00E82072">
        <w:tc>
          <w:tcPr>
            <w:tcW w:w="8046" w:type="dxa"/>
            <w:gridSpan w:val="9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nil"/>
            </w:tcBorders>
          </w:tcPr>
          <w:p w14:paraId="6CF12D09" w14:textId="77777777" w:rsidR="00966365" w:rsidRPr="00966365" w:rsidRDefault="00966365" w:rsidP="003D4A48">
            <w:pPr>
              <w:pStyle w:val="ListParagraph"/>
              <w:numPr>
                <w:ilvl w:val="0"/>
                <w:numId w:val="11"/>
              </w:numPr>
              <w:spacing w:beforeLines="10" w:before="24" w:afterLines="10" w:after="24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Was the driver required to provide the Police with a breath and/or blood sample?</w:t>
            </w:r>
          </w:p>
        </w:tc>
        <w:tc>
          <w:tcPr>
            <w:tcW w:w="1560" w:type="dxa"/>
            <w:gridSpan w:val="2"/>
            <w:tcBorders>
              <w:top w:val="single" w:sz="4" w:space="0" w:color="003062"/>
              <w:left w:val="nil"/>
              <w:bottom w:val="single" w:sz="4" w:space="0" w:color="003062"/>
              <w:right w:val="nil"/>
            </w:tcBorders>
          </w:tcPr>
          <w:p w14:paraId="7B599399" w14:textId="73607735" w:rsidR="00966365" w:rsidRPr="00640A24" w:rsidRDefault="00C7638B" w:rsidP="003D4A48">
            <w:pPr>
              <w:spacing w:beforeLines="10" w:before="24" w:afterLines="10" w:after="24"/>
              <w:rPr>
                <w:rFonts w:ascii="Arial" w:hAnsi="Arial" w:cs="Arial"/>
                <w:sz w:val="18"/>
                <w:szCs w:val="18"/>
              </w:rPr>
            </w:pPr>
            <w:r w:rsidRPr="00C7638B">
              <w:rPr>
                <w:rFonts w:ascii="Arial" w:hAnsi="Arial" w:cs="Arial"/>
                <w:sz w:val="18"/>
                <w:szCs w:val="18"/>
              </w:rPr>
              <w:t xml:space="preserve">Yes  </w:t>
            </w:r>
            <w:r w:rsidR="00B47F2D" w:rsidRPr="00C763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38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6B95" w:rsidRPr="00C7638B">
              <w:rPr>
                <w:rFonts w:ascii="Arial" w:hAnsi="Arial" w:cs="Arial"/>
                <w:sz w:val="18"/>
                <w:szCs w:val="18"/>
              </w:rPr>
            </w:r>
            <w:r w:rsidR="007F57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47F2D" w:rsidRPr="00C7638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02" w:type="dxa"/>
            <w:tcBorders>
              <w:top w:val="single" w:sz="4" w:space="0" w:color="003062"/>
              <w:left w:val="nil"/>
              <w:bottom w:val="single" w:sz="4" w:space="0" w:color="003062"/>
              <w:right w:val="single" w:sz="4" w:space="0" w:color="003062"/>
            </w:tcBorders>
          </w:tcPr>
          <w:p w14:paraId="368052FD" w14:textId="246BDE03" w:rsidR="00966365" w:rsidRPr="00640A24" w:rsidRDefault="00966365" w:rsidP="003D4A48">
            <w:pPr>
              <w:spacing w:beforeLines="10" w:before="24" w:afterLines="10" w:after="2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40A24">
              <w:rPr>
                <w:rFonts w:ascii="Arial" w:hAnsi="Arial" w:cs="Arial"/>
                <w:sz w:val="18"/>
                <w:szCs w:val="18"/>
              </w:rPr>
              <w:t xml:space="preserve">No  </w:t>
            </w:r>
            <w:r w:rsidR="00B47F2D" w:rsidRPr="00640A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0A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6B95" w:rsidRPr="00640A24">
              <w:rPr>
                <w:rFonts w:ascii="Arial" w:hAnsi="Arial" w:cs="Arial"/>
                <w:sz w:val="18"/>
                <w:szCs w:val="18"/>
              </w:rPr>
            </w:r>
            <w:r w:rsidR="007F57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47F2D" w:rsidRPr="00640A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378F7630" w14:textId="77777777" w:rsidR="00687BC7" w:rsidRPr="00CD1C74" w:rsidRDefault="00687BC7" w:rsidP="007A688B">
      <w:pPr>
        <w:rPr>
          <w:sz w:val="8"/>
          <w:szCs w:val="8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4"/>
        <w:gridCol w:w="2592"/>
        <w:gridCol w:w="1560"/>
        <w:gridCol w:w="1302"/>
      </w:tblGrid>
      <w:tr w:rsidR="00F11A95" w:rsidRPr="00640A24" w14:paraId="7B1444E1" w14:textId="77777777" w:rsidTr="00F11A95">
        <w:tc>
          <w:tcPr>
            <w:tcW w:w="10908" w:type="dxa"/>
            <w:gridSpan w:val="4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  <w:shd w:val="clear" w:color="auto" w:fill="003062"/>
          </w:tcPr>
          <w:p w14:paraId="15B5D0B4" w14:textId="7FB0BD6A" w:rsidR="00F11A95" w:rsidRPr="00640A24" w:rsidRDefault="00926792" w:rsidP="003D4A48">
            <w:pPr>
              <w:spacing w:beforeLines="20" w:before="48" w:afterLines="20" w:after="48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Step </w:t>
            </w:r>
            <w:r w:rsidR="004C5DCA">
              <w:rPr>
                <w:rFonts w:ascii="Arial" w:hAnsi="Arial" w:cs="Arial"/>
                <w:b/>
                <w:color w:val="FFFFFF"/>
                <w:sz w:val="18"/>
                <w:szCs w:val="18"/>
              </w:rPr>
              <w:t>1</w:t>
            </w:r>
            <w:r w:rsidR="000C73AB">
              <w:rPr>
                <w:rFonts w:ascii="Arial" w:hAnsi="Arial" w:cs="Arial"/>
                <w:b/>
                <w:color w:val="FFFFFF"/>
                <w:sz w:val="18"/>
                <w:szCs w:val="18"/>
              </w:rPr>
              <w:t>0</w:t>
            </w:r>
            <w:r w:rsidR="00F11A95" w:rsidRPr="00640A24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: </w:t>
            </w:r>
            <w:r w:rsidR="008B584E">
              <w:rPr>
                <w:rFonts w:ascii="Arial" w:hAnsi="Arial" w:cs="Arial"/>
                <w:b/>
                <w:color w:val="FFFFFF"/>
                <w:sz w:val="18"/>
                <w:szCs w:val="18"/>
              </w:rPr>
              <w:t>Damage to the insured vehicle</w:t>
            </w:r>
          </w:p>
        </w:tc>
      </w:tr>
      <w:tr w:rsidR="00F11A95" w:rsidRPr="00966365" w14:paraId="40B87F8E" w14:textId="77777777" w:rsidTr="00F11A95">
        <w:tc>
          <w:tcPr>
            <w:tcW w:w="10908" w:type="dxa"/>
            <w:gridSpan w:val="4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14:paraId="53A3747B" w14:textId="721E5E97" w:rsidR="00F11A95" w:rsidRPr="00640A24" w:rsidRDefault="00F11A95" w:rsidP="003D4A48">
            <w:pPr>
              <w:pStyle w:val="ListParagraph"/>
              <w:numPr>
                <w:ilvl w:val="0"/>
                <w:numId w:val="13"/>
              </w:numPr>
              <w:spacing w:beforeLines="10" w:before="24" w:afterLines="10" w:after="24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F11A95">
              <w:rPr>
                <w:rFonts w:ascii="Arial" w:hAnsi="Arial" w:cs="Arial"/>
                <w:sz w:val="18"/>
                <w:szCs w:val="18"/>
              </w:rPr>
              <w:t>Describe the damage to the insured vehicle: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47F2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clude details of which side, e.g. front right]"/>
                  </w:textInput>
                </w:ffData>
              </w:fldChar>
            </w:r>
            <w:r w:rsidR="00C763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47F2D">
              <w:rPr>
                <w:rFonts w:ascii="Arial" w:hAnsi="Arial" w:cs="Arial"/>
                <w:sz w:val="18"/>
                <w:szCs w:val="18"/>
              </w:rPr>
            </w:r>
            <w:r w:rsidR="00B47F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86B95">
              <w:rPr>
                <w:rFonts w:ascii="Arial" w:hAnsi="Arial" w:cs="Arial"/>
                <w:noProof/>
                <w:sz w:val="18"/>
                <w:szCs w:val="18"/>
              </w:rPr>
              <w:t>[include details of which side, e.g. front right]</w:t>
            </w:r>
            <w:r w:rsidR="00B47F2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7638B" w:rsidRPr="00966365" w14:paraId="21E48D4A" w14:textId="77777777" w:rsidTr="00E82072">
        <w:tc>
          <w:tcPr>
            <w:tcW w:w="8046" w:type="dxa"/>
            <w:gridSpan w:val="2"/>
            <w:tcBorders>
              <w:top w:val="single" w:sz="4" w:space="0" w:color="003062"/>
              <w:left w:val="single" w:sz="4" w:space="0" w:color="003062"/>
              <w:bottom w:val="nil"/>
              <w:right w:val="nil"/>
            </w:tcBorders>
          </w:tcPr>
          <w:p w14:paraId="01024182" w14:textId="77777777" w:rsidR="00C7638B" w:rsidRPr="00F11A95" w:rsidRDefault="00C7638B" w:rsidP="003D4A48">
            <w:pPr>
              <w:pStyle w:val="ListParagraph"/>
              <w:numPr>
                <w:ilvl w:val="0"/>
                <w:numId w:val="13"/>
              </w:numPr>
              <w:spacing w:beforeLines="10" w:before="24" w:afterLines="10" w:after="24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Did the vehicle need to be towed?</w:t>
            </w:r>
          </w:p>
        </w:tc>
        <w:tc>
          <w:tcPr>
            <w:tcW w:w="1560" w:type="dxa"/>
            <w:tcBorders>
              <w:top w:val="single" w:sz="4" w:space="0" w:color="003062"/>
              <w:left w:val="nil"/>
              <w:bottom w:val="nil"/>
              <w:right w:val="nil"/>
            </w:tcBorders>
          </w:tcPr>
          <w:p w14:paraId="4E97C050" w14:textId="43AE1F9C" w:rsidR="00C7638B" w:rsidRPr="00C7638B" w:rsidRDefault="00C7638B" w:rsidP="003D4A48">
            <w:pPr>
              <w:spacing w:beforeLines="10" w:before="24" w:afterLines="10" w:after="24"/>
              <w:rPr>
                <w:rFonts w:ascii="Arial" w:hAnsi="Arial" w:cs="Arial"/>
                <w:sz w:val="18"/>
                <w:szCs w:val="18"/>
              </w:rPr>
            </w:pPr>
            <w:r w:rsidRPr="00C7638B">
              <w:rPr>
                <w:rFonts w:ascii="Arial" w:hAnsi="Arial" w:cs="Arial"/>
                <w:sz w:val="18"/>
                <w:szCs w:val="18"/>
              </w:rPr>
              <w:t xml:space="preserve">Yes  </w:t>
            </w:r>
            <w:r w:rsidR="00B47F2D" w:rsidRPr="00C763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38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6B95" w:rsidRPr="00C7638B">
              <w:rPr>
                <w:rFonts w:ascii="Arial" w:hAnsi="Arial" w:cs="Arial"/>
                <w:sz w:val="18"/>
                <w:szCs w:val="18"/>
              </w:rPr>
            </w:r>
            <w:r w:rsidR="007F57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47F2D" w:rsidRPr="00C7638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02" w:type="dxa"/>
            <w:tcBorders>
              <w:top w:val="single" w:sz="4" w:space="0" w:color="003062"/>
              <w:left w:val="nil"/>
              <w:bottom w:val="nil"/>
              <w:right w:val="single" w:sz="4" w:space="0" w:color="003062"/>
            </w:tcBorders>
          </w:tcPr>
          <w:p w14:paraId="2EB99DB9" w14:textId="2A5C324E" w:rsidR="00C7638B" w:rsidRPr="00C7638B" w:rsidRDefault="00C7638B" w:rsidP="003D4A48">
            <w:pPr>
              <w:spacing w:beforeLines="10" w:before="24" w:afterLines="10" w:after="2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638B">
              <w:rPr>
                <w:rFonts w:ascii="Arial" w:hAnsi="Arial" w:cs="Arial"/>
                <w:sz w:val="18"/>
                <w:szCs w:val="18"/>
              </w:rPr>
              <w:t xml:space="preserve">No  </w:t>
            </w:r>
            <w:r w:rsidR="00B47F2D" w:rsidRPr="00C763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38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6B95" w:rsidRPr="00C7638B">
              <w:rPr>
                <w:rFonts w:ascii="Arial" w:hAnsi="Arial" w:cs="Arial"/>
                <w:sz w:val="18"/>
                <w:szCs w:val="18"/>
              </w:rPr>
            </w:r>
            <w:r w:rsidR="007F57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47F2D" w:rsidRPr="00C7638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5372C" w:rsidRPr="00966365" w14:paraId="064C71D7" w14:textId="77777777" w:rsidTr="00E5372C">
        <w:tc>
          <w:tcPr>
            <w:tcW w:w="10908" w:type="dxa"/>
            <w:gridSpan w:val="4"/>
            <w:tcBorders>
              <w:top w:val="nil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14:paraId="580D0382" w14:textId="63C34EA2" w:rsidR="00E5372C" w:rsidRPr="00C7638B" w:rsidRDefault="00E5372C" w:rsidP="003D4A48">
            <w:pPr>
              <w:pStyle w:val="ListParagraph"/>
              <w:spacing w:beforeLines="10" w:before="24" w:afterLines="10" w:after="24"/>
              <w:ind w:left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Name of towing company: </w:t>
            </w:r>
            <w:r w:rsidR="002E31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Towing co]"/>
                  </w:textInput>
                </w:ffData>
              </w:fldChar>
            </w:r>
            <w:r w:rsidR="002E31E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2E31ED">
              <w:rPr>
                <w:rFonts w:ascii="Arial" w:hAnsi="Arial" w:cs="Arial"/>
                <w:sz w:val="18"/>
                <w:szCs w:val="18"/>
              </w:rPr>
            </w:r>
            <w:r w:rsidR="002E31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86B95">
              <w:rPr>
                <w:rFonts w:ascii="Arial" w:hAnsi="Arial" w:cs="Arial"/>
                <w:noProof/>
                <w:sz w:val="18"/>
                <w:szCs w:val="18"/>
              </w:rPr>
              <w:t>[Towing co]</w:t>
            </w:r>
            <w:r w:rsidR="002E31E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5372C" w:rsidRPr="00966365" w14:paraId="060FBF8D" w14:textId="77777777" w:rsidTr="00E5372C">
        <w:tc>
          <w:tcPr>
            <w:tcW w:w="5454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nil"/>
            </w:tcBorders>
          </w:tcPr>
          <w:p w14:paraId="3DB7EFE4" w14:textId="31B111B5" w:rsidR="00E5372C" w:rsidRDefault="00E5372C" w:rsidP="003D4A48">
            <w:pPr>
              <w:pStyle w:val="ListParagraph"/>
              <w:numPr>
                <w:ilvl w:val="0"/>
                <w:numId w:val="13"/>
              </w:numPr>
              <w:spacing w:beforeLines="10" w:before="24" w:afterLines="10" w:after="24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Name of repairer: </w:t>
            </w:r>
            <w:r w:rsidR="002E31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 of repairer, if chosen]"/>
                  </w:textInput>
                </w:ffData>
              </w:fldChar>
            </w:r>
            <w:r w:rsidR="002E31E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2E31ED">
              <w:rPr>
                <w:rFonts w:ascii="Arial" w:hAnsi="Arial" w:cs="Arial"/>
                <w:sz w:val="18"/>
                <w:szCs w:val="18"/>
              </w:rPr>
            </w:r>
            <w:r w:rsidR="002E31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86B95">
              <w:rPr>
                <w:rFonts w:ascii="Arial" w:hAnsi="Arial" w:cs="Arial"/>
                <w:noProof/>
                <w:sz w:val="18"/>
                <w:szCs w:val="18"/>
              </w:rPr>
              <w:t>[Name of repairer, if chosen]</w:t>
            </w:r>
            <w:r w:rsidR="002E31E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54" w:type="dxa"/>
            <w:gridSpan w:val="3"/>
            <w:tcBorders>
              <w:top w:val="single" w:sz="4" w:space="0" w:color="003062"/>
              <w:left w:val="nil"/>
              <w:bottom w:val="single" w:sz="4" w:space="0" w:color="003062"/>
              <w:right w:val="single" w:sz="4" w:space="0" w:color="003062"/>
            </w:tcBorders>
          </w:tcPr>
          <w:p w14:paraId="547ACCCD" w14:textId="50FF2BBF" w:rsidR="00E5372C" w:rsidRPr="00E5372C" w:rsidRDefault="00E5372C" w:rsidP="003D4A48">
            <w:pPr>
              <w:spacing w:beforeLines="10" w:before="24" w:afterLines="10" w:after="2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Telephone: </w:t>
            </w:r>
            <w:r w:rsidR="00A86B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Area code and number]"/>
                  </w:textInput>
                </w:ffData>
              </w:fldChar>
            </w:r>
            <w:r w:rsidR="00A86B9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86B95">
              <w:rPr>
                <w:rFonts w:ascii="Arial" w:hAnsi="Arial" w:cs="Arial"/>
                <w:sz w:val="18"/>
                <w:szCs w:val="18"/>
              </w:rPr>
            </w:r>
            <w:r w:rsidR="00A86B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86B95">
              <w:rPr>
                <w:rFonts w:ascii="Arial" w:hAnsi="Arial" w:cs="Arial"/>
                <w:noProof/>
                <w:sz w:val="18"/>
                <w:szCs w:val="18"/>
              </w:rPr>
              <w:t>[Area code and number]</w:t>
            </w:r>
            <w:r w:rsidR="00A86B9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5372C" w:rsidRPr="00966365" w14:paraId="172A31CD" w14:textId="77777777" w:rsidTr="00E5372C">
        <w:tc>
          <w:tcPr>
            <w:tcW w:w="5454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nil"/>
            </w:tcBorders>
          </w:tcPr>
          <w:p w14:paraId="253426FE" w14:textId="34AF52A7" w:rsidR="00E5372C" w:rsidRDefault="00E5372C" w:rsidP="003D4A48">
            <w:pPr>
              <w:pStyle w:val="ListParagraph"/>
              <w:numPr>
                <w:ilvl w:val="0"/>
                <w:numId w:val="13"/>
              </w:numPr>
              <w:spacing w:beforeLines="10" w:before="24" w:afterLines="10" w:after="24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 of repairer:</w:t>
            </w:r>
            <w:r w:rsidRPr="00640A2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86B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Address of repairer]"/>
                  </w:textInput>
                </w:ffData>
              </w:fldChar>
            </w:r>
            <w:r w:rsidR="00A86B9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86B95">
              <w:rPr>
                <w:rFonts w:ascii="Arial" w:hAnsi="Arial" w:cs="Arial"/>
                <w:sz w:val="18"/>
                <w:szCs w:val="18"/>
              </w:rPr>
            </w:r>
            <w:r w:rsidR="00A86B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86B95">
              <w:rPr>
                <w:rFonts w:ascii="Arial" w:hAnsi="Arial" w:cs="Arial"/>
                <w:noProof/>
                <w:sz w:val="18"/>
                <w:szCs w:val="18"/>
              </w:rPr>
              <w:t>[Address of repairer]</w:t>
            </w:r>
            <w:r w:rsidR="00A86B9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54" w:type="dxa"/>
            <w:gridSpan w:val="3"/>
            <w:tcBorders>
              <w:top w:val="single" w:sz="4" w:space="0" w:color="003062"/>
              <w:left w:val="nil"/>
              <w:bottom w:val="single" w:sz="4" w:space="0" w:color="003062"/>
              <w:right w:val="single" w:sz="4" w:space="0" w:color="003062"/>
            </w:tcBorders>
          </w:tcPr>
          <w:p w14:paraId="5CC89C8A" w14:textId="77777777" w:rsidR="00E5372C" w:rsidRDefault="00E5372C" w:rsidP="003D4A48">
            <w:pPr>
              <w:spacing w:beforeLines="10" w:before="24" w:afterLines="10" w:after="2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372C" w:rsidRPr="00966365" w14:paraId="6530B195" w14:textId="77777777" w:rsidTr="00E5372C">
        <w:tc>
          <w:tcPr>
            <w:tcW w:w="5454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nil"/>
            </w:tcBorders>
          </w:tcPr>
          <w:p w14:paraId="48C54CE1" w14:textId="10882398" w:rsidR="00E5372C" w:rsidRDefault="00E5372C" w:rsidP="003D4A48">
            <w:pPr>
              <w:pStyle w:val="ListParagraph"/>
              <w:numPr>
                <w:ilvl w:val="0"/>
                <w:numId w:val="13"/>
              </w:numPr>
              <w:spacing w:beforeLines="10" w:before="24" w:afterLines="10" w:after="24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When to be taken to repairer:</w:t>
            </w:r>
            <w:r w:rsidRPr="00640A2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86B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ate booked]"/>
                  </w:textInput>
                </w:ffData>
              </w:fldChar>
            </w:r>
            <w:r w:rsidR="00A86B9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86B95">
              <w:rPr>
                <w:rFonts w:ascii="Arial" w:hAnsi="Arial" w:cs="Arial"/>
                <w:sz w:val="18"/>
                <w:szCs w:val="18"/>
              </w:rPr>
            </w:r>
            <w:r w:rsidR="00A86B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86B95">
              <w:rPr>
                <w:rFonts w:ascii="Arial" w:hAnsi="Arial" w:cs="Arial"/>
                <w:noProof/>
                <w:sz w:val="18"/>
                <w:szCs w:val="18"/>
              </w:rPr>
              <w:t>[Date booked]</w:t>
            </w:r>
            <w:r w:rsidR="00A86B9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54" w:type="dxa"/>
            <w:gridSpan w:val="3"/>
            <w:tcBorders>
              <w:top w:val="single" w:sz="4" w:space="0" w:color="003062"/>
              <w:left w:val="nil"/>
              <w:bottom w:val="single" w:sz="4" w:space="0" w:color="003062"/>
              <w:right w:val="single" w:sz="4" w:space="0" w:color="003062"/>
            </w:tcBorders>
          </w:tcPr>
          <w:p w14:paraId="5423318C" w14:textId="55E3FFB2" w:rsidR="00E5372C" w:rsidRDefault="00E5372C" w:rsidP="003D4A48">
            <w:pPr>
              <w:spacing w:beforeLines="10" w:before="24" w:afterLines="10" w:after="2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Repairer’s estimate $</w:t>
            </w:r>
            <w:r w:rsidR="00A86B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A86B9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86B95">
              <w:rPr>
                <w:rFonts w:ascii="Arial" w:hAnsi="Arial" w:cs="Arial"/>
                <w:sz w:val="18"/>
                <w:szCs w:val="18"/>
              </w:rPr>
            </w:r>
            <w:r w:rsidR="00A86B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86B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86B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86B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86B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86B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86B9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18198649" w14:textId="77777777" w:rsidR="00F11A95" w:rsidRPr="00CD1C74" w:rsidRDefault="00F11A95" w:rsidP="007A688B">
      <w:pPr>
        <w:rPr>
          <w:sz w:val="8"/>
          <w:szCs w:val="8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2551"/>
        <w:gridCol w:w="2862"/>
      </w:tblGrid>
      <w:tr w:rsidR="00B10793" w:rsidRPr="00640A24" w14:paraId="342FA715" w14:textId="77777777" w:rsidTr="00C61608">
        <w:tc>
          <w:tcPr>
            <w:tcW w:w="10908" w:type="dxa"/>
            <w:gridSpan w:val="3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  <w:shd w:val="clear" w:color="auto" w:fill="003062"/>
          </w:tcPr>
          <w:p w14:paraId="26415A3D" w14:textId="7FB04927" w:rsidR="00B10793" w:rsidRPr="00640A24" w:rsidRDefault="00926792" w:rsidP="003D4A48">
            <w:pPr>
              <w:spacing w:beforeLines="20" w:before="48" w:afterLines="20" w:after="48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Step </w:t>
            </w:r>
            <w:r w:rsidR="00B10793">
              <w:rPr>
                <w:rFonts w:ascii="Arial" w:hAnsi="Arial" w:cs="Arial"/>
                <w:b/>
                <w:color w:val="FFFFFF"/>
                <w:sz w:val="18"/>
                <w:szCs w:val="18"/>
              </w:rPr>
              <w:t>1</w:t>
            </w:r>
            <w:r w:rsidR="000C73AB">
              <w:rPr>
                <w:rFonts w:ascii="Arial" w:hAnsi="Arial" w:cs="Arial"/>
                <w:b/>
                <w:color w:val="FFFFFF"/>
                <w:sz w:val="18"/>
                <w:szCs w:val="18"/>
              </w:rPr>
              <w:t>1</w:t>
            </w:r>
            <w:r w:rsidR="00B10793" w:rsidRPr="00640A24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: </w:t>
            </w:r>
            <w:r w:rsidR="00B10793">
              <w:rPr>
                <w:rFonts w:ascii="Arial" w:hAnsi="Arial" w:cs="Arial"/>
                <w:b/>
                <w:color w:val="FFFFFF"/>
                <w:sz w:val="18"/>
                <w:szCs w:val="18"/>
              </w:rPr>
              <w:t>Other vehicle or property damaged</w:t>
            </w:r>
          </w:p>
        </w:tc>
      </w:tr>
      <w:tr w:rsidR="00C61608" w:rsidRPr="00966365" w14:paraId="24226379" w14:textId="77777777" w:rsidTr="00A86B95">
        <w:tc>
          <w:tcPr>
            <w:tcW w:w="8046" w:type="dxa"/>
            <w:gridSpan w:val="2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nil"/>
            </w:tcBorders>
          </w:tcPr>
          <w:p w14:paraId="2329B110" w14:textId="5C7D7653" w:rsidR="00C61608" w:rsidRPr="00640A24" w:rsidRDefault="00C61608" w:rsidP="003D4A48">
            <w:pPr>
              <w:pStyle w:val="ListParagraph"/>
              <w:numPr>
                <w:ilvl w:val="0"/>
                <w:numId w:val="14"/>
              </w:numPr>
              <w:spacing w:beforeLines="10" w:before="24" w:afterLines="10" w:after="24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Other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vehicle owned/driven by: </w:t>
            </w:r>
            <w:r w:rsidR="00A86B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 of TP]"/>
                  </w:textInput>
                </w:ffData>
              </w:fldChar>
            </w:r>
            <w:r w:rsidR="00A86B9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86B95">
              <w:rPr>
                <w:rFonts w:ascii="Arial" w:hAnsi="Arial" w:cs="Arial"/>
                <w:sz w:val="18"/>
                <w:szCs w:val="18"/>
              </w:rPr>
            </w:r>
            <w:r w:rsidR="00A86B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86B95">
              <w:rPr>
                <w:rFonts w:ascii="Arial" w:hAnsi="Arial" w:cs="Arial"/>
                <w:noProof/>
                <w:sz w:val="18"/>
                <w:szCs w:val="18"/>
              </w:rPr>
              <w:t>[Name of TP]</w:t>
            </w:r>
            <w:r w:rsidR="00A86B9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62" w:type="dxa"/>
            <w:tcBorders>
              <w:top w:val="single" w:sz="4" w:space="0" w:color="003062"/>
              <w:left w:val="nil"/>
              <w:bottom w:val="single" w:sz="4" w:space="0" w:color="003062"/>
              <w:right w:val="single" w:sz="4" w:space="0" w:color="003062"/>
            </w:tcBorders>
          </w:tcPr>
          <w:p w14:paraId="117A83E3" w14:textId="7EFA345F" w:rsidR="00C61608" w:rsidRPr="00C61608" w:rsidRDefault="00C61608" w:rsidP="003D4A48">
            <w:pPr>
              <w:spacing w:beforeLines="10" w:before="24" w:afterLines="10" w:after="2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Telephone: </w:t>
            </w:r>
            <w:r w:rsidR="00A86B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Ph no]"/>
                  </w:textInput>
                </w:ffData>
              </w:fldChar>
            </w:r>
            <w:r w:rsidR="00A86B9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86B95">
              <w:rPr>
                <w:rFonts w:ascii="Arial" w:hAnsi="Arial" w:cs="Arial"/>
                <w:sz w:val="18"/>
                <w:szCs w:val="18"/>
              </w:rPr>
            </w:r>
            <w:r w:rsidR="00A86B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86B95">
              <w:rPr>
                <w:rFonts w:ascii="Arial" w:hAnsi="Arial" w:cs="Arial"/>
                <w:noProof/>
                <w:sz w:val="18"/>
                <w:szCs w:val="18"/>
              </w:rPr>
              <w:t>[Ph no]</w:t>
            </w:r>
            <w:r w:rsidR="00A86B9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61608" w:rsidRPr="00966365" w14:paraId="3CD5E5DE" w14:textId="77777777" w:rsidTr="00E82072">
        <w:tc>
          <w:tcPr>
            <w:tcW w:w="5495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nil"/>
            </w:tcBorders>
          </w:tcPr>
          <w:p w14:paraId="564EE1C9" w14:textId="335EFA2A" w:rsidR="00C61608" w:rsidRDefault="00C61608" w:rsidP="003D4A48">
            <w:pPr>
              <w:pStyle w:val="ListParagraph"/>
              <w:spacing w:beforeLines="10" w:before="24" w:afterLines="10" w:after="24"/>
              <w:ind w:left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Address: </w:t>
            </w:r>
            <w:r w:rsidR="00A86B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TP's address]"/>
                  </w:textInput>
                </w:ffData>
              </w:fldChar>
            </w:r>
            <w:r w:rsidR="00A86B9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86B95">
              <w:rPr>
                <w:rFonts w:ascii="Arial" w:hAnsi="Arial" w:cs="Arial"/>
                <w:sz w:val="18"/>
                <w:szCs w:val="18"/>
              </w:rPr>
            </w:r>
            <w:r w:rsidR="00A86B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86B95">
              <w:rPr>
                <w:rFonts w:ascii="Arial" w:hAnsi="Arial" w:cs="Arial"/>
                <w:noProof/>
                <w:sz w:val="18"/>
                <w:szCs w:val="18"/>
              </w:rPr>
              <w:t>[TP's address]</w:t>
            </w:r>
            <w:r w:rsidR="00A86B9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13" w:type="dxa"/>
            <w:gridSpan w:val="2"/>
            <w:tcBorders>
              <w:top w:val="single" w:sz="4" w:space="0" w:color="003062"/>
              <w:left w:val="nil"/>
              <w:bottom w:val="single" w:sz="4" w:space="0" w:color="003062"/>
              <w:right w:val="single" w:sz="4" w:space="0" w:color="003062"/>
            </w:tcBorders>
          </w:tcPr>
          <w:p w14:paraId="2B38CB24" w14:textId="3F0C9545" w:rsidR="00C61608" w:rsidRDefault="00C61608" w:rsidP="003D4A48">
            <w:pPr>
              <w:spacing w:beforeLines="10" w:before="24" w:afterLines="10" w:after="2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Insurer and branch: </w:t>
            </w:r>
            <w:r w:rsidR="00A86B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TPI]"/>
                  </w:textInput>
                </w:ffData>
              </w:fldChar>
            </w:r>
            <w:r w:rsidR="00A86B9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86B95">
              <w:rPr>
                <w:rFonts w:ascii="Arial" w:hAnsi="Arial" w:cs="Arial"/>
                <w:sz w:val="18"/>
                <w:szCs w:val="18"/>
              </w:rPr>
            </w:r>
            <w:r w:rsidR="00A86B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86B95">
              <w:rPr>
                <w:rFonts w:ascii="Arial" w:hAnsi="Arial" w:cs="Arial"/>
                <w:noProof/>
                <w:sz w:val="18"/>
                <w:szCs w:val="18"/>
              </w:rPr>
              <w:t>[TPI]</w:t>
            </w:r>
            <w:r w:rsidR="00A86B9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61608" w:rsidRPr="00966365" w14:paraId="4F641B1B" w14:textId="77777777" w:rsidTr="00A86B95">
        <w:tc>
          <w:tcPr>
            <w:tcW w:w="5495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nil"/>
            </w:tcBorders>
          </w:tcPr>
          <w:p w14:paraId="74E03B8E" w14:textId="56930600" w:rsidR="00C61608" w:rsidRDefault="00C61608" w:rsidP="003D4A48">
            <w:pPr>
              <w:pStyle w:val="ListParagraph"/>
              <w:spacing w:beforeLines="10" w:before="24" w:afterLines="10" w:after="24"/>
              <w:ind w:left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Other vehicle – make: </w:t>
            </w:r>
            <w:r w:rsidR="00A86B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TP vehicle make]"/>
                  </w:textInput>
                </w:ffData>
              </w:fldChar>
            </w:r>
            <w:r w:rsidR="00A86B9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86B95">
              <w:rPr>
                <w:rFonts w:ascii="Arial" w:hAnsi="Arial" w:cs="Arial"/>
                <w:sz w:val="18"/>
                <w:szCs w:val="18"/>
              </w:rPr>
            </w:r>
            <w:r w:rsidR="00A86B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86B95">
              <w:rPr>
                <w:rFonts w:ascii="Arial" w:hAnsi="Arial" w:cs="Arial"/>
                <w:noProof/>
                <w:sz w:val="18"/>
                <w:szCs w:val="18"/>
              </w:rPr>
              <w:t>[TP vehicle make]</w:t>
            </w:r>
            <w:r w:rsidR="00A86B9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003062"/>
              <w:left w:val="nil"/>
              <w:bottom w:val="single" w:sz="4" w:space="0" w:color="003062"/>
              <w:right w:val="nil"/>
            </w:tcBorders>
          </w:tcPr>
          <w:p w14:paraId="5959A27B" w14:textId="567E2E2E" w:rsidR="00C61608" w:rsidRDefault="002A1CC0" w:rsidP="003D4A48">
            <w:pPr>
              <w:spacing w:beforeLines="10" w:before="24" w:afterLines="10" w:after="2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Model: </w:t>
            </w:r>
            <w:r w:rsidR="00A86B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TP vehicle model]"/>
                  </w:textInput>
                </w:ffData>
              </w:fldChar>
            </w:r>
            <w:r w:rsidR="00A86B9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86B95">
              <w:rPr>
                <w:rFonts w:ascii="Arial" w:hAnsi="Arial" w:cs="Arial"/>
                <w:sz w:val="18"/>
                <w:szCs w:val="18"/>
              </w:rPr>
            </w:r>
            <w:r w:rsidR="00A86B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86B95">
              <w:rPr>
                <w:rFonts w:ascii="Arial" w:hAnsi="Arial" w:cs="Arial"/>
                <w:noProof/>
                <w:sz w:val="18"/>
                <w:szCs w:val="18"/>
              </w:rPr>
              <w:t>[TP vehicle model]</w:t>
            </w:r>
            <w:r w:rsidR="00A86B9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62" w:type="dxa"/>
            <w:tcBorders>
              <w:top w:val="single" w:sz="4" w:space="0" w:color="003062"/>
              <w:left w:val="nil"/>
              <w:bottom w:val="single" w:sz="4" w:space="0" w:color="003062"/>
              <w:right w:val="single" w:sz="4" w:space="0" w:color="003062"/>
            </w:tcBorders>
          </w:tcPr>
          <w:p w14:paraId="5EBB381A" w14:textId="45785524" w:rsidR="00C61608" w:rsidRDefault="002A1CC0" w:rsidP="003D4A48">
            <w:pPr>
              <w:spacing w:beforeLines="10" w:before="24" w:afterLines="10" w:after="2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Rego: </w:t>
            </w:r>
            <w:r w:rsidR="00A86B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TP rego]"/>
                  </w:textInput>
                </w:ffData>
              </w:fldChar>
            </w:r>
            <w:r w:rsidR="00A86B9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86B95">
              <w:rPr>
                <w:rFonts w:ascii="Arial" w:hAnsi="Arial" w:cs="Arial"/>
                <w:sz w:val="18"/>
                <w:szCs w:val="18"/>
              </w:rPr>
            </w:r>
            <w:r w:rsidR="00A86B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86B95">
              <w:rPr>
                <w:rFonts w:ascii="Arial" w:hAnsi="Arial" w:cs="Arial"/>
                <w:noProof/>
                <w:sz w:val="18"/>
                <w:szCs w:val="18"/>
              </w:rPr>
              <w:t>[TP rego]</w:t>
            </w:r>
            <w:r w:rsidR="00A86B9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A1CC0" w:rsidRPr="00966365" w14:paraId="5519D29D" w14:textId="77777777" w:rsidTr="002531A5">
        <w:tc>
          <w:tcPr>
            <w:tcW w:w="10908" w:type="dxa"/>
            <w:gridSpan w:val="3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14:paraId="4E70B698" w14:textId="72F86F46" w:rsidR="009852CA" w:rsidRPr="009852CA" w:rsidRDefault="002A1CC0" w:rsidP="003D4A48">
            <w:pPr>
              <w:pStyle w:val="ListParagraph"/>
              <w:spacing w:beforeLines="10" w:before="24" w:afterLines="10" w:after="24"/>
              <w:ind w:left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Details of damage to other vehicle: </w:t>
            </w:r>
            <w:r w:rsidR="00A86B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amage to TP vehicle]"/>
                  </w:textInput>
                </w:ffData>
              </w:fldChar>
            </w:r>
            <w:r w:rsidR="00A86B9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86B95">
              <w:rPr>
                <w:rFonts w:ascii="Arial" w:hAnsi="Arial" w:cs="Arial"/>
                <w:sz w:val="18"/>
                <w:szCs w:val="18"/>
              </w:rPr>
            </w:r>
            <w:r w:rsidR="00A86B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86B95">
              <w:rPr>
                <w:rFonts w:ascii="Arial" w:hAnsi="Arial" w:cs="Arial"/>
                <w:noProof/>
                <w:sz w:val="18"/>
                <w:szCs w:val="18"/>
              </w:rPr>
              <w:t>[Damage to TP vehicle]</w:t>
            </w:r>
            <w:r w:rsidR="00A86B9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852CA" w:rsidRPr="00966365" w14:paraId="6E14981D" w14:textId="77777777" w:rsidTr="002531A5">
        <w:tc>
          <w:tcPr>
            <w:tcW w:w="10908" w:type="dxa"/>
            <w:gridSpan w:val="3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14:paraId="5AB1B25E" w14:textId="6D5D9E1E" w:rsidR="009852CA" w:rsidRDefault="009852CA" w:rsidP="003D4A48">
            <w:pPr>
              <w:pStyle w:val="ListParagraph"/>
              <w:numPr>
                <w:ilvl w:val="0"/>
                <w:numId w:val="14"/>
              </w:numPr>
              <w:spacing w:beforeLines="10" w:before="24" w:afterLines="10" w:after="24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Details of damage to other property: </w:t>
            </w:r>
            <w:r w:rsidR="00A86B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amage to TP property, e.g. house/fence]"/>
                  </w:textInput>
                </w:ffData>
              </w:fldChar>
            </w:r>
            <w:r w:rsidR="00A86B9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86B95">
              <w:rPr>
                <w:rFonts w:ascii="Arial" w:hAnsi="Arial" w:cs="Arial"/>
                <w:sz w:val="18"/>
                <w:szCs w:val="18"/>
              </w:rPr>
            </w:r>
            <w:r w:rsidR="00A86B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86B95">
              <w:rPr>
                <w:rFonts w:ascii="Arial" w:hAnsi="Arial" w:cs="Arial"/>
                <w:noProof/>
                <w:sz w:val="18"/>
                <w:szCs w:val="18"/>
              </w:rPr>
              <w:t>[Damage to TP property, e.g. house/fence]</w:t>
            </w:r>
            <w:r w:rsidR="00A86B9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852CA" w:rsidRPr="00966365" w14:paraId="0993E655" w14:textId="77777777" w:rsidTr="002531A5">
        <w:tc>
          <w:tcPr>
            <w:tcW w:w="10908" w:type="dxa"/>
            <w:gridSpan w:val="3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14:paraId="271C73D1" w14:textId="67028D0D" w:rsidR="009852CA" w:rsidRDefault="009852CA" w:rsidP="003D4A48">
            <w:pPr>
              <w:pStyle w:val="ListParagraph"/>
              <w:spacing w:beforeLines="10" w:before="24" w:afterLines="10" w:after="24"/>
              <w:ind w:left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Owner’s name and address: </w:t>
            </w:r>
            <w:r w:rsidR="00A86B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 of TP]"/>
                  </w:textInput>
                </w:ffData>
              </w:fldChar>
            </w:r>
            <w:r w:rsidR="00A86B9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86B95">
              <w:rPr>
                <w:rFonts w:ascii="Arial" w:hAnsi="Arial" w:cs="Arial"/>
                <w:sz w:val="18"/>
                <w:szCs w:val="18"/>
              </w:rPr>
            </w:r>
            <w:r w:rsidR="00A86B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86B95">
              <w:rPr>
                <w:rFonts w:ascii="Arial" w:hAnsi="Arial" w:cs="Arial"/>
                <w:noProof/>
                <w:sz w:val="18"/>
                <w:szCs w:val="18"/>
              </w:rPr>
              <w:t>[Name of TP]</w:t>
            </w:r>
            <w:r w:rsidR="00A86B9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852CA" w:rsidRPr="00966365" w14:paraId="3FCA17C5" w14:textId="77777777" w:rsidTr="00A86B95">
        <w:tc>
          <w:tcPr>
            <w:tcW w:w="8046" w:type="dxa"/>
            <w:gridSpan w:val="2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nil"/>
            </w:tcBorders>
          </w:tcPr>
          <w:p w14:paraId="09F7F059" w14:textId="19C44164" w:rsidR="009852CA" w:rsidRDefault="00A86B95" w:rsidP="003D4A48">
            <w:pPr>
              <w:pStyle w:val="ListParagraph"/>
              <w:spacing w:beforeLines="10" w:before="24" w:afterLines="10" w:after="24"/>
              <w:ind w:left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TP address]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[TP address]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62" w:type="dxa"/>
            <w:tcBorders>
              <w:top w:val="single" w:sz="4" w:space="0" w:color="003062"/>
              <w:left w:val="nil"/>
              <w:bottom w:val="single" w:sz="4" w:space="0" w:color="003062"/>
              <w:right w:val="single" w:sz="4" w:space="0" w:color="003062"/>
            </w:tcBorders>
          </w:tcPr>
          <w:p w14:paraId="07CC32EB" w14:textId="2E902947" w:rsidR="009852CA" w:rsidRPr="009852CA" w:rsidRDefault="009852CA" w:rsidP="003D4A48">
            <w:pPr>
              <w:spacing w:beforeLines="10" w:before="24" w:afterLines="10" w:after="2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Telephone: </w:t>
            </w:r>
            <w:r w:rsidR="00A86B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Ph no]"/>
                  </w:textInput>
                </w:ffData>
              </w:fldChar>
            </w:r>
            <w:r w:rsidR="00A86B9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86B95">
              <w:rPr>
                <w:rFonts w:ascii="Arial" w:hAnsi="Arial" w:cs="Arial"/>
                <w:sz w:val="18"/>
                <w:szCs w:val="18"/>
              </w:rPr>
            </w:r>
            <w:r w:rsidR="00A86B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86B95">
              <w:rPr>
                <w:rFonts w:ascii="Arial" w:hAnsi="Arial" w:cs="Arial"/>
                <w:noProof/>
                <w:sz w:val="18"/>
                <w:szCs w:val="18"/>
              </w:rPr>
              <w:t>[Ph no]</w:t>
            </w:r>
            <w:r w:rsidR="00A86B9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46FEB576" w14:textId="77777777" w:rsidR="00CD1C74" w:rsidRDefault="00CD1C74" w:rsidP="007A688B">
      <w:pPr>
        <w:rPr>
          <w:sz w:val="8"/>
          <w:szCs w:val="8"/>
        </w:rPr>
      </w:pPr>
    </w:p>
    <w:p w14:paraId="348441FD" w14:textId="77777777" w:rsidR="00CD1C74" w:rsidRDefault="00CD1C74">
      <w:pPr>
        <w:rPr>
          <w:sz w:val="8"/>
          <w:szCs w:val="8"/>
        </w:rPr>
      </w:pPr>
      <w:r>
        <w:rPr>
          <w:sz w:val="8"/>
          <w:szCs w:val="8"/>
        </w:rPr>
        <w:br w:type="page"/>
      </w:r>
    </w:p>
    <w:p w14:paraId="50E463BF" w14:textId="77777777" w:rsidR="00B10793" w:rsidRPr="00CD1C74" w:rsidRDefault="00B10793" w:rsidP="007A688B">
      <w:pPr>
        <w:rPr>
          <w:sz w:val="8"/>
          <w:szCs w:val="8"/>
        </w:rPr>
      </w:pPr>
    </w:p>
    <w:tbl>
      <w:tblPr>
        <w:tblW w:w="10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5235"/>
        <w:gridCol w:w="1569"/>
        <w:gridCol w:w="95"/>
        <w:gridCol w:w="1230"/>
      </w:tblGrid>
      <w:tr w:rsidR="00CF742A" w:rsidRPr="00640A24" w14:paraId="1ED2CF41" w14:textId="77777777" w:rsidTr="0067283D">
        <w:tc>
          <w:tcPr>
            <w:tcW w:w="10931" w:type="dxa"/>
            <w:gridSpan w:val="5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  <w:shd w:val="clear" w:color="auto" w:fill="003062"/>
          </w:tcPr>
          <w:p w14:paraId="64D3723F" w14:textId="1A12C58B" w:rsidR="00CF742A" w:rsidRPr="00640A24" w:rsidRDefault="00926792" w:rsidP="003D4A48">
            <w:pPr>
              <w:spacing w:beforeLines="20" w:before="48" w:afterLines="20" w:after="48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Step </w:t>
            </w:r>
            <w:r w:rsidR="006B46AA">
              <w:rPr>
                <w:rFonts w:ascii="Arial" w:hAnsi="Arial" w:cs="Arial"/>
                <w:b/>
                <w:color w:val="FFFFFF"/>
                <w:sz w:val="18"/>
                <w:szCs w:val="18"/>
              </w:rPr>
              <w:t>1</w:t>
            </w:r>
            <w:r w:rsidR="000C73AB">
              <w:rPr>
                <w:rFonts w:ascii="Arial" w:hAnsi="Arial" w:cs="Arial"/>
                <w:b/>
                <w:color w:val="FFFFFF"/>
                <w:sz w:val="18"/>
                <w:szCs w:val="18"/>
              </w:rPr>
              <w:t>2</w:t>
            </w:r>
            <w:r w:rsidR="00CF742A" w:rsidRPr="00640A24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: </w:t>
            </w:r>
            <w:r w:rsidR="00CF742A">
              <w:rPr>
                <w:rFonts w:ascii="Arial" w:hAnsi="Arial" w:cs="Arial"/>
                <w:b/>
                <w:color w:val="FFFFFF"/>
                <w:sz w:val="18"/>
                <w:szCs w:val="18"/>
              </w:rPr>
              <w:t>Liability for the accident</w:t>
            </w:r>
          </w:p>
        </w:tc>
      </w:tr>
      <w:tr w:rsidR="00B10793" w:rsidRPr="000B7545" w14:paraId="1FBA812D" w14:textId="77777777" w:rsidTr="00E82072">
        <w:tc>
          <w:tcPr>
            <w:tcW w:w="8037" w:type="dxa"/>
            <w:gridSpan w:val="2"/>
            <w:tcBorders>
              <w:top w:val="single" w:sz="4" w:space="0" w:color="003062"/>
              <w:left w:val="single" w:sz="4" w:space="0" w:color="003062"/>
              <w:bottom w:val="nil"/>
              <w:right w:val="nil"/>
            </w:tcBorders>
          </w:tcPr>
          <w:p w14:paraId="1865A777" w14:textId="77777777" w:rsidR="00B10793" w:rsidRPr="000B7545" w:rsidRDefault="00B10793" w:rsidP="003D4A48">
            <w:pPr>
              <w:pStyle w:val="ListParagraph"/>
              <w:numPr>
                <w:ilvl w:val="0"/>
                <w:numId w:val="15"/>
              </w:numPr>
              <w:spacing w:beforeLines="10" w:before="24" w:afterLines="10" w:after="24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Did anyone get hurt in the accident?</w:t>
            </w:r>
          </w:p>
        </w:tc>
        <w:tc>
          <w:tcPr>
            <w:tcW w:w="1569" w:type="dxa"/>
            <w:tcBorders>
              <w:top w:val="single" w:sz="4" w:space="0" w:color="003062"/>
              <w:left w:val="nil"/>
              <w:bottom w:val="nil"/>
              <w:right w:val="nil"/>
            </w:tcBorders>
          </w:tcPr>
          <w:p w14:paraId="0ED63236" w14:textId="372626C6" w:rsidR="00B10793" w:rsidRPr="000B7545" w:rsidRDefault="00B10793" w:rsidP="003D4A48">
            <w:pPr>
              <w:spacing w:beforeLines="10" w:before="24" w:afterLines="10" w:after="2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  <w:r w:rsidR="00B47F2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6B95">
              <w:rPr>
                <w:rFonts w:ascii="Arial" w:hAnsi="Arial" w:cs="Arial"/>
                <w:sz w:val="18"/>
                <w:szCs w:val="18"/>
              </w:rPr>
            </w:r>
            <w:r w:rsidR="007F57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47F2D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1325" w:type="dxa"/>
            <w:gridSpan w:val="2"/>
            <w:tcBorders>
              <w:top w:val="single" w:sz="4" w:space="0" w:color="003062"/>
              <w:left w:val="nil"/>
              <w:bottom w:val="nil"/>
              <w:right w:val="single" w:sz="4" w:space="0" w:color="003062"/>
            </w:tcBorders>
          </w:tcPr>
          <w:p w14:paraId="4A50FB03" w14:textId="17DB7B15" w:rsidR="00B10793" w:rsidRPr="000B7545" w:rsidRDefault="00B10793" w:rsidP="003D4A48">
            <w:pPr>
              <w:spacing w:beforeLines="10" w:before="24" w:afterLines="10" w:after="2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 </w:t>
            </w:r>
            <w:r w:rsidR="00B47F2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6B95">
              <w:rPr>
                <w:rFonts w:ascii="Arial" w:hAnsi="Arial" w:cs="Arial"/>
                <w:sz w:val="18"/>
                <w:szCs w:val="18"/>
              </w:rPr>
            </w:r>
            <w:r w:rsidR="007F57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47F2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F742A" w:rsidRPr="000B7545" w14:paraId="30918517" w14:textId="77777777" w:rsidTr="0067283D">
        <w:tc>
          <w:tcPr>
            <w:tcW w:w="10931" w:type="dxa"/>
            <w:gridSpan w:val="5"/>
            <w:tcBorders>
              <w:top w:val="nil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14:paraId="50FA6214" w14:textId="7FAE80B0" w:rsidR="00CF742A" w:rsidRPr="000B7545" w:rsidRDefault="00CF742A" w:rsidP="003D4A48">
            <w:pPr>
              <w:pStyle w:val="ListParagraph"/>
              <w:spacing w:beforeLines="10" w:before="24" w:afterLines="10" w:after="24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4D13DF">
              <w:rPr>
                <w:rFonts w:ascii="Arial" w:hAnsi="Arial" w:cs="Arial"/>
                <w:i/>
                <w:sz w:val="18"/>
                <w:szCs w:val="18"/>
              </w:rPr>
              <w:t xml:space="preserve">If ‘Yes’, please </w:t>
            </w:r>
            <w:r>
              <w:rPr>
                <w:rFonts w:ascii="Arial" w:hAnsi="Arial" w:cs="Arial"/>
                <w:i/>
                <w:sz w:val="18"/>
                <w:szCs w:val="18"/>
              </w:rPr>
              <w:t>advise who, their relationship to the driver and known extent of the injuries</w:t>
            </w:r>
            <w:r w:rsidRPr="004D13DF">
              <w:rPr>
                <w:rFonts w:ascii="Arial" w:hAnsi="Arial" w:cs="Arial"/>
                <w:i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86B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details]"/>
                  </w:textInput>
                </w:ffData>
              </w:fldChar>
            </w:r>
            <w:r w:rsidR="00A86B9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86B95">
              <w:rPr>
                <w:rFonts w:ascii="Arial" w:hAnsi="Arial" w:cs="Arial"/>
                <w:sz w:val="18"/>
                <w:szCs w:val="18"/>
              </w:rPr>
            </w:r>
            <w:r w:rsidR="00A86B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86B95">
              <w:rPr>
                <w:rFonts w:ascii="Arial" w:hAnsi="Arial" w:cs="Arial"/>
                <w:noProof/>
                <w:sz w:val="18"/>
                <w:szCs w:val="18"/>
              </w:rPr>
              <w:t>[Enter details]</w:t>
            </w:r>
            <w:r w:rsidR="00A86B9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531A5" w:rsidRPr="00640A24" w14:paraId="242B21D6" w14:textId="77777777" w:rsidTr="002531A5">
        <w:tc>
          <w:tcPr>
            <w:tcW w:w="10931" w:type="dxa"/>
            <w:gridSpan w:val="5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14:paraId="59AB8571" w14:textId="6716C052" w:rsidR="002531A5" w:rsidRPr="00640A24" w:rsidRDefault="002531A5" w:rsidP="003D4A48">
            <w:pPr>
              <w:pStyle w:val="ListParagraph"/>
              <w:numPr>
                <w:ilvl w:val="0"/>
                <w:numId w:val="15"/>
              </w:numPr>
              <w:spacing w:beforeLines="10" w:before="24" w:afterLines="10" w:after="24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Who do you consider to blame?  </w:t>
            </w:r>
            <w:r w:rsidR="00A86B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Where does liability rest]"/>
                  </w:textInput>
                </w:ffData>
              </w:fldChar>
            </w:r>
            <w:bookmarkStart w:id="15" w:name="Text1"/>
            <w:r w:rsidR="00A86B9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86B95">
              <w:rPr>
                <w:rFonts w:ascii="Arial" w:hAnsi="Arial" w:cs="Arial"/>
                <w:sz w:val="18"/>
                <w:szCs w:val="18"/>
              </w:rPr>
            </w:r>
            <w:r w:rsidR="00A86B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86B95">
              <w:rPr>
                <w:rFonts w:ascii="Arial" w:hAnsi="Arial" w:cs="Arial"/>
                <w:noProof/>
                <w:sz w:val="18"/>
                <w:szCs w:val="18"/>
              </w:rPr>
              <w:t>[Where does liability rest]</w:t>
            </w:r>
            <w:r w:rsidR="00A86B9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CF742A" w:rsidRPr="00640A24" w14:paraId="1BC4128D" w14:textId="77777777" w:rsidTr="0067283D">
        <w:tc>
          <w:tcPr>
            <w:tcW w:w="2802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nil"/>
            </w:tcBorders>
          </w:tcPr>
          <w:p w14:paraId="25BDC3CB" w14:textId="77777777" w:rsidR="00CF742A" w:rsidRPr="00640A24" w:rsidRDefault="00CF742A" w:rsidP="003D4A48">
            <w:pPr>
              <w:pStyle w:val="ListParagraph"/>
              <w:numPr>
                <w:ilvl w:val="0"/>
                <w:numId w:val="15"/>
              </w:numPr>
              <w:spacing w:beforeLines="10" w:before="24" w:afterLines="10" w:after="24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What are your reasons?</w:t>
            </w:r>
          </w:p>
        </w:tc>
        <w:tc>
          <w:tcPr>
            <w:tcW w:w="8129" w:type="dxa"/>
            <w:gridSpan w:val="4"/>
            <w:tcBorders>
              <w:top w:val="single" w:sz="4" w:space="0" w:color="003062"/>
              <w:left w:val="nil"/>
              <w:bottom w:val="single" w:sz="4" w:space="0" w:color="003062"/>
              <w:right w:val="single" w:sz="4" w:space="0" w:color="003062"/>
            </w:tcBorders>
          </w:tcPr>
          <w:p w14:paraId="7C0D0D4C" w14:textId="1CA30514" w:rsidR="00CF742A" w:rsidRPr="00640A24" w:rsidRDefault="00A86B95" w:rsidP="003D4A48">
            <w:pPr>
              <w:spacing w:beforeLines="10" w:before="24" w:afterLines="10" w:after="2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Why is that party at fault]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[Why is that party at fault]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70CDC" w:rsidRPr="000B7545" w14:paraId="2F8CE371" w14:textId="77777777" w:rsidTr="00C70CDC">
        <w:tc>
          <w:tcPr>
            <w:tcW w:w="8037" w:type="dxa"/>
            <w:gridSpan w:val="2"/>
            <w:tcBorders>
              <w:top w:val="single" w:sz="4" w:space="0" w:color="003062"/>
              <w:left w:val="single" w:sz="4" w:space="0" w:color="003062"/>
              <w:bottom w:val="nil"/>
              <w:right w:val="nil"/>
            </w:tcBorders>
          </w:tcPr>
          <w:p w14:paraId="4C085B1A" w14:textId="77777777" w:rsidR="00C70CDC" w:rsidRPr="000B7545" w:rsidRDefault="00C70CDC" w:rsidP="003D4A48">
            <w:pPr>
              <w:pStyle w:val="ListParagraph"/>
              <w:numPr>
                <w:ilvl w:val="0"/>
                <w:numId w:val="15"/>
              </w:numPr>
              <w:spacing w:beforeLines="10" w:before="24" w:afterLines="10" w:after="24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Did anyone admit liability?</w:t>
            </w:r>
          </w:p>
        </w:tc>
        <w:tc>
          <w:tcPr>
            <w:tcW w:w="1569" w:type="dxa"/>
            <w:tcBorders>
              <w:top w:val="single" w:sz="4" w:space="0" w:color="003062"/>
              <w:left w:val="nil"/>
              <w:bottom w:val="nil"/>
              <w:right w:val="nil"/>
            </w:tcBorders>
          </w:tcPr>
          <w:p w14:paraId="779BD0E7" w14:textId="53D7E93B" w:rsidR="00C70CDC" w:rsidRPr="000B7545" w:rsidRDefault="00C70CDC" w:rsidP="003D4A48">
            <w:pPr>
              <w:spacing w:beforeLines="10" w:before="24" w:afterLines="10" w:after="2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  <w:r w:rsidR="00B47F2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6B95">
              <w:rPr>
                <w:rFonts w:ascii="Arial" w:hAnsi="Arial" w:cs="Arial"/>
                <w:sz w:val="18"/>
                <w:szCs w:val="18"/>
              </w:rPr>
            </w:r>
            <w:r w:rsidR="007F57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47F2D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1325" w:type="dxa"/>
            <w:gridSpan w:val="2"/>
            <w:tcBorders>
              <w:top w:val="single" w:sz="4" w:space="0" w:color="003062"/>
              <w:left w:val="nil"/>
              <w:bottom w:val="nil"/>
              <w:right w:val="single" w:sz="4" w:space="0" w:color="003062"/>
            </w:tcBorders>
          </w:tcPr>
          <w:p w14:paraId="2FAA33AB" w14:textId="3D61E63F" w:rsidR="00C70CDC" w:rsidRPr="000B7545" w:rsidRDefault="00C70CDC" w:rsidP="003D4A48">
            <w:pPr>
              <w:spacing w:beforeLines="10" w:before="24" w:afterLines="10" w:after="2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 </w:t>
            </w:r>
            <w:r w:rsidR="00B47F2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6B95">
              <w:rPr>
                <w:rFonts w:ascii="Arial" w:hAnsi="Arial" w:cs="Arial"/>
                <w:sz w:val="18"/>
                <w:szCs w:val="18"/>
              </w:rPr>
            </w:r>
            <w:r w:rsidR="007F57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47F2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F742A" w:rsidRPr="000B7545" w14:paraId="126AF31B" w14:textId="77777777" w:rsidTr="0067283D">
        <w:tc>
          <w:tcPr>
            <w:tcW w:w="10931" w:type="dxa"/>
            <w:gridSpan w:val="5"/>
            <w:tcBorders>
              <w:top w:val="nil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14:paraId="4AFE21FE" w14:textId="5ACCEA15" w:rsidR="00CF742A" w:rsidRPr="000B7545" w:rsidRDefault="00CF742A" w:rsidP="003D4A48">
            <w:pPr>
              <w:pStyle w:val="ListParagraph"/>
              <w:spacing w:beforeLines="10" w:before="24" w:afterLines="10" w:after="24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4D13DF">
              <w:rPr>
                <w:rFonts w:ascii="Arial" w:hAnsi="Arial" w:cs="Arial"/>
                <w:i/>
                <w:sz w:val="18"/>
                <w:szCs w:val="18"/>
              </w:rPr>
              <w:t xml:space="preserve">If ‘Yes’, </w:t>
            </w:r>
            <w:r>
              <w:rPr>
                <w:rFonts w:ascii="Arial" w:hAnsi="Arial" w:cs="Arial"/>
                <w:i/>
                <w:sz w:val="18"/>
                <w:szCs w:val="18"/>
              </w:rPr>
              <w:t>who</w:t>
            </w:r>
            <w:r w:rsidRPr="004D13DF">
              <w:rPr>
                <w:rFonts w:ascii="Arial" w:hAnsi="Arial" w:cs="Arial"/>
                <w:i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86B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 of person accepting blame]"/>
                  </w:textInput>
                </w:ffData>
              </w:fldChar>
            </w:r>
            <w:r w:rsidR="00A86B9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86B95">
              <w:rPr>
                <w:rFonts w:ascii="Arial" w:hAnsi="Arial" w:cs="Arial"/>
                <w:sz w:val="18"/>
                <w:szCs w:val="18"/>
              </w:rPr>
            </w:r>
            <w:r w:rsidR="00A86B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86B95">
              <w:rPr>
                <w:rFonts w:ascii="Arial" w:hAnsi="Arial" w:cs="Arial"/>
                <w:noProof/>
                <w:sz w:val="18"/>
                <w:szCs w:val="18"/>
              </w:rPr>
              <w:t>[Name of person accepting blame]</w:t>
            </w:r>
            <w:r w:rsidR="00A86B9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55717" w:rsidRPr="00640A24" w14:paraId="7B3E4369" w14:textId="77777777" w:rsidTr="00E82072">
        <w:tc>
          <w:tcPr>
            <w:tcW w:w="8037" w:type="dxa"/>
            <w:gridSpan w:val="2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nil"/>
            </w:tcBorders>
          </w:tcPr>
          <w:p w14:paraId="2BFD0084" w14:textId="77777777" w:rsidR="00555717" w:rsidRPr="00640A24" w:rsidRDefault="00555717" w:rsidP="003D4A48">
            <w:pPr>
              <w:pStyle w:val="ListParagraph"/>
              <w:numPr>
                <w:ilvl w:val="0"/>
                <w:numId w:val="15"/>
              </w:numPr>
              <w:spacing w:beforeLines="10" w:before="24" w:afterLines="10" w:after="24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Did the Police attend the accident</w:t>
            </w:r>
            <w:r w:rsidRPr="00640A24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569" w:type="dxa"/>
            <w:tcBorders>
              <w:top w:val="single" w:sz="4" w:space="0" w:color="003062"/>
              <w:left w:val="nil"/>
              <w:bottom w:val="single" w:sz="4" w:space="0" w:color="003062"/>
              <w:right w:val="nil"/>
            </w:tcBorders>
          </w:tcPr>
          <w:p w14:paraId="24099A27" w14:textId="559B35B7" w:rsidR="00555717" w:rsidRPr="00640A24" w:rsidRDefault="00555717" w:rsidP="003D4A48">
            <w:pPr>
              <w:spacing w:beforeLines="10" w:before="24" w:afterLines="10" w:after="24"/>
              <w:rPr>
                <w:rFonts w:ascii="Arial" w:hAnsi="Arial" w:cs="Arial"/>
                <w:sz w:val="18"/>
                <w:szCs w:val="18"/>
              </w:rPr>
            </w:pPr>
            <w:r w:rsidRPr="00640A24">
              <w:rPr>
                <w:rFonts w:ascii="Arial" w:hAnsi="Arial" w:cs="Arial"/>
                <w:sz w:val="18"/>
                <w:szCs w:val="18"/>
              </w:rPr>
              <w:t xml:space="preserve">Yes  </w:t>
            </w:r>
            <w:r w:rsidR="00B47F2D" w:rsidRPr="00640A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0A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6B95" w:rsidRPr="00640A24">
              <w:rPr>
                <w:rFonts w:ascii="Arial" w:hAnsi="Arial" w:cs="Arial"/>
                <w:sz w:val="18"/>
                <w:szCs w:val="18"/>
              </w:rPr>
            </w:r>
            <w:r w:rsidR="007F57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47F2D" w:rsidRPr="00640A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25" w:type="dxa"/>
            <w:gridSpan w:val="2"/>
            <w:tcBorders>
              <w:top w:val="single" w:sz="4" w:space="0" w:color="003062"/>
              <w:left w:val="nil"/>
              <w:bottom w:val="single" w:sz="4" w:space="0" w:color="003062"/>
              <w:right w:val="single" w:sz="4" w:space="0" w:color="003062"/>
            </w:tcBorders>
          </w:tcPr>
          <w:p w14:paraId="1F6B879D" w14:textId="49C8F5B9" w:rsidR="00555717" w:rsidRPr="00640A24" w:rsidRDefault="00555717" w:rsidP="003D4A48">
            <w:pPr>
              <w:spacing w:beforeLines="10" w:before="24" w:afterLines="10" w:after="2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40A24">
              <w:rPr>
                <w:rFonts w:ascii="Arial" w:hAnsi="Arial" w:cs="Arial"/>
                <w:sz w:val="18"/>
                <w:szCs w:val="18"/>
              </w:rPr>
              <w:t xml:space="preserve">No  </w:t>
            </w:r>
            <w:r w:rsidR="00B47F2D" w:rsidRPr="00640A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0A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6B95" w:rsidRPr="00640A24">
              <w:rPr>
                <w:rFonts w:ascii="Arial" w:hAnsi="Arial" w:cs="Arial"/>
                <w:sz w:val="18"/>
                <w:szCs w:val="18"/>
              </w:rPr>
            </w:r>
            <w:r w:rsidR="007F57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47F2D" w:rsidRPr="00640A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86B95" w:rsidRPr="00640A24" w14:paraId="28F80940" w14:textId="77777777" w:rsidTr="009D2783">
        <w:tc>
          <w:tcPr>
            <w:tcW w:w="9606" w:type="dxa"/>
            <w:gridSpan w:val="3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nil"/>
            </w:tcBorders>
          </w:tcPr>
          <w:p w14:paraId="6F1442F0" w14:textId="7E02F57F" w:rsidR="00A86B95" w:rsidRPr="00640A24" w:rsidRDefault="00A86B95" w:rsidP="003D4A48">
            <w:pPr>
              <w:spacing w:beforeLines="10" w:before="24" w:afterLines="10" w:after="24"/>
              <w:rPr>
                <w:rFonts w:ascii="Arial" w:hAnsi="Arial" w:cs="Arial"/>
                <w:sz w:val="18"/>
                <w:szCs w:val="18"/>
              </w:rPr>
            </w:pPr>
            <w:r w:rsidRPr="004D13DF">
              <w:rPr>
                <w:rFonts w:ascii="Arial" w:hAnsi="Arial" w:cs="Arial"/>
                <w:i/>
                <w:sz w:val="18"/>
                <w:szCs w:val="18"/>
              </w:rPr>
              <w:t xml:space="preserve">If ‘Yes’, </w:t>
            </w:r>
            <w:r>
              <w:rPr>
                <w:rFonts w:ascii="Arial" w:hAnsi="Arial" w:cs="Arial"/>
                <w:i/>
                <w:sz w:val="18"/>
                <w:szCs w:val="18"/>
              </w:rPr>
              <w:t>please provide officer’s name and Police reference number</w:t>
            </w:r>
            <w:r w:rsidRPr="004D13DF">
              <w:rPr>
                <w:rFonts w:ascii="Arial" w:hAnsi="Arial" w:cs="Arial"/>
                <w:i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Police name and reference]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[Police name and reference]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25" w:type="dxa"/>
            <w:gridSpan w:val="2"/>
            <w:tcBorders>
              <w:top w:val="single" w:sz="4" w:space="0" w:color="003062"/>
              <w:left w:val="nil"/>
              <w:bottom w:val="single" w:sz="4" w:space="0" w:color="003062"/>
              <w:right w:val="single" w:sz="4" w:space="0" w:color="003062"/>
            </w:tcBorders>
          </w:tcPr>
          <w:p w14:paraId="7758E938" w14:textId="77777777" w:rsidR="00A86B95" w:rsidRPr="00640A24" w:rsidRDefault="00A86B95" w:rsidP="003D4A48">
            <w:pPr>
              <w:spacing w:beforeLines="10" w:before="24" w:afterLines="10" w:after="24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42A" w:rsidRPr="00640A24" w14:paraId="5EF460B8" w14:textId="77777777" w:rsidTr="00C70CDC">
        <w:tc>
          <w:tcPr>
            <w:tcW w:w="8037" w:type="dxa"/>
            <w:gridSpan w:val="2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nil"/>
            </w:tcBorders>
          </w:tcPr>
          <w:p w14:paraId="4E87921F" w14:textId="77777777" w:rsidR="00CF742A" w:rsidRPr="00640A24" w:rsidRDefault="00CF742A" w:rsidP="003D4A48">
            <w:pPr>
              <w:pStyle w:val="ListParagraph"/>
              <w:numPr>
                <w:ilvl w:val="0"/>
                <w:numId w:val="15"/>
              </w:numPr>
              <w:spacing w:beforeLines="10" w:before="24" w:afterLines="10" w:after="24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640A24">
              <w:rPr>
                <w:rFonts w:ascii="Arial" w:hAnsi="Arial" w:cs="Arial"/>
                <w:sz w:val="18"/>
                <w:szCs w:val="18"/>
              </w:rPr>
              <w:t>Have the Police laid or mentioned laying charges against the driver of your vehicle?</w:t>
            </w:r>
          </w:p>
        </w:tc>
        <w:tc>
          <w:tcPr>
            <w:tcW w:w="1664" w:type="dxa"/>
            <w:gridSpan w:val="2"/>
            <w:tcBorders>
              <w:top w:val="single" w:sz="4" w:space="0" w:color="003062"/>
              <w:left w:val="nil"/>
              <w:bottom w:val="single" w:sz="4" w:space="0" w:color="003062"/>
              <w:right w:val="nil"/>
            </w:tcBorders>
          </w:tcPr>
          <w:p w14:paraId="41FDA01B" w14:textId="1358F847" w:rsidR="00CF742A" w:rsidRPr="00640A24" w:rsidRDefault="00CF742A" w:rsidP="003D4A48">
            <w:pPr>
              <w:spacing w:beforeLines="10" w:before="24" w:afterLines="10" w:after="24"/>
              <w:rPr>
                <w:rFonts w:ascii="Arial" w:hAnsi="Arial" w:cs="Arial"/>
                <w:sz w:val="18"/>
                <w:szCs w:val="18"/>
              </w:rPr>
            </w:pPr>
            <w:r w:rsidRPr="00640A24">
              <w:rPr>
                <w:rFonts w:ascii="Arial" w:hAnsi="Arial" w:cs="Arial"/>
                <w:sz w:val="18"/>
                <w:szCs w:val="18"/>
              </w:rPr>
              <w:t xml:space="preserve">Yes  </w:t>
            </w:r>
            <w:r w:rsidR="00B47F2D" w:rsidRPr="00640A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0A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6B95" w:rsidRPr="00640A24">
              <w:rPr>
                <w:rFonts w:ascii="Arial" w:hAnsi="Arial" w:cs="Arial"/>
                <w:sz w:val="18"/>
                <w:szCs w:val="18"/>
              </w:rPr>
            </w:r>
            <w:r w:rsidR="007F57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47F2D" w:rsidRPr="00640A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30" w:type="dxa"/>
            <w:tcBorders>
              <w:top w:val="single" w:sz="4" w:space="0" w:color="003062"/>
              <w:left w:val="nil"/>
              <w:bottom w:val="single" w:sz="4" w:space="0" w:color="003062"/>
              <w:right w:val="single" w:sz="4" w:space="0" w:color="003062"/>
            </w:tcBorders>
          </w:tcPr>
          <w:p w14:paraId="39F3F46A" w14:textId="541A9CF5" w:rsidR="00CF742A" w:rsidRPr="00640A24" w:rsidRDefault="00CF742A" w:rsidP="003D4A48">
            <w:pPr>
              <w:spacing w:beforeLines="10" w:before="24" w:afterLines="10" w:after="2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40A24">
              <w:rPr>
                <w:rFonts w:ascii="Arial" w:hAnsi="Arial" w:cs="Arial"/>
                <w:sz w:val="18"/>
                <w:szCs w:val="18"/>
              </w:rPr>
              <w:t xml:space="preserve">No  </w:t>
            </w:r>
            <w:r w:rsidR="00B47F2D" w:rsidRPr="00640A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0A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6B95" w:rsidRPr="00640A24">
              <w:rPr>
                <w:rFonts w:ascii="Arial" w:hAnsi="Arial" w:cs="Arial"/>
                <w:sz w:val="18"/>
                <w:szCs w:val="18"/>
              </w:rPr>
            </w:r>
            <w:r w:rsidR="007F57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47F2D" w:rsidRPr="00640A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7283D" w:rsidRPr="000B7545" w14:paraId="159CF935" w14:textId="77777777" w:rsidTr="0067283D">
        <w:tc>
          <w:tcPr>
            <w:tcW w:w="10931" w:type="dxa"/>
            <w:gridSpan w:val="5"/>
            <w:tcBorders>
              <w:top w:val="nil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14:paraId="602F675B" w14:textId="220BECAD" w:rsidR="0067283D" w:rsidRPr="000B7545" w:rsidRDefault="0067283D" w:rsidP="003D4A48">
            <w:pPr>
              <w:pStyle w:val="ListParagraph"/>
              <w:spacing w:beforeLines="10" w:before="24" w:afterLines="10" w:after="24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4D13DF">
              <w:rPr>
                <w:rFonts w:ascii="Arial" w:hAnsi="Arial" w:cs="Arial"/>
                <w:i/>
                <w:sz w:val="18"/>
                <w:szCs w:val="18"/>
              </w:rPr>
              <w:t xml:space="preserve">If ‘Yes’, </w:t>
            </w:r>
            <w:r>
              <w:rPr>
                <w:rFonts w:ascii="Arial" w:hAnsi="Arial" w:cs="Arial"/>
                <w:i/>
                <w:sz w:val="18"/>
                <w:szCs w:val="18"/>
              </w:rPr>
              <w:t>do you know what the charges are likely to be?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86B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details, if known]"/>
                  </w:textInput>
                </w:ffData>
              </w:fldChar>
            </w:r>
            <w:r w:rsidR="00A86B9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86B95">
              <w:rPr>
                <w:rFonts w:ascii="Arial" w:hAnsi="Arial" w:cs="Arial"/>
                <w:sz w:val="18"/>
                <w:szCs w:val="18"/>
              </w:rPr>
            </w:r>
            <w:r w:rsidR="00A86B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86B95">
              <w:rPr>
                <w:rFonts w:ascii="Arial" w:hAnsi="Arial" w:cs="Arial"/>
                <w:noProof/>
                <w:sz w:val="18"/>
                <w:szCs w:val="18"/>
              </w:rPr>
              <w:t>[Enter details, if known]</w:t>
            </w:r>
            <w:r w:rsidR="00A86B9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4211365A" w14:textId="77777777" w:rsidR="00C61608" w:rsidRPr="00CD1C74" w:rsidRDefault="00C61608">
      <w:pPr>
        <w:rPr>
          <w:sz w:val="10"/>
          <w:szCs w:val="10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0"/>
        <w:gridCol w:w="4163"/>
        <w:gridCol w:w="1794"/>
        <w:gridCol w:w="1569"/>
        <w:gridCol w:w="1302"/>
      </w:tblGrid>
      <w:tr w:rsidR="00DF28E4" w:rsidRPr="000B7545" w14:paraId="3BD7D1EF" w14:textId="77777777" w:rsidTr="00C44C3E">
        <w:tc>
          <w:tcPr>
            <w:tcW w:w="10908" w:type="dxa"/>
            <w:gridSpan w:val="5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  <w:shd w:val="clear" w:color="auto" w:fill="003062"/>
          </w:tcPr>
          <w:p w14:paraId="295EFB34" w14:textId="3F167FF3" w:rsidR="00DF28E4" w:rsidRPr="000B7545" w:rsidRDefault="00926792" w:rsidP="003D4A48">
            <w:pPr>
              <w:spacing w:beforeLines="20" w:before="48" w:afterLines="20" w:after="48"/>
              <w:rPr>
                <w:rFonts w:ascii="Arial (W1)" w:hAnsi="Arial (W1)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Step </w:t>
            </w:r>
            <w:r w:rsidR="003234F6">
              <w:rPr>
                <w:rFonts w:ascii="Arial (W1)" w:hAnsi="Arial (W1)" w:cs="Arial"/>
                <w:b/>
                <w:color w:val="FFFFFF"/>
                <w:sz w:val="18"/>
                <w:szCs w:val="18"/>
              </w:rPr>
              <w:t>1</w:t>
            </w:r>
            <w:r w:rsidR="000C73AB">
              <w:rPr>
                <w:rFonts w:ascii="Arial (W1)" w:hAnsi="Arial (W1)" w:cs="Arial"/>
                <w:b/>
                <w:color w:val="FFFFFF"/>
                <w:sz w:val="18"/>
                <w:szCs w:val="18"/>
              </w:rPr>
              <w:t>3</w:t>
            </w:r>
            <w:r w:rsidR="00EF7B2E">
              <w:rPr>
                <w:rFonts w:ascii="Arial (W1)" w:hAnsi="Arial (W1)" w:cs="Arial"/>
                <w:b/>
                <w:color w:val="FFFFFF"/>
                <w:sz w:val="18"/>
                <w:szCs w:val="18"/>
              </w:rPr>
              <w:t xml:space="preserve">: </w:t>
            </w:r>
            <w:r w:rsidR="00C44C3E">
              <w:rPr>
                <w:rFonts w:ascii="Arial (W1)" w:hAnsi="Arial (W1)" w:cs="Arial"/>
                <w:b/>
                <w:color w:val="FFFFFF"/>
                <w:sz w:val="18"/>
                <w:szCs w:val="18"/>
              </w:rPr>
              <w:t>Witnesses to the accident</w:t>
            </w:r>
          </w:p>
        </w:tc>
      </w:tr>
      <w:tr w:rsidR="00C44C3E" w:rsidRPr="00640A24" w14:paraId="0F843683" w14:textId="77777777" w:rsidTr="00E82072">
        <w:tc>
          <w:tcPr>
            <w:tcW w:w="8037" w:type="dxa"/>
            <w:gridSpan w:val="3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nil"/>
            </w:tcBorders>
          </w:tcPr>
          <w:p w14:paraId="619D81B5" w14:textId="77777777" w:rsidR="00C44C3E" w:rsidRPr="00C44C3E" w:rsidRDefault="00C44C3E" w:rsidP="003D4A48">
            <w:pPr>
              <w:spacing w:beforeLines="10" w:before="24" w:afterLines="10" w:after="2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Were there any witnesses?</w:t>
            </w:r>
          </w:p>
        </w:tc>
        <w:tc>
          <w:tcPr>
            <w:tcW w:w="1569" w:type="dxa"/>
            <w:tcBorders>
              <w:top w:val="single" w:sz="4" w:space="0" w:color="003062"/>
              <w:left w:val="nil"/>
              <w:bottom w:val="single" w:sz="4" w:space="0" w:color="003062"/>
              <w:right w:val="nil"/>
            </w:tcBorders>
          </w:tcPr>
          <w:p w14:paraId="7285EC52" w14:textId="6C0BE034" w:rsidR="00C44C3E" w:rsidRPr="00640A24" w:rsidRDefault="00C44C3E" w:rsidP="003D4A48">
            <w:pPr>
              <w:spacing w:beforeLines="10" w:before="24" w:afterLines="10" w:after="24"/>
              <w:rPr>
                <w:rFonts w:ascii="Arial" w:hAnsi="Arial" w:cs="Arial"/>
                <w:sz w:val="18"/>
                <w:szCs w:val="18"/>
              </w:rPr>
            </w:pPr>
            <w:r w:rsidRPr="00640A24">
              <w:rPr>
                <w:rFonts w:ascii="Arial" w:hAnsi="Arial" w:cs="Arial"/>
                <w:sz w:val="18"/>
                <w:szCs w:val="18"/>
              </w:rPr>
              <w:t xml:space="preserve">Yes  </w:t>
            </w:r>
            <w:r w:rsidR="00B47F2D" w:rsidRPr="00640A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0A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6B95" w:rsidRPr="00640A24">
              <w:rPr>
                <w:rFonts w:ascii="Arial" w:hAnsi="Arial" w:cs="Arial"/>
                <w:sz w:val="18"/>
                <w:szCs w:val="18"/>
              </w:rPr>
            </w:r>
            <w:r w:rsidR="007F57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47F2D" w:rsidRPr="00640A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02" w:type="dxa"/>
            <w:tcBorders>
              <w:top w:val="single" w:sz="4" w:space="0" w:color="003062"/>
              <w:left w:val="nil"/>
              <w:bottom w:val="single" w:sz="4" w:space="0" w:color="003062"/>
              <w:right w:val="single" w:sz="4" w:space="0" w:color="003062"/>
            </w:tcBorders>
          </w:tcPr>
          <w:p w14:paraId="16C7F164" w14:textId="4036D7B1" w:rsidR="00C44C3E" w:rsidRPr="00640A24" w:rsidRDefault="00C44C3E" w:rsidP="003D4A48">
            <w:pPr>
              <w:spacing w:beforeLines="10" w:before="24" w:afterLines="10" w:after="2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40A24">
              <w:rPr>
                <w:rFonts w:ascii="Arial" w:hAnsi="Arial" w:cs="Arial"/>
                <w:sz w:val="18"/>
                <w:szCs w:val="18"/>
              </w:rPr>
              <w:t xml:space="preserve">No  </w:t>
            </w:r>
            <w:r w:rsidR="00B47F2D" w:rsidRPr="00640A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0A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6B95" w:rsidRPr="00640A24">
              <w:rPr>
                <w:rFonts w:ascii="Arial" w:hAnsi="Arial" w:cs="Arial"/>
                <w:sz w:val="18"/>
                <w:szCs w:val="18"/>
              </w:rPr>
            </w:r>
            <w:r w:rsidR="007F57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47F2D" w:rsidRPr="00640A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44C3E" w:rsidRPr="000B7545" w14:paraId="5A23A1CD" w14:textId="77777777" w:rsidTr="00E82072">
        <w:tc>
          <w:tcPr>
            <w:tcW w:w="10908" w:type="dxa"/>
            <w:gridSpan w:val="5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14:paraId="5E2C075F" w14:textId="77777777" w:rsidR="00C44C3E" w:rsidRPr="000B7545" w:rsidRDefault="00C44C3E" w:rsidP="003D4A48">
            <w:pPr>
              <w:spacing w:beforeLines="10" w:before="24" w:afterLines="10" w:after="2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If ‘Yes’, please give details below:</w:t>
            </w:r>
          </w:p>
        </w:tc>
      </w:tr>
      <w:tr w:rsidR="00C44C3E" w:rsidRPr="000B7545" w14:paraId="5AA56AF6" w14:textId="77777777" w:rsidTr="00E82072">
        <w:tc>
          <w:tcPr>
            <w:tcW w:w="2080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nil"/>
            </w:tcBorders>
          </w:tcPr>
          <w:p w14:paraId="24030A98" w14:textId="77777777" w:rsidR="00C44C3E" w:rsidRPr="000B7545" w:rsidRDefault="00C44C3E" w:rsidP="003D4A48">
            <w:pPr>
              <w:spacing w:beforeLines="10" w:before="24" w:afterLines="10" w:after="24"/>
              <w:rPr>
                <w:rFonts w:ascii="Arial" w:hAnsi="Arial" w:cs="Arial"/>
                <w:sz w:val="18"/>
                <w:szCs w:val="18"/>
              </w:rPr>
            </w:pPr>
            <w:r w:rsidRPr="000B7545">
              <w:rPr>
                <w:rFonts w:ascii="Arial" w:hAnsi="Arial" w:cs="Arial"/>
                <w:sz w:val="18"/>
                <w:szCs w:val="18"/>
              </w:rPr>
              <w:t>Name:</w:t>
            </w:r>
          </w:p>
        </w:tc>
        <w:tc>
          <w:tcPr>
            <w:tcW w:w="4163" w:type="dxa"/>
            <w:tcBorders>
              <w:top w:val="single" w:sz="4" w:space="0" w:color="003062"/>
              <w:left w:val="nil"/>
              <w:bottom w:val="single" w:sz="4" w:space="0" w:color="003062"/>
              <w:right w:val="nil"/>
            </w:tcBorders>
          </w:tcPr>
          <w:p w14:paraId="23BA29E2" w14:textId="55E60F5C" w:rsidR="00C44C3E" w:rsidRPr="000B7545" w:rsidRDefault="00A86B95" w:rsidP="003D4A48">
            <w:pPr>
              <w:spacing w:beforeLines="10" w:before="24" w:afterLines="10" w:after="2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bookmarkStart w:id="16" w:name="Text4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[Name]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1794" w:type="dxa"/>
            <w:tcBorders>
              <w:top w:val="single" w:sz="4" w:space="0" w:color="003062"/>
              <w:left w:val="nil"/>
              <w:bottom w:val="single" w:sz="4" w:space="0" w:color="003062"/>
              <w:right w:val="nil"/>
            </w:tcBorders>
          </w:tcPr>
          <w:p w14:paraId="37E59393" w14:textId="77777777" w:rsidR="00C44C3E" w:rsidRPr="000B7545" w:rsidRDefault="00C44C3E" w:rsidP="003D4A48">
            <w:pPr>
              <w:spacing w:beforeLines="10" w:before="24" w:afterLines="10" w:after="2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Passenger:</w:t>
            </w:r>
          </w:p>
        </w:tc>
        <w:tc>
          <w:tcPr>
            <w:tcW w:w="1569" w:type="dxa"/>
            <w:tcBorders>
              <w:top w:val="single" w:sz="4" w:space="0" w:color="003062"/>
              <w:left w:val="nil"/>
              <w:bottom w:val="single" w:sz="4" w:space="0" w:color="003062"/>
              <w:right w:val="nil"/>
            </w:tcBorders>
          </w:tcPr>
          <w:p w14:paraId="7D5B4B63" w14:textId="2155C6A8" w:rsidR="00C44C3E" w:rsidRPr="000B7545" w:rsidRDefault="00C44C3E" w:rsidP="003D4A48">
            <w:pPr>
              <w:spacing w:beforeLines="10" w:before="24" w:afterLines="10" w:after="24"/>
              <w:rPr>
                <w:rFonts w:ascii="Arial" w:hAnsi="Arial" w:cs="Arial"/>
                <w:sz w:val="18"/>
                <w:szCs w:val="18"/>
              </w:rPr>
            </w:pPr>
            <w:r w:rsidRPr="00640A24">
              <w:rPr>
                <w:rFonts w:ascii="Arial" w:hAnsi="Arial" w:cs="Arial"/>
                <w:sz w:val="18"/>
                <w:szCs w:val="18"/>
              </w:rPr>
              <w:t xml:space="preserve">Yes  </w:t>
            </w:r>
            <w:r w:rsidR="00B47F2D" w:rsidRPr="00640A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0A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6B95" w:rsidRPr="00640A24">
              <w:rPr>
                <w:rFonts w:ascii="Arial" w:hAnsi="Arial" w:cs="Arial"/>
                <w:sz w:val="18"/>
                <w:szCs w:val="18"/>
              </w:rPr>
            </w:r>
            <w:r w:rsidR="007F57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47F2D" w:rsidRPr="00640A2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40A2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02" w:type="dxa"/>
            <w:tcBorders>
              <w:top w:val="single" w:sz="4" w:space="0" w:color="003062"/>
              <w:left w:val="nil"/>
              <w:bottom w:val="single" w:sz="4" w:space="0" w:color="003062"/>
              <w:right w:val="single" w:sz="4" w:space="0" w:color="003062"/>
            </w:tcBorders>
          </w:tcPr>
          <w:p w14:paraId="3267FEC4" w14:textId="54EA91E2" w:rsidR="00C44C3E" w:rsidRPr="000B7545" w:rsidRDefault="00C44C3E" w:rsidP="003D4A48">
            <w:pPr>
              <w:spacing w:beforeLines="10" w:before="24" w:afterLines="10" w:after="2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40A24">
              <w:rPr>
                <w:rFonts w:ascii="Arial" w:hAnsi="Arial" w:cs="Arial"/>
                <w:sz w:val="18"/>
                <w:szCs w:val="18"/>
              </w:rPr>
              <w:t xml:space="preserve">No  </w:t>
            </w:r>
            <w:r w:rsidR="00B47F2D" w:rsidRPr="00640A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0A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6B95" w:rsidRPr="00640A24">
              <w:rPr>
                <w:rFonts w:ascii="Arial" w:hAnsi="Arial" w:cs="Arial"/>
                <w:sz w:val="18"/>
                <w:szCs w:val="18"/>
              </w:rPr>
            </w:r>
            <w:r w:rsidR="007F57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47F2D" w:rsidRPr="00640A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F28E4" w:rsidRPr="000B7545" w14:paraId="2B4A9B44" w14:textId="77777777" w:rsidTr="00C44C3E">
        <w:tc>
          <w:tcPr>
            <w:tcW w:w="2080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nil"/>
            </w:tcBorders>
          </w:tcPr>
          <w:p w14:paraId="17053D55" w14:textId="77777777" w:rsidR="00DF28E4" w:rsidRPr="000B7545" w:rsidRDefault="00DF28E4" w:rsidP="003D4A48">
            <w:pPr>
              <w:spacing w:beforeLines="10" w:before="24" w:afterLines="10" w:after="24"/>
              <w:rPr>
                <w:rFonts w:ascii="Arial" w:hAnsi="Arial" w:cs="Arial"/>
                <w:sz w:val="18"/>
                <w:szCs w:val="18"/>
              </w:rPr>
            </w:pPr>
            <w:r w:rsidRPr="000B7545">
              <w:rPr>
                <w:rFonts w:ascii="Arial" w:hAnsi="Arial" w:cs="Arial"/>
                <w:sz w:val="18"/>
                <w:szCs w:val="18"/>
              </w:rPr>
              <w:t>Address:</w:t>
            </w:r>
          </w:p>
        </w:tc>
        <w:tc>
          <w:tcPr>
            <w:tcW w:w="4163" w:type="dxa"/>
            <w:tcBorders>
              <w:top w:val="single" w:sz="4" w:space="0" w:color="003062"/>
              <w:left w:val="nil"/>
              <w:bottom w:val="single" w:sz="4" w:space="0" w:color="003062"/>
              <w:right w:val="nil"/>
            </w:tcBorders>
          </w:tcPr>
          <w:p w14:paraId="3F0E90D0" w14:textId="1A93FAC8" w:rsidR="00DF28E4" w:rsidRPr="000B7545" w:rsidRDefault="00A86B95" w:rsidP="003D4A48">
            <w:pPr>
              <w:spacing w:beforeLines="10" w:before="24" w:afterLines="10" w:after="2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>
                    <w:default w:val="[Address and/or email]"/>
                  </w:textInput>
                </w:ffData>
              </w:fldChar>
            </w:r>
            <w:bookmarkStart w:id="17" w:name="Text4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[Address and/or email]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1794" w:type="dxa"/>
            <w:tcBorders>
              <w:top w:val="single" w:sz="4" w:space="0" w:color="003062"/>
              <w:left w:val="nil"/>
              <w:bottom w:val="single" w:sz="4" w:space="0" w:color="003062"/>
              <w:right w:val="nil"/>
            </w:tcBorders>
          </w:tcPr>
          <w:p w14:paraId="2CD6587A" w14:textId="77777777" w:rsidR="00DF28E4" w:rsidRPr="000B7545" w:rsidRDefault="00B25C79" w:rsidP="003D4A48">
            <w:pPr>
              <w:spacing w:beforeLines="10" w:before="24" w:afterLines="10" w:after="2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Telephone</w:t>
            </w:r>
            <w:r w:rsidR="00DF28E4" w:rsidRPr="000B7545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871" w:type="dxa"/>
            <w:gridSpan w:val="2"/>
            <w:tcBorders>
              <w:top w:val="single" w:sz="4" w:space="0" w:color="003062"/>
              <w:left w:val="nil"/>
              <w:bottom w:val="single" w:sz="4" w:space="0" w:color="003062"/>
              <w:right w:val="single" w:sz="4" w:space="0" w:color="003062"/>
            </w:tcBorders>
          </w:tcPr>
          <w:p w14:paraId="360CFCCA" w14:textId="7557CC94" w:rsidR="00DF28E4" w:rsidRPr="000B7545" w:rsidRDefault="00A86B95" w:rsidP="003D4A48">
            <w:pPr>
              <w:spacing w:beforeLines="10" w:before="24" w:afterLines="10" w:after="2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>
                    <w:default w:val="[Phone no]"/>
                  </w:textInput>
                </w:ffData>
              </w:fldChar>
            </w:r>
            <w:bookmarkStart w:id="18" w:name="Text5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[Phone no]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B25C79" w:rsidRPr="000B7545" w14:paraId="09952FEB" w14:textId="77777777" w:rsidTr="00E82072">
        <w:tc>
          <w:tcPr>
            <w:tcW w:w="2080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nil"/>
            </w:tcBorders>
          </w:tcPr>
          <w:p w14:paraId="683336EC" w14:textId="77777777" w:rsidR="00B25C79" w:rsidRPr="000B7545" w:rsidRDefault="00B25C79" w:rsidP="003D4A48">
            <w:pPr>
              <w:spacing w:beforeLines="10" w:before="24" w:afterLines="10" w:after="24"/>
              <w:rPr>
                <w:rFonts w:ascii="Arial" w:hAnsi="Arial" w:cs="Arial"/>
                <w:sz w:val="18"/>
                <w:szCs w:val="18"/>
              </w:rPr>
            </w:pPr>
            <w:r w:rsidRPr="000B7545">
              <w:rPr>
                <w:rFonts w:ascii="Arial" w:hAnsi="Arial" w:cs="Arial"/>
                <w:sz w:val="18"/>
                <w:szCs w:val="18"/>
              </w:rPr>
              <w:t>Name:</w:t>
            </w:r>
          </w:p>
        </w:tc>
        <w:tc>
          <w:tcPr>
            <w:tcW w:w="4163" w:type="dxa"/>
            <w:tcBorders>
              <w:top w:val="single" w:sz="4" w:space="0" w:color="003062"/>
              <w:left w:val="nil"/>
              <w:bottom w:val="single" w:sz="4" w:space="0" w:color="003062"/>
              <w:right w:val="nil"/>
            </w:tcBorders>
          </w:tcPr>
          <w:p w14:paraId="0FCEF6EB" w14:textId="7AA8242D" w:rsidR="00B25C79" w:rsidRPr="000B7545" w:rsidRDefault="00A86B95" w:rsidP="003D4A48">
            <w:pPr>
              <w:spacing w:beforeLines="10" w:before="24" w:afterLines="10" w:after="2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[Name]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003062"/>
              <w:left w:val="nil"/>
              <w:bottom w:val="single" w:sz="4" w:space="0" w:color="003062"/>
              <w:right w:val="nil"/>
            </w:tcBorders>
          </w:tcPr>
          <w:p w14:paraId="11E36087" w14:textId="77777777" w:rsidR="00B25C79" w:rsidRPr="000B7545" w:rsidRDefault="00B25C79" w:rsidP="003D4A48">
            <w:pPr>
              <w:spacing w:beforeLines="10" w:before="24" w:afterLines="10" w:after="2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Passenger:</w:t>
            </w:r>
          </w:p>
        </w:tc>
        <w:tc>
          <w:tcPr>
            <w:tcW w:w="1569" w:type="dxa"/>
            <w:tcBorders>
              <w:top w:val="single" w:sz="4" w:space="0" w:color="003062"/>
              <w:left w:val="nil"/>
              <w:bottom w:val="single" w:sz="4" w:space="0" w:color="003062"/>
              <w:right w:val="nil"/>
            </w:tcBorders>
          </w:tcPr>
          <w:p w14:paraId="5AFAD5A3" w14:textId="742470DB" w:rsidR="00B25C79" w:rsidRPr="000B7545" w:rsidRDefault="00B25C79" w:rsidP="003D4A48">
            <w:pPr>
              <w:spacing w:beforeLines="10" w:before="24" w:afterLines="10" w:after="24"/>
              <w:rPr>
                <w:rFonts w:ascii="Arial" w:hAnsi="Arial" w:cs="Arial"/>
                <w:sz w:val="18"/>
                <w:szCs w:val="18"/>
              </w:rPr>
            </w:pPr>
            <w:r w:rsidRPr="00640A24">
              <w:rPr>
                <w:rFonts w:ascii="Arial" w:hAnsi="Arial" w:cs="Arial"/>
                <w:sz w:val="18"/>
                <w:szCs w:val="18"/>
              </w:rPr>
              <w:t xml:space="preserve">Yes  </w:t>
            </w:r>
            <w:r w:rsidR="00B47F2D" w:rsidRPr="00640A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0A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6B95" w:rsidRPr="00640A24">
              <w:rPr>
                <w:rFonts w:ascii="Arial" w:hAnsi="Arial" w:cs="Arial"/>
                <w:sz w:val="18"/>
                <w:szCs w:val="18"/>
              </w:rPr>
            </w:r>
            <w:r w:rsidR="007F57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47F2D" w:rsidRPr="00640A2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40A2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02" w:type="dxa"/>
            <w:tcBorders>
              <w:top w:val="single" w:sz="4" w:space="0" w:color="003062"/>
              <w:left w:val="nil"/>
              <w:bottom w:val="single" w:sz="4" w:space="0" w:color="003062"/>
              <w:right w:val="single" w:sz="4" w:space="0" w:color="003062"/>
            </w:tcBorders>
          </w:tcPr>
          <w:p w14:paraId="63E2A9B3" w14:textId="6D99F92C" w:rsidR="00B25C79" w:rsidRPr="000B7545" w:rsidRDefault="00B25C79" w:rsidP="003D4A48">
            <w:pPr>
              <w:spacing w:beforeLines="10" w:before="24" w:afterLines="10" w:after="2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40A24">
              <w:rPr>
                <w:rFonts w:ascii="Arial" w:hAnsi="Arial" w:cs="Arial"/>
                <w:sz w:val="18"/>
                <w:szCs w:val="18"/>
              </w:rPr>
              <w:t xml:space="preserve">No  </w:t>
            </w:r>
            <w:r w:rsidR="00B47F2D" w:rsidRPr="00640A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0A2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6B95" w:rsidRPr="00640A24">
              <w:rPr>
                <w:rFonts w:ascii="Arial" w:hAnsi="Arial" w:cs="Arial"/>
                <w:sz w:val="18"/>
                <w:szCs w:val="18"/>
              </w:rPr>
            </w:r>
            <w:r w:rsidR="007F57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47F2D" w:rsidRPr="00640A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25C79" w:rsidRPr="000B7545" w14:paraId="208F5503" w14:textId="77777777" w:rsidTr="00E82072">
        <w:tc>
          <w:tcPr>
            <w:tcW w:w="2080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nil"/>
            </w:tcBorders>
          </w:tcPr>
          <w:p w14:paraId="3B5BEF76" w14:textId="77777777" w:rsidR="00B25C79" w:rsidRPr="000B7545" w:rsidRDefault="00B25C79" w:rsidP="003D4A48">
            <w:pPr>
              <w:spacing w:beforeLines="10" w:before="24" w:afterLines="10" w:after="24"/>
              <w:rPr>
                <w:rFonts w:ascii="Arial" w:hAnsi="Arial" w:cs="Arial"/>
                <w:sz w:val="18"/>
                <w:szCs w:val="18"/>
              </w:rPr>
            </w:pPr>
            <w:r w:rsidRPr="000B7545">
              <w:rPr>
                <w:rFonts w:ascii="Arial" w:hAnsi="Arial" w:cs="Arial"/>
                <w:sz w:val="18"/>
                <w:szCs w:val="18"/>
              </w:rPr>
              <w:t>Address:</w:t>
            </w:r>
          </w:p>
        </w:tc>
        <w:tc>
          <w:tcPr>
            <w:tcW w:w="4163" w:type="dxa"/>
            <w:tcBorders>
              <w:top w:val="single" w:sz="4" w:space="0" w:color="003062"/>
              <w:left w:val="nil"/>
              <w:bottom w:val="single" w:sz="4" w:space="0" w:color="003062"/>
              <w:right w:val="nil"/>
            </w:tcBorders>
          </w:tcPr>
          <w:p w14:paraId="50FE5855" w14:textId="29937A25" w:rsidR="00B25C79" w:rsidRPr="000B7545" w:rsidRDefault="00A86B95" w:rsidP="003D4A48">
            <w:pPr>
              <w:spacing w:beforeLines="10" w:before="24" w:afterLines="10" w:after="2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>
                    <w:default w:val="[Address and/or email]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[Address and/or email]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003062"/>
              <w:left w:val="nil"/>
              <w:bottom w:val="single" w:sz="4" w:space="0" w:color="003062"/>
              <w:right w:val="nil"/>
            </w:tcBorders>
          </w:tcPr>
          <w:p w14:paraId="488FA63F" w14:textId="77777777" w:rsidR="00B25C79" w:rsidRPr="000B7545" w:rsidRDefault="00B25C79" w:rsidP="003D4A48">
            <w:pPr>
              <w:spacing w:beforeLines="10" w:before="24" w:afterLines="10" w:after="2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Telephone</w:t>
            </w:r>
            <w:r w:rsidRPr="000B7545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871" w:type="dxa"/>
            <w:gridSpan w:val="2"/>
            <w:tcBorders>
              <w:top w:val="single" w:sz="4" w:space="0" w:color="003062"/>
              <w:left w:val="nil"/>
              <w:bottom w:val="single" w:sz="4" w:space="0" w:color="003062"/>
              <w:right w:val="single" w:sz="4" w:space="0" w:color="003062"/>
            </w:tcBorders>
          </w:tcPr>
          <w:p w14:paraId="49E991E8" w14:textId="34E0D684" w:rsidR="00B25C79" w:rsidRPr="000B7545" w:rsidRDefault="00A86B95" w:rsidP="003D4A48">
            <w:pPr>
              <w:spacing w:beforeLines="10" w:before="24" w:afterLines="10" w:after="2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>
                    <w:default w:val="[Phone no]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[Phone no]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35BD24DD" w14:textId="77777777" w:rsidR="00B25C79" w:rsidRPr="000B7545" w:rsidRDefault="00B25C79">
      <w:pPr>
        <w:rPr>
          <w:sz w:val="18"/>
          <w:szCs w:val="18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8"/>
      </w:tblGrid>
      <w:tr w:rsidR="005B5C6F" w:rsidRPr="000B7545" w14:paraId="7D9045F8" w14:textId="77777777" w:rsidTr="007B6054">
        <w:tc>
          <w:tcPr>
            <w:tcW w:w="10908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  <w:shd w:val="clear" w:color="auto" w:fill="003062"/>
          </w:tcPr>
          <w:p w14:paraId="343C04C8" w14:textId="30762757" w:rsidR="005B5C6F" w:rsidRPr="000B7545" w:rsidRDefault="00926792" w:rsidP="003D4A48">
            <w:pPr>
              <w:spacing w:beforeLines="20" w:before="48" w:afterLines="20" w:after="48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Step </w:t>
            </w:r>
            <w:r w:rsidR="00EF7B2E">
              <w:rPr>
                <w:rFonts w:ascii="Arial" w:hAnsi="Arial" w:cs="Arial"/>
                <w:b/>
                <w:color w:val="FFFFFF"/>
                <w:sz w:val="18"/>
                <w:szCs w:val="18"/>
              </w:rPr>
              <w:t>1</w:t>
            </w:r>
            <w:r w:rsidR="000C73AB">
              <w:rPr>
                <w:rFonts w:ascii="Arial" w:hAnsi="Arial" w:cs="Arial"/>
                <w:b/>
                <w:color w:val="FFFFFF"/>
                <w:sz w:val="18"/>
                <w:szCs w:val="18"/>
              </w:rPr>
              <w:t>4</w:t>
            </w:r>
            <w:r w:rsidR="00EF7B2E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: </w:t>
            </w:r>
            <w:r w:rsidR="005B5C6F" w:rsidRPr="000B7545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Any </w:t>
            </w:r>
            <w:r w:rsidR="00B25C79">
              <w:rPr>
                <w:rFonts w:ascii="Arial" w:hAnsi="Arial" w:cs="Arial"/>
                <w:b/>
                <w:color w:val="FFFFFF"/>
                <w:sz w:val="18"/>
                <w:szCs w:val="18"/>
              </w:rPr>
              <w:t>a</w:t>
            </w:r>
            <w:r w:rsidR="005B5C6F" w:rsidRPr="000B7545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dditional </w:t>
            </w:r>
            <w:r w:rsidR="00B25C79">
              <w:rPr>
                <w:rFonts w:ascii="Arial" w:hAnsi="Arial" w:cs="Arial"/>
                <w:b/>
                <w:color w:val="FFFFFF"/>
                <w:sz w:val="18"/>
                <w:szCs w:val="18"/>
              </w:rPr>
              <w:t>c</w:t>
            </w:r>
            <w:r w:rsidR="005B5C6F" w:rsidRPr="000B7545">
              <w:rPr>
                <w:rFonts w:ascii="Arial" w:hAnsi="Arial" w:cs="Arial"/>
                <w:b/>
                <w:color w:val="FFFFFF"/>
                <w:sz w:val="18"/>
                <w:szCs w:val="18"/>
              </w:rPr>
              <w:t>omments/</w:t>
            </w:r>
            <w:r w:rsidR="00B25C79">
              <w:rPr>
                <w:rFonts w:ascii="Arial" w:hAnsi="Arial" w:cs="Arial"/>
                <w:b/>
                <w:color w:val="FFFFFF"/>
                <w:sz w:val="18"/>
                <w:szCs w:val="18"/>
              </w:rPr>
              <w:t>i</w:t>
            </w:r>
            <w:r w:rsidR="005B5C6F" w:rsidRPr="000B7545">
              <w:rPr>
                <w:rFonts w:ascii="Arial" w:hAnsi="Arial" w:cs="Arial"/>
                <w:b/>
                <w:color w:val="FFFFFF"/>
                <w:sz w:val="18"/>
                <w:szCs w:val="18"/>
              </w:rPr>
              <w:t>nformation:</w:t>
            </w:r>
          </w:p>
        </w:tc>
      </w:tr>
      <w:tr w:rsidR="005B5C6F" w:rsidRPr="000B7545" w14:paraId="7FFBC46D" w14:textId="77777777" w:rsidTr="007B6054">
        <w:tc>
          <w:tcPr>
            <w:tcW w:w="10908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14:paraId="22D928B7" w14:textId="76754E53" w:rsidR="005B5C6F" w:rsidRPr="000B7545" w:rsidRDefault="00A86B95" w:rsidP="003D4A48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>
                    <w:default w:val="[Any additional info, not covered in fields above]"/>
                  </w:textInput>
                </w:ffData>
              </w:fldChar>
            </w:r>
            <w:bookmarkStart w:id="19" w:name="Text6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[Any additional info, not covered in fields above]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</w:tr>
    </w:tbl>
    <w:p w14:paraId="78AB8287" w14:textId="77777777" w:rsidR="00DB06EA" w:rsidRPr="000B7545" w:rsidRDefault="00DB06EA" w:rsidP="00B47F2D">
      <w:pPr>
        <w:spacing w:beforeLines="20" w:before="48" w:afterLines="20" w:after="48"/>
        <w:rPr>
          <w:sz w:val="18"/>
          <w:szCs w:val="18"/>
        </w:rPr>
      </w:pPr>
    </w:p>
    <w:sectPr w:rsidR="00DB06EA" w:rsidRPr="000B7545" w:rsidSect="003D4A4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454" w:right="567" w:bottom="454" w:left="567" w:header="0" w:footer="1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2ED449" w14:textId="77777777" w:rsidR="007F5786" w:rsidRDefault="007F5786" w:rsidP="00227566">
      <w:r>
        <w:separator/>
      </w:r>
    </w:p>
  </w:endnote>
  <w:endnote w:type="continuationSeparator" w:id="0">
    <w:p w14:paraId="0AA749BA" w14:textId="77777777" w:rsidR="007F5786" w:rsidRDefault="007F5786" w:rsidP="00227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CD227" w14:textId="798DA43E" w:rsidR="007F5786" w:rsidRDefault="007F5786" w:rsidP="001176E4">
    <w:pPr>
      <w:pStyle w:val="Footer"/>
      <w:tabs>
        <w:tab w:val="clear" w:pos="4513"/>
        <w:tab w:val="clear" w:pos="9026"/>
        <w:tab w:val="right" w:pos="10772"/>
      </w:tabs>
    </w:pPr>
    <w:r>
      <w:tab/>
    </w:r>
  </w:p>
  <w:p w14:paraId="26EEE260" w14:textId="5D56416B" w:rsidR="007F5786" w:rsidRPr="001176E4" w:rsidRDefault="007F5786">
    <w:pPr>
      <w:pStyle w:val="Footer"/>
      <w:jc w:val="right"/>
      <w:rPr>
        <w:rFonts w:ascii="Arial" w:hAnsi="Arial" w:cs="Arial"/>
        <w:color w:val="A2988A"/>
        <w:sz w:val="16"/>
        <w:szCs w:val="16"/>
      </w:rPr>
    </w:pPr>
    <w:r>
      <w:rPr>
        <w:rFonts w:ascii="Arial" w:hAnsi="Arial" w:cs="Arial"/>
        <w:color w:val="A2988A"/>
        <w:sz w:val="20"/>
        <w:szCs w:val="20"/>
      </w:rPr>
      <w:t xml:space="preserve"> </w:t>
    </w:r>
    <w:r w:rsidRPr="001176E4">
      <w:rPr>
        <w:rFonts w:ascii="Arial" w:hAnsi="Arial" w:cs="Arial"/>
        <w:color w:val="A2988A"/>
        <w:sz w:val="16"/>
        <w:szCs w:val="16"/>
      </w:rPr>
      <w:t xml:space="preserve">Page </w:t>
    </w:r>
    <w:r w:rsidRPr="001176E4">
      <w:rPr>
        <w:rFonts w:ascii="Arial" w:hAnsi="Arial" w:cs="Arial"/>
        <w:color w:val="A2988A"/>
        <w:sz w:val="16"/>
        <w:szCs w:val="16"/>
      </w:rPr>
      <w:fldChar w:fldCharType="begin"/>
    </w:r>
    <w:r w:rsidRPr="001176E4">
      <w:rPr>
        <w:rFonts w:ascii="Arial" w:hAnsi="Arial" w:cs="Arial"/>
        <w:color w:val="A2988A"/>
        <w:sz w:val="16"/>
        <w:szCs w:val="16"/>
      </w:rPr>
      <w:instrText xml:space="preserve"> PAGE   \* MERGEFORMAT </w:instrText>
    </w:r>
    <w:r w:rsidRPr="001176E4">
      <w:rPr>
        <w:rFonts w:ascii="Arial" w:hAnsi="Arial" w:cs="Arial"/>
        <w:color w:val="A2988A"/>
        <w:sz w:val="16"/>
        <w:szCs w:val="16"/>
      </w:rPr>
      <w:fldChar w:fldCharType="separate"/>
    </w:r>
    <w:r w:rsidRPr="001176E4">
      <w:rPr>
        <w:rFonts w:ascii="Arial" w:hAnsi="Arial" w:cs="Arial"/>
        <w:noProof/>
        <w:color w:val="A2988A"/>
        <w:sz w:val="16"/>
        <w:szCs w:val="16"/>
      </w:rPr>
      <w:t>3</w:t>
    </w:r>
    <w:r w:rsidRPr="001176E4">
      <w:rPr>
        <w:rFonts w:ascii="Arial" w:hAnsi="Arial" w:cs="Arial"/>
        <w:color w:val="A2988A"/>
        <w:sz w:val="16"/>
        <w:szCs w:val="16"/>
      </w:rPr>
      <w:fldChar w:fldCharType="end"/>
    </w:r>
  </w:p>
  <w:p w14:paraId="356F578A" w14:textId="77777777" w:rsidR="007F5786" w:rsidRDefault="007F57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CD948" w14:textId="5D73DFD7" w:rsidR="007F5786" w:rsidRDefault="007F5786" w:rsidP="00014345">
    <w:pPr>
      <w:pStyle w:val="Footer"/>
      <w:tabs>
        <w:tab w:val="clear" w:pos="4513"/>
        <w:tab w:val="clear" w:pos="9026"/>
        <w:tab w:val="right" w:pos="1077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EB990" w14:textId="77777777" w:rsidR="007F5786" w:rsidRDefault="007F5786" w:rsidP="00227566">
      <w:r>
        <w:separator/>
      </w:r>
    </w:p>
  </w:footnote>
  <w:footnote w:type="continuationSeparator" w:id="0">
    <w:p w14:paraId="3C9BB28B" w14:textId="77777777" w:rsidR="007F5786" w:rsidRDefault="007F5786" w:rsidP="00227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434" w:type="dxa"/>
      <w:tblLook w:val="01E0" w:firstRow="1" w:lastRow="1" w:firstColumn="1" w:lastColumn="1" w:noHBand="0" w:noVBand="0"/>
    </w:tblPr>
    <w:tblGrid>
      <w:gridCol w:w="6177"/>
      <w:gridCol w:w="5257"/>
    </w:tblGrid>
    <w:tr w:rsidR="007F5786" w:rsidRPr="00CB663E" w14:paraId="5323B48B" w14:textId="77777777" w:rsidTr="00227566">
      <w:tc>
        <w:tcPr>
          <w:tcW w:w="2315" w:type="dxa"/>
          <w:shd w:val="clear" w:color="auto" w:fill="auto"/>
        </w:tcPr>
        <w:p w14:paraId="5314FEF4" w14:textId="77777777" w:rsidR="007F5786" w:rsidRDefault="007F5786" w:rsidP="001C5FC7">
          <w:pPr>
            <w:jc w:val="right"/>
            <w:rPr>
              <w:sz w:val="2"/>
            </w:rPr>
          </w:pPr>
        </w:p>
        <w:p w14:paraId="6785BFD6" w14:textId="77777777" w:rsidR="007F5786" w:rsidRDefault="007F5786" w:rsidP="001C5FC7">
          <w:pPr>
            <w:jc w:val="right"/>
            <w:rPr>
              <w:sz w:val="2"/>
            </w:rPr>
          </w:pPr>
        </w:p>
        <w:p w14:paraId="111D75D9" w14:textId="77777777" w:rsidR="007F5786" w:rsidRDefault="007F5786" w:rsidP="001C5FC7">
          <w:pPr>
            <w:jc w:val="right"/>
            <w:rPr>
              <w:sz w:val="2"/>
            </w:rPr>
          </w:pPr>
        </w:p>
        <w:p w14:paraId="323EB809" w14:textId="77777777" w:rsidR="007F5786" w:rsidRDefault="007F5786" w:rsidP="001C5FC7">
          <w:pPr>
            <w:jc w:val="right"/>
            <w:rPr>
              <w:sz w:val="2"/>
            </w:rPr>
          </w:pPr>
        </w:p>
        <w:p w14:paraId="2B26FF92" w14:textId="77777777" w:rsidR="007F5786" w:rsidRDefault="007F5786" w:rsidP="001C5FC7">
          <w:pPr>
            <w:jc w:val="right"/>
            <w:rPr>
              <w:sz w:val="2"/>
            </w:rPr>
          </w:pPr>
        </w:p>
        <w:p w14:paraId="122756C3" w14:textId="77777777" w:rsidR="007F5786" w:rsidRDefault="007F5786" w:rsidP="001C5FC7">
          <w:pPr>
            <w:jc w:val="right"/>
            <w:rPr>
              <w:sz w:val="2"/>
            </w:rPr>
          </w:pPr>
        </w:p>
        <w:p w14:paraId="0A383EB3" w14:textId="77777777" w:rsidR="007F5786" w:rsidRDefault="007F5786" w:rsidP="001C5FC7">
          <w:pPr>
            <w:jc w:val="right"/>
            <w:rPr>
              <w:sz w:val="2"/>
            </w:rPr>
          </w:pPr>
        </w:p>
        <w:p w14:paraId="2ACA13EC" w14:textId="77777777" w:rsidR="007F5786" w:rsidRDefault="007F5786" w:rsidP="001C5FC7">
          <w:pPr>
            <w:jc w:val="right"/>
            <w:rPr>
              <w:sz w:val="2"/>
            </w:rPr>
          </w:pPr>
        </w:p>
        <w:p w14:paraId="256B15BC" w14:textId="77777777" w:rsidR="007F5786" w:rsidRDefault="007F5786" w:rsidP="00227566">
          <w:pPr>
            <w:rPr>
              <w:rFonts w:ascii="Arial" w:hAnsi="Arial" w:cs="Arial"/>
              <w:color w:val="A2988A"/>
              <w:sz w:val="20"/>
              <w:szCs w:val="20"/>
            </w:rPr>
          </w:pPr>
        </w:p>
        <w:p w14:paraId="182D8E56" w14:textId="77777777" w:rsidR="007F5786" w:rsidRPr="00227566" w:rsidRDefault="007F5786" w:rsidP="00227566">
          <w:pPr>
            <w:rPr>
              <w:rFonts w:ascii="Arial" w:hAnsi="Arial" w:cs="Arial"/>
              <w:color w:val="A2988A"/>
              <w:sz w:val="20"/>
              <w:szCs w:val="20"/>
            </w:rPr>
          </w:pPr>
          <w:r w:rsidRPr="00227566">
            <w:rPr>
              <w:rFonts w:ascii="Arial" w:hAnsi="Arial" w:cs="Arial"/>
              <w:color w:val="A2988A"/>
              <w:sz w:val="20"/>
              <w:szCs w:val="20"/>
            </w:rPr>
            <w:t>Electronic Claim Advice (</w:t>
          </w:r>
          <w:r>
            <w:rPr>
              <w:rFonts w:ascii="Arial" w:hAnsi="Arial" w:cs="Arial"/>
              <w:color w:val="A2988A"/>
              <w:sz w:val="20"/>
              <w:szCs w:val="20"/>
            </w:rPr>
            <w:t>Motor Vehicle</w:t>
          </w:r>
          <w:r w:rsidRPr="00227566">
            <w:rPr>
              <w:rFonts w:ascii="Arial" w:hAnsi="Arial" w:cs="Arial"/>
              <w:color w:val="A2988A"/>
              <w:sz w:val="20"/>
              <w:szCs w:val="20"/>
            </w:rPr>
            <w:t>)</w:t>
          </w:r>
        </w:p>
      </w:tc>
      <w:tc>
        <w:tcPr>
          <w:tcW w:w="1970" w:type="dxa"/>
        </w:tcPr>
        <w:p w14:paraId="26BA4632" w14:textId="77777777" w:rsidR="007F5786" w:rsidRPr="00CB663E" w:rsidRDefault="007F5786" w:rsidP="001C5FC7">
          <w:pPr>
            <w:ind w:left="-392" w:right="161"/>
            <w:jc w:val="right"/>
            <w:rPr>
              <w:rFonts w:ascii="Arial" w:hAnsi="Arial" w:cs="Arial"/>
            </w:rPr>
          </w:pPr>
        </w:p>
      </w:tc>
    </w:tr>
  </w:tbl>
  <w:p w14:paraId="1BD2242C" w14:textId="77777777" w:rsidR="007F5786" w:rsidRDefault="007F57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C9CD5" w14:textId="77777777" w:rsidR="007F5786" w:rsidRDefault="007F5786" w:rsidP="007F5786">
    <w:pPr>
      <w:pStyle w:val="Header"/>
      <w:ind w:right="-143"/>
      <w:rPr>
        <w:rFonts w:ascii="Arial" w:hAnsi="Arial" w:cs="Arial"/>
        <w:b/>
        <w:noProof/>
        <w:color w:val="004B93"/>
        <w:sz w:val="36"/>
        <w:szCs w:val="36"/>
      </w:rPr>
    </w:pPr>
    <w:r w:rsidRPr="00237A43">
      <w:rPr>
        <w:rFonts w:ascii="Arial" w:hAnsi="Arial" w:cs="Arial"/>
        <w:b/>
        <w:noProof/>
        <w:color w:val="004B93"/>
        <w:sz w:val="36"/>
        <w:szCs w:val="36"/>
      </w:rPr>
      <w:drawing>
        <wp:anchor distT="0" distB="0" distL="114300" distR="114300" simplePos="0" relativeHeight="251659264" behindDoc="1" locked="0" layoutInCell="1" allowOverlap="1" wp14:anchorId="61083573" wp14:editId="12F7787D">
          <wp:simplePos x="0" y="0"/>
          <wp:positionH relativeFrom="column">
            <wp:posOffset>5854065</wp:posOffset>
          </wp:positionH>
          <wp:positionV relativeFrom="paragraph">
            <wp:posOffset>-47625</wp:posOffset>
          </wp:positionV>
          <wp:extent cx="1346200" cy="914400"/>
          <wp:effectExtent l="0" t="0" r="0" b="0"/>
          <wp:wrapTight wrapText="bothSides">
            <wp:wrapPolygon edited="0">
              <wp:start x="0" y="0"/>
              <wp:lineTo x="0" y="21150"/>
              <wp:lineTo x="21396" y="21150"/>
              <wp:lineTo x="21396" y="0"/>
              <wp:lineTo x="0" y="0"/>
            </wp:wrapPolygon>
          </wp:wrapTight>
          <wp:docPr id="3" name="Picture 3" descr="NZI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ZI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62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A95400" w14:textId="6550BE8A" w:rsidR="007F5786" w:rsidRPr="00237A43" w:rsidRDefault="007F5786" w:rsidP="007F5786">
    <w:pPr>
      <w:pStyle w:val="Header"/>
      <w:ind w:right="-143"/>
      <w:rPr>
        <w:rFonts w:ascii="Arial" w:hAnsi="Arial" w:cs="Arial"/>
        <w:b/>
        <w:color w:val="004B93"/>
        <w:sz w:val="36"/>
        <w:szCs w:val="36"/>
      </w:rPr>
    </w:pPr>
    <w:r w:rsidRPr="00237A43">
      <w:rPr>
        <w:rFonts w:ascii="Arial" w:hAnsi="Arial" w:cs="Arial"/>
        <w:b/>
        <w:noProof/>
        <w:color w:val="004B93"/>
        <w:sz w:val="36"/>
        <w:szCs w:val="36"/>
      </w:rPr>
      <w:t xml:space="preserve">Electronic Claims Advice: </w:t>
    </w:r>
    <w:r>
      <w:rPr>
        <w:rFonts w:ascii="Arial" w:hAnsi="Arial" w:cs="Arial"/>
        <w:b/>
        <w:noProof/>
        <w:color w:val="004B93"/>
        <w:sz w:val="36"/>
        <w:szCs w:val="36"/>
      </w:rPr>
      <w:t>Motor Vehicle</w:t>
    </w:r>
    <w:r w:rsidRPr="00237A43">
      <w:rPr>
        <w:rFonts w:ascii="Arial" w:hAnsi="Arial" w:cs="Arial"/>
        <w:b/>
        <w:noProof/>
        <w:color w:val="004B93"/>
        <w:sz w:val="36"/>
        <w:szCs w:val="36"/>
      </w:rPr>
      <w:t xml:space="preserve"> Claim</w:t>
    </w:r>
  </w:p>
  <w:p w14:paraId="74E57BD5" w14:textId="77777777" w:rsidR="007F5786" w:rsidRDefault="007F57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667E1"/>
    <w:multiLevelType w:val="hybridMultilevel"/>
    <w:tmpl w:val="1F682A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1B05D8"/>
    <w:multiLevelType w:val="hybridMultilevel"/>
    <w:tmpl w:val="1F682A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303E8E"/>
    <w:multiLevelType w:val="hybridMultilevel"/>
    <w:tmpl w:val="1F682A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4A3105"/>
    <w:multiLevelType w:val="hybridMultilevel"/>
    <w:tmpl w:val="BF4C75DC"/>
    <w:lvl w:ilvl="0" w:tplc="696A705C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5695E"/>
    <w:multiLevelType w:val="hybridMultilevel"/>
    <w:tmpl w:val="00D2E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1366BB"/>
    <w:multiLevelType w:val="multilevel"/>
    <w:tmpl w:val="C2109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4930F9"/>
    <w:multiLevelType w:val="hybridMultilevel"/>
    <w:tmpl w:val="57C821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6BE193A"/>
    <w:multiLevelType w:val="hybridMultilevel"/>
    <w:tmpl w:val="57C821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164B39"/>
    <w:multiLevelType w:val="hybridMultilevel"/>
    <w:tmpl w:val="417A61E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9223742"/>
    <w:multiLevelType w:val="hybridMultilevel"/>
    <w:tmpl w:val="1F682A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E14EC0"/>
    <w:multiLevelType w:val="hybridMultilevel"/>
    <w:tmpl w:val="C33C46E6"/>
    <w:lvl w:ilvl="0" w:tplc="3894DFAC">
      <w:start w:val="2"/>
      <w:numFmt w:val="lowerLetter"/>
      <w:lvlText w:val="(%1)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7560"/>
        </w:tabs>
        <w:ind w:left="75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8280"/>
        </w:tabs>
        <w:ind w:left="82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9000"/>
        </w:tabs>
        <w:ind w:left="90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9720"/>
        </w:tabs>
        <w:ind w:left="97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10440"/>
        </w:tabs>
        <w:ind w:left="104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11160"/>
        </w:tabs>
        <w:ind w:left="111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11880"/>
        </w:tabs>
        <w:ind w:left="118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12600"/>
        </w:tabs>
        <w:ind w:left="12600" w:hanging="180"/>
      </w:pPr>
    </w:lvl>
  </w:abstractNum>
  <w:abstractNum w:abstractNumId="11" w15:restartNumberingAfterBreak="0">
    <w:nsid w:val="70E71323"/>
    <w:multiLevelType w:val="hybridMultilevel"/>
    <w:tmpl w:val="C83C5126"/>
    <w:lvl w:ilvl="0" w:tplc="1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786824"/>
    <w:multiLevelType w:val="hybridMultilevel"/>
    <w:tmpl w:val="BF4C75DC"/>
    <w:lvl w:ilvl="0" w:tplc="696A705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43E308A"/>
    <w:multiLevelType w:val="hybridMultilevel"/>
    <w:tmpl w:val="BF4C75DC"/>
    <w:lvl w:ilvl="0" w:tplc="696A705C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923463"/>
    <w:multiLevelType w:val="hybridMultilevel"/>
    <w:tmpl w:val="1F682A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7FC615A"/>
    <w:multiLevelType w:val="hybridMultilevel"/>
    <w:tmpl w:val="1F682A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5"/>
  </w:num>
  <w:num w:numId="5">
    <w:abstractNumId w:val="13"/>
  </w:num>
  <w:num w:numId="6">
    <w:abstractNumId w:val="3"/>
  </w:num>
  <w:num w:numId="7">
    <w:abstractNumId w:val="12"/>
  </w:num>
  <w:num w:numId="8">
    <w:abstractNumId w:val="7"/>
  </w:num>
  <w:num w:numId="9">
    <w:abstractNumId w:val="9"/>
  </w:num>
  <w:num w:numId="10">
    <w:abstractNumId w:val="2"/>
  </w:num>
  <w:num w:numId="11">
    <w:abstractNumId w:val="15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7qpGC2EhUeAnRTC4FwFkFHisUZote3sIueTVTMkqnrSQpHpN5D/0t6/EKl/xA3jyFHQIOAWk6aQ9gp+pnf8Kw==" w:salt="r7ugQgkfdXEwar7A3Fi33A=="/>
  <w:defaultTabStop w:val="720"/>
  <w:drawingGridHorizontalSpacing w:val="120"/>
  <w:displayHorizont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61FE"/>
    <w:rsid w:val="00001AEC"/>
    <w:rsid w:val="00014345"/>
    <w:rsid w:val="00024CA3"/>
    <w:rsid w:val="000325EE"/>
    <w:rsid w:val="000749DE"/>
    <w:rsid w:val="00083CCF"/>
    <w:rsid w:val="000A56F2"/>
    <w:rsid w:val="000A6BB3"/>
    <w:rsid w:val="000B7545"/>
    <w:rsid w:val="000C73AB"/>
    <w:rsid w:val="001176E4"/>
    <w:rsid w:val="0012655E"/>
    <w:rsid w:val="001642B1"/>
    <w:rsid w:val="00171628"/>
    <w:rsid w:val="00172213"/>
    <w:rsid w:val="00184998"/>
    <w:rsid w:val="001B1747"/>
    <w:rsid w:val="001C1C2E"/>
    <w:rsid w:val="001C5FC7"/>
    <w:rsid w:val="001D0BAF"/>
    <w:rsid w:val="001E4845"/>
    <w:rsid w:val="001E590A"/>
    <w:rsid w:val="00200994"/>
    <w:rsid w:val="00226EA9"/>
    <w:rsid w:val="00227566"/>
    <w:rsid w:val="0023359E"/>
    <w:rsid w:val="002531A5"/>
    <w:rsid w:val="002A1CC0"/>
    <w:rsid w:val="002A6AC2"/>
    <w:rsid w:val="002B52FF"/>
    <w:rsid w:val="002E31ED"/>
    <w:rsid w:val="00310C0A"/>
    <w:rsid w:val="00316F42"/>
    <w:rsid w:val="00317EB9"/>
    <w:rsid w:val="003234F6"/>
    <w:rsid w:val="00327549"/>
    <w:rsid w:val="00337368"/>
    <w:rsid w:val="00346326"/>
    <w:rsid w:val="00356D56"/>
    <w:rsid w:val="00371C7A"/>
    <w:rsid w:val="00391818"/>
    <w:rsid w:val="00392D9E"/>
    <w:rsid w:val="003A08F4"/>
    <w:rsid w:val="003D4A48"/>
    <w:rsid w:val="003E2E0F"/>
    <w:rsid w:val="003F4B79"/>
    <w:rsid w:val="00411978"/>
    <w:rsid w:val="00417E22"/>
    <w:rsid w:val="0042342F"/>
    <w:rsid w:val="0043654E"/>
    <w:rsid w:val="00441731"/>
    <w:rsid w:val="004552E1"/>
    <w:rsid w:val="0046512C"/>
    <w:rsid w:val="00467AB4"/>
    <w:rsid w:val="004949A7"/>
    <w:rsid w:val="004C5DCA"/>
    <w:rsid w:val="004D13DF"/>
    <w:rsid w:val="004D3E6A"/>
    <w:rsid w:val="004F134A"/>
    <w:rsid w:val="004F19A6"/>
    <w:rsid w:val="004F4B6F"/>
    <w:rsid w:val="00534FEC"/>
    <w:rsid w:val="00551476"/>
    <w:rsid w:val="00555717"/>
    <w:rsid w:val="00566885"/>
    <w:rsid w:val="00573BB8"/>
    <w:rsid w:val="00582623"/>
    <w:rsid w:val="005A1881"/>
    <w:rsid w:val="005A7A79"/>
    <w:rsid w:val="005B162F"/>
    <w:rsid w:val="005B5C6F"/>
    <w:rsid w:val="005E75A5"/>
    <w:rsid w:val="005F371D"/>
    <w:rsid w:val="0062254C"/>
    <w:rsid w:val="00640A24"/>
    <w:rsid w:val="00644EC9"/>
    <w:rsid w:val="0065549F"/>
    <w:rsid w:val="0067283D"/>
    <w:rsid w:val="00676514"/>
    <w:rsid w:val="00687BC7"/>
    <w:rsid w:val="006932EC"/>
    <w:rsid w:val="006A1F8E"/>
    <w:rsid w:val="006A469D"/>
    <w:rsid w:val="006B4178"/>
    <w:rsid w:val="006B46AA"/>
    <w:rsid w:val="006D3FD0"/>
    <w:rsid w:val="006D45AC"/>
    <w:rsid w:val="006D6CC7"/>
    <w:rsid w:val="006D7377"/>
    <w:rsid w:val="00706E5A"/>
    <w:rsid w:val="00711923"/>
    <w:rsid w:val="00735AFA"/>
    <w:rsid w:val="00737DEF"/>
    <w:rsid w:val="00744C21"/>
    <w:rsid w:val="007503BA"/>
    <w:rsid w:val="00753FE2"/>
    <w:rsid w:val="00755235"/>
    <w:rsid w:val="00761362"/>
    <w:rsid w:val="007941A1"/>
    <w:rsid w:val="007948A2"/>
    <w:rsid w:val="007A688B"/>
    <w:rsid w:val="007A744A"/>
    <w:rsid w:val="007B6054"/>
    <w:rsid w:val="007F5786"/>
    <w:rsid w:val="008023D4"/>
    <w:rsid w:val="00807B40"/>
    <w:rsid w:val="008209BA"/>
    <w:rsid w:val="00821B86"/>
    <w:rsid w:val="00832CC2"/>
    <w:rsid w:val="008357B7"/>
    <w:rsid w:val="00871386"/>
    <w:rsid w:val="00873ECA"/>
    <w:rsid w:val="008811C9"/>
    <w:rsid w:val="008A3075"/>
    <w:rsid w:val="008A3C40"/>
    <w:rsid w:val="008A4C8B"/>
    <w:rsid w:val="008B584E"/>
    <w:rsid w:val="008C5CDF"/>
    <w:rsid w:val="008D5E98"/>
    <w:rsid w:val="009139E4"/>
    <w:rsid w:val="00926792"/>
    <w:rsid w:val="00930A75"/>
    <w:rsid w:val="009358A8"/>
    <w:rsid w:val="00954F45"/>
    <w:rsid w:val="009647F7"/>
    <w:rsid w:val="00966365"/>
    <w:rsid w:val="00981A45"/>
    <w:rsid w:val="009852CA"/>
    <w:rsid w:val="00991175"/>
    <w:rsid w:val="00994E8C"/>
    <w:rsid w:val="009D12E1"/>
    <w:rsid w:val="00A02DD0"/>
    <w:rsid w:val="00A14788"/>
    <w:rsid w:val="00A249AD"/>
    <w:rsid w:val="00A4383E"/>
    <w:rsid w:val="00A508C5"/>
    <w:rsid w:val="00A51B16"/>
    <w:rsid w:val="00A524A8"/>
    <w:rsid w:val="00A63458"/>
    <w:rsid w:val="00A830CA"/>
    <w:rsid w:val="00A832A4"/>
    <w:rsid w:val="00A86B95"/>
    <w:rsid w:val="00AC460D"/>
    <w:rsid w:val="00B031B4"/>
    <w:rsid w:val="00B10793"/>
    <w:rsid w:val="00B25C79"/>
    <w:rsid w:val="00B42AA7"/>
    <w:rsid w:val="00B47F2D"/>
    <w:rsid w:val="00B6362D"/>
    <w:rsid w:val="00BC16FF"/>
    <w:rsid w:val="00BC225B"/>
    <w:rsid w:val="00BE2883"/>
    <w:rsid w:val="00BF1A47"/>
    <w:rsid w:val="00BF3667"/>
    <w:rsid w:val="00BF62D3"/>
    <w:rsid w:val="00C25FB6"/>
    <w:rsid w:val="00C35066"/>
    <w:rsid w:val="00C44C3E"/>
    <w:rsid w:val="00C61608"/>
    <w:rsid w:val="00C6193E"/>
    <w:rsid w:val="00C63562"/>
    <w:rsid w:val="00C70CDC"/>
    <w:rsid w:val="00C7608C"/>
    <w:rsid w:val="00C7638B"/>
    <w:rsid w:val="00C864F4"/>
    <w:rsid w:val="00CB663E"/>
    <w:rsid w:val="00CC07F8"/>
    <w:rsid w:val="00CD1C74"/>
    <w:rsid w:val="00CD667B"/>
    <w:rsid w:val="00CF742A"/>
    <w:rsid w:val="00D17B30"/>
    <w:rsid w:val="00D37B60"/>
    <w:rsid w:val="00D415B1"/>
    <w:rsid w:val="00D53781"/>
    <w:rsid w:val="00D7363D"/>
    <w:rsid w:val="00D76608"/>
    <w:rsid w:val="00D8496A"/>
    <w:rsid w:val="00DA61FE"/>
    <w:rsid w:val="00DB06EA"/>
    <w:rsid w:val="00DB3AEF"/>
    <w:rsid w:val="00DB669D"/>
    <w:rsid w:val="00DB6DDB"/>
    <w:rsid w:val="00DE5A9F"/>
    <w:rsid w:val="00DF28E4"/>
    <w:rsid w:val="00DF5C4E"/>
    <w:rsid w:val="00E01E17"/>
    <w:rsid w:val="00E04906"/>
    <w:rsid w:val="00E0496D"/>
    <w:rsid w:val="00E13222"/>
    <w:rsid w:val="00E2721E"/>
    <w:rsid w:val="00E43BD8"/>
    <w:rsid w:val="00E5372C"/>
    <w:rsid w:val="00E663F1"/>
    <w:rsid w:val="00E76A81"/>
    <w:rsid w:val="00E82072"/>
    <w:rsid w:val="00E85029"/>
    <w:rsid w:val="00EB089D"/>
    <w:rsid w:val="00ED40F0"/>
    <w:rsid w:val="00EE114B"/>
    <w:rsid w:val="00EE2FCA"/>
    <w:rsid w:val="00EF7B2E"/>
    <w:rsid w:val="00F11A95"/>
    <w:rsid w:val="00F11ADC"/>
    <w:rsid w:val="00F270BE"/>
    <w:rsid w:val="00F31778"/>
    <w:rsid w:val="00F3685F"/>
    <w:rsid w:val="00F37726"/>
    <w:rsid w:val="00F64759"/>
    <w:rsid w:val="00F66B1D"/>
    <w:rsid w:val="00FA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66FC3C"/>
  <w15:docId w15:val="{030C0A5B-730D-4FCA-8FF6-ADEE955E0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358A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B0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A61F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43BD8"/>
    <w:rPr>
      <w:color w:val="0000FF"/>
      <w:u w:val="single"/>
    </w:rPr>
  </w:style>
  <w:style w:type="character" w:styleId="FollowedHyperlink">
    <w:name w:val="FollowedHyperlink"/>
    <w:basedOn w:val="DefaultParagraphFont"/>
    <w:rsid w:val="00C35066"/>
    <w:rPr>
      <w:color w:val="800080"/>
      <w:u w:val="single"/>
    </w:rPr>
  </w:style>
  <w:style w:type="paragraph" w:styleId="Header">
    <w:name w:val="header"/>
    <w:basedOn w:val="Normal"/>
    <w:link w:val="HeaderChar"/>
    <w:rsid w:val="002275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2756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275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756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D5E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Windows\Settings\Templates\ECA%20-%20Moto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5DCD438095774586E6DFCE5E84E872" ma:contentTypeVersion="21" ma:contentTypeDescription="Create a new document." ma:contentTypeScope="" ma:versionID="abe8ad6fca7ec5bf1e560ca488680d78">
  <xsd:schema xmlns:xsd="http://www.w3.org/2001/XMLSchema" xmlns:xs="http://www.w3.org/2001/XMLSchema" xmlns:p="http://schemas.microsoft.com/office/2006/metadata/properties" xmlns:ns1="f6367082-095e-4d5c-a1e7-7ab393b751a5" xmlns:ns3="http://schemas.microsoft.com/sharepoint/v4" targetNamespace="http://schemas.microsoft.com/office/2006/metadata/properties" ma:root="true" ma:fieldsID="552a111a1710cd5c73e57818e134203c" ns1:_="" ns3:_="">
    <xsd:import namespace="f6367082-095e-4d5c-a1e7-7ab393b751a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Organisation" minOccurs="0"/>
                <xsd:element ref="ns1:Document_x0020_Category" minOccurs="0"/>
                <xsd:element ref="ns1:Brand" minOccurs="0"/>
                <xsd:element ref="ns1:Business_x0020_Class" minOccurs="0"/>
                <xsd:element ref="ns1:Letter_x0020_type" minOccurs="0"/>
                <xsd:element ref="ns1:FileName" minOccurs="0"/>
                <xsd:element ref="ns3:IconOverlay" minOccurs="0"/>
                <xsd:element ref="ns1:Letter_x0020_purpose" minOccurs="0"/>
                <xsd:element ref="ns1:Sub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367082-095e-4d5c-a1e7-7ab393b751a5" elementFormDefault="qualified">
    <xsd:import namespace="http://schemas.microsoft.com/office/2006/documentManagement/types"/>
    <xsd:import namespace="http://schemas.microsoft.com/office/infopath/2007/PartnerControls"/>
    <xsd:element name="Organisation" ma:index="0" nillable="true" ma:displayName="Team" ma:format="RadioButtons" ma:internalName="Organisation" ma:readOnly="false">
      <xsd:simpleType>
        <xsd:restriction base="dms:Choice">
          <xsd:enumeration value="Asset Disposal"/>
          <xsd:enumeration value="Business Claims"/>
          <xsd:enumeration value="Commercial Motor Repair"/>
          <xsd:enumeration value="Consumer Claims"/>
          <xsd:enumeration value="IAG Claims"/>
          <xsd:enumeration value="Investigations"/>
          <xsd:enumeration value="Loss Adjusting"/>
          <xsd:enumeration value="Major Events"/>
          <xsd:enumeration value="Motor Assessing"/>
          <xsd:enumeration value="Quality"/>
          <xsd:enumeration value="Supply Chain"/>
          <xsd:enumeration value="WNS"/>
        </xsd:restriction>
      </xsd:simpleType>
    </xsd:element>
    <xsd:element name="Document_x0020_Category" ma:index="3" nillable="true" ma:displayName="Document Category" ma:format="Dropdown" ma:internalName="Document_x0020_Category" ma:readOnly="false">
      <xsd:simpleType>
        <xsd:restriction base="dms:Choice">
          <xsd:enumeration value="100 second video"/>
          <xsd:enumeration value="Calculators"/>
          <xsd:enumeration value="Checklists"/>
          <xsd:enumeration value="Claim Forms"/>
          <xsd:enumeration value="Claims Delegations"/>
          <xsd:enumeration value="ClaimCenter Learning"/>
          <xsd:enumeration value="Complaint Process"/>
          <xsd:enumeration value="Continuous Improvement"/>
          <xsd:enumeration value="Directories"/>
          <xsd:enumeration value="Discharges"/>
          <xsd:enumeration value="Flowcharts"/>
          <xsd:enumeration value="Forms"/>
          <xsd:enumeration value="Go2Cards"/>
          <xsd:enumeration value="Guides"/>
          <xsd:enumeration value="Guides - Growth Hub"/>
          <xsd:enumeration value="Handouts"/>
          <xsd:enumeration value="Leaders Briefs"/>
          <xsd:enumeration value="Learning Library"/>
          <xsd:enumeration value="Letter Templates"/>
          <xsd:enumeration value="Letter Templates to Print"/>
          <xsd:enumeration value="Org Charts"/>
          <xsd:enumeration value="Posters"/>
          <xsd:enumeration value="Procedures"/>
          <xsd:enumeration value="Quality"/>
          <xsd:enumeration value="Reports"/>
          <xsd:enumeration value="Role Specific"/>
          <xsd:enumeration value="Service Level Agreements"/>
          <xsd:enumeration value="Specialist Claims"/>
          <xsd:enumeration value="Supplier System Guides"/>
          <xsd:enumeration value="System Guide"/>
          <xsd:enumeration value="Technical Training"/>
          <xsd:enumeration value="Templates"/>
          <xsd:enumeration value="Under Review"/>
        </xsd:restriction>
      </xsd:simpleType>
    </xsd:element>
    <xsd:element name="Brand" ma:index="4" nillable="true" ma:displayName="Brand" ma:internalName="Brand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MI"/>
                    <xsd:enumeration value="AMI Chinese Claims"/>
                    <xsd:enumeration value="AMI Retail Network"/>
                    <xsd:enumeration value="ASB"/>
                    <xsd:enumeration value="BNZ"/>
                    <xsd:enumeration value="Cooperative Bank"/>
                    <xsd:enumeration value="FI Commercial"/>
                    <xsd:enumeration value="Harley Davidson"/>
                    <xsd:enumeration value="Lantern"/>
                    <xsd:enumeration value="Lumley"/>
                    <xsd:enumeration value="NAC"/>
                    <xsd:enumeration value="NZI"/>
                    <xsd:enumeration value="State"/>
                    <xsd:enumeration value="Swann"/>
                    <xsd:enumeration value="Westpac"/>
                  </xsd:restriction>
                </xsd:simpleType>
              </xsd:element>
            </xsd:sequence>
          </xsd:extension>
        </xsd:complexContent>
      </xsd:complexType>
    </xsd:element>
    <xsd:element name="Business_x0020_Class" ma:index="5" nillable="true" ma:displayName="Business Class" ma:internalName="Business_x0020_Clas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usiness Construction, Property and Liability"/>
                    <xsd:enumeration value="CMV Specific"/>
                    <xsd:enumeration value="Commercial Motor"/>
                    <xsd:enumeration value="Commercial Property"/>
                    <xsd:enumeration value="Lifestyle and Leisure and Rural"/>
                    <xsd:enumeration value="Marine and Transit"/>
                    <xsd:enumeration value="Private Motor"/>
                    <xsd:enumeration value="Personal Property"/>
                    <xsd:enumeration value="Specialist Claims"/>
                    <xsd:enumeration value="Specialist Liability"/>
                    <xsd:enumeration value="Specialist Marine"/>
                    <xsd:enumeration value="Surgical"/>
                    <xsd:enumeration value="Travel"/>
                  </xsd:restriction>
                </xsd:simpleType>
              </xsd:element>
            </xsd:sequence>
          </xsd:extension>
        </xsd:complexContent>
      </xsd:complexType>
    </xsd:element>
    <xsd:element name="Letter_x0020_type" ma:index="7" nillable="true" ma:displayName="Letter type" ma:description="Type of letter template" ma:format="Dropdown" ma:internalName="Letter_x0020_type" ma:readOnly="false">
      <xsd:simpleType>
        <xsd:restriction base="dms:Choice">
          <xsd:enumeration value="Customer"/>
          <xsd:enumeration value="Discharge forms"/>
          <xsd:enumeration value="Police"/>
          <xsd:enumeration value="Recovery"/>
          <xsd:enumeration value="Settlement"/>
          <xsd:enumeration value="Suppliers"/>
          <xsd:enumeration value="Third Party Insurer"/>
          <xsd:enumeration value="Third Party"/>
        </xsd:restriction>
      </xsd:simpleType>
    </xsd:element>
    <xsd:element name="FileName" ma:index="12" nillable="true" ma:displayName="FileName" ma:hidden="true" ma:internalName="FileName" ma:readOnly="false">
      <xsd:simpleType>
        <xsd:restriction base="dms:Text">
          <xsd:maxLength value="255"/>
        </xsd:restriction>
      </xsd:simpleType>
    </xsd:element>
    <xsd:element name="Letter_x0020_purpose" ma:index="17" nillable="true" ma:displayName="Letter purpose" ma:internalName="Letter_x0020_purpose">
      <xsd:simpleType>
        <xsd:restriction base="dms:Note">
          <xsd:maxLength value="255"/>
        </xsd:restriction>
      </xsd:simpleType>
    </xsd:element>
    <xsd:element name="Sub_x0020_Type" ma:index="18" nillable="true" ma:displayName="Sub Type" ma:description="Letter Sub Type" ma:format="Dropdown" ma:internalName="Sub_x0020_Type">
      <xsd:simpleType>
        <xsd:restriction base="dms:Choice">
          <xsd:enumeration value="Closure"/>
          <xsd:enumeration value="Complaints"/>
          <xsd:enumeration value="Costs"/>
          <xsd:enumeration value="Customer"/>
          <xsd:enumeration value="Finance"/>
          <xsd:enumeration value="Hold Liable"/>
          <xsd:enumeration value="Insurable Interest"/>
          <xsd:enumeration value="Knock for Knock"/>
          <xsd:enumeration value="Liability Advice"/>
          <xsd:enumeration value="Lodgement"/>
          <xsd:enumeration value="Power Company"/>
          <xsd:enumeration value="Purchase Order"/>
          <xsd:enumeration value="Recovery"/>
          <xsd:enumeration value="Request"/>
          <xsd:enumeration value="Retail Network"/>
          <xsd:enumeration value="Salvage"/>
          <xsd:enumeration value="Settlement Advice"/>
          <xsd:enumeration value="Settlement Cover Letter"/>
          <xsd:enumeration value="Settlement Form - Motor"/>
          <xsd:enumeration value="Settlement Form - Motor - UTP"/>
          <xsd:enumeration value="Settlement Form - Other"/>
          <xsd:enumeration value="Settlement Form - Property"/>
          <xsd:enumeration value="Third Party"/>
          <xsd:enumeration value="Traffic Crash Report Request"/>
          <xsd:enumeration value="Update Claim Progres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ganisation xmlns="f6367082-095e-4d5c-a1e7-7ab393b751a5">Business Claims</Organisation>
    <Document_x0020_Category xmlns="f6367082-095e-4d5c-a1e7-7ab393b751a5">Claim Forms</Document_x0020_Category>
    <IconOverlay xmlns="http://schemas.microsoft.com/sharepoint/v4" xsi:nil="true"/>
    <Letter_x0020_purpose xmlns="f6367082-095e-4d5c-a1e7-7ab393b751a5" xsi:nil="true"/>
    <FileName xmlns="f6367082-095e-4d5c-a1e7-7ab393b751a5">/apps/iagclaims/PAL/ClaimFormNZIECA-MotorVehicle.docx</FileName>
    <Brand xmlns="f6367082-095e-4d5c-a1e7-7ab393b751a5">
      <Value>NZI</Value>
    </Brand>
    <Letter_x0020_type xmlns="f6367082-095e-4d5c-a1e7-7ab393b751a5" xsi:nil="true"/>
    <Business_x0020_Class xmlns="f6367082-095e-4d5c-a1e7-7ab393b751a5">
      <Value>Commercial Motor</Value>
      <Value>Private Motor</Value>
    </Business_x0020_Class>
    <Sub_x0020_Type xmlns="f6367082-095e-4d5c-a1e7-7ab393b751a5" xsi:nil="true"/>
  </documentManagement>
</p:properties>
</file>

<file path=customXml/itemProps1.xml><?xml version="1.0" encoding="utf-8"?>
<ds:datastoreItem xmlns:ds="http://schemas.openxmlformats.org/officeDocument/2006/customXml" ds:itemID="{06A34B2E-F4FB-49FA-BA8D-6827BFB5B831}"/>
</file>

<file path=customXml/itemProps2.xml><?xml version="1.0" encoding="utf-8"?>
<ds:datastoreItem xmlns:ds="http://schemas.openxmlformats.org/officeDocument/2006/customXml" ds:itemID="{79480C5B-03C7-426D-823A-FAD751E03D89}"/>
</file>

<file path=customXml/itemProps3.xml><?xml version="1.0" encoding="utf-8"?>
<ds:datastoreItem xmlns:ds="http://schemas.openxmlformats.org/officeDocument/2006/customXml" ds:itemID="{9E07313D-14AE-442E-97E9-A2EDCC5308B5}"/>
</file>

<file path=docProps/app.xml><?xml version="1.0" encoding="utf-8"?>
<Properties xmlns="http://schemas.openxmlformats.org/officeDocument/2006/extended-properties" xmlns:vt="http://schemas.openxmlformats.org/officeDocument/2006/docPropsVTypes">
  <Template>ECA - Motor.dot</Template>
  <TotalTime>414</TotalTime>
  <Pages>3</Pages>
  <Words>1449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Electronic Claim Form</vt:lpstr>
    </vt:vector>
  </TitlesOfParts>
  <Company>State Insurance Ltd</Company>
  <LinksUpToDate>false</LinksUpToDate>
  <CharactersWithSpaces>9695</CharactersWithSpaces>
  <SharedDoc>false</SharedDoc>
  <HLinks>
    <vt:vector size="6" baseType="variant">
      <vt:variant>
        <vt:i4>786516</vt:i4>
      </vt:variant>
      <vt:variant>
        <vt:i4>259</vt:i4>
      </vt:variant>
      <vt:variant>
        <vt:i4>0</vt:i4>
      </vt:variant>
      <vt:variant>
        <vt:i4>5</vt:i4>
      </vt:variant>
      <vt:variant>
        <vt:lpwstr>http://www.nzi.co.nz/upload/NZA1101 NZI Gold Repairer Network V2.pdf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Electronic Claim Form - Motor Vehicle claim</dc:title>
  <dc:creator>Heather Staines</dc:creator>
  <cp:lastModifiedBy>Heather Staines</cp:lastModifiedBy>
  <cp:revision>50</cp:revision>
  <cp:lastPrinted>2011-07-11T00:33:00Z</cp:lastPrinted>
  <dcterms:created xsi:type="dcterms:W3CDTF">2017-08-01T22:41:00Z</dcterms:created>
  <dcterms:modified xsi:type="dcterms:W3CDTF">2019-09-03T23:53:00Z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133611706</vt:i4>
  </property>
  <property fmtid="{D5CDD505-2E9C-101B-9397-08002B2CF9AE}" pid="3" name="_EmailSubject">
    <vt:lpwstr>Claims taken over the phone</vt:lpwstr>
  </property>
  <property fmtid="{D5CDD505-2E9C-101B-9397-08002B2CF9AE}" pid="4" name="_AuthorEmail">
    <vt:lpwstr>Margaret.Wisstt@iag.co.nz</vt:lpwstr>
  </property>
  <property fmtid="{D5CDD505-2E9C-101B-9397-08002B2CF9AE}" pid="5" name="_AuthorEmailDisplayName">
    <vt:lpwstr>Margaret Wisstt</vt:lpwstr>
  </property>
  <property fmtid="{D5CDD505-2E9C-101B-9397-08002B2CF9AE}" pid="6" name="_ReviewingToolsShownOnce">
    <vt:lpwstr/>
  </property>
  <property fmtid="{D5CDD505-2E9C-101B-9397-08002B2CF9AE}" pid="7" name="ContentTypeId">
    <vt:lpwstr>0x010100825DCD438095774586E6DFCE5E84E872</vt:lpwstr>
  </property>
  <property fmtid="{D5CDD505-2E9C-101B-9397-08002B2CF9AE}" pid="8" name="WorkflowChangePath">
    <vt:lpwstr>febce78d-8877-4f58-8cbb-af33eccbcc26,4;febce78d-8877-4f58-8cbb-af33eccbcc26,6;febce78d-8877-4f58-8cbb-af33eccbcc26,8;febce78d-8877-4f58-8cbb-af33eccbcc26,10;febce78d-8877-4f58-8cbb-af33eccbcc26,12;febce78d-8877-4f58-8cbb-af33eccbcc26,14;</vt:lpwstr>
  </property>
  <property fmtid="{D5CDD505-2E9C-101B-9397-08002B2CF9AE}" pid="9" name="Order">
    <vt:r8>413300</vt:r8>
  </property>
</Properties>
</file>