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4"/>
        <w:gridCol w:w="1813"/>
        <w:gridCol w:w="1814"/>
        <w:gridCol w:w="1359"/>
        <w:gridCol w:w="2268"/>
      </w:tblGrid>
      <w:tr w:rsidR="00E04906" w:rsidRPr="00CF624B" w14:paraId="7D0E4D25" w14:textId="77777777" w:rsidTr="00A3368E">
        <w:tc>
          <w:tcPr>
            <w:tcW w:w="10881" w:type="dxa"/>
            <w:gridSpan w:val="6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3F32059E" w14:textId="77777777" w:rsidR="00E04906" w:rsidRPr="00CF624B" w:rsidRDefault="00E04906" w:rsidP="00E97BBF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One: Person Taking the Call</w:t>
            </w:r>
          </w:p>
        </w:tc>
      </w:tr>
      <w:tr w:rsidR="000517FE" w:rsidRPr="00CF624B" w14:paraId="170E9575" w14:textId="77777777" w:rsidTr="00C64DEC"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DE642C6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59C8FBB" w14:textId="0D0D9D47" w:rsidR="000517FE" w:rsidRPr="00433F3D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CF074D"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242BEB1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Brokerage Firm: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59A6A43" w14:textId="5C0BE698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co 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[Broker co 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FEB5DA2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Entered by:</w:t>
            </w:r>
          </w:p>
        </w:tc>
        <w:tc>
          <w:tcPr>
            <w:tcW w:w="22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3741321" w14:textId="6CA9BA7A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staff me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[Broker staff member]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F2D6105" w14:textId="77777777" w:rsidR="00E04906" w:rsidRPr="00CF074D" w:rsidRDefault="00E04906" w:rsidP="00A552E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471"/>
        <w:gridCol w:w="472"/>
        <w:gridCol w:w="471"/>
        <w:gridCol w:w="472"/>
        <w:gridCol w:w="472"/>
        <w:gridCol w:w="471"/>
        <w:gridCol w:w="472"/>
        <w:gridCol w:w="472"/>
        <w:gridCol w:w="471"/>
        <w:gridCol w:w="472"/>
        <w:gridCol w:w="471"/>
        <w:gridCol w:w="94"/>
        <w:gridCol w:w="378"/>
        <w:gridCol w:w="472"/>
        <w:gridCol w:w="471"/>
        <w:gridCol w:w="472"/>
        <w:gridCol w:w="472"/>
        <w:gridCol w:w="471"/>
        <w:gridCol w:w="472"/>
        <w:gridCol w:w="365"/>
      </w:tblGrid>
      <w:tr w:rsidR="00E04906" w:rsidRPr="00CF624B" w14:paraId="4B89B98B" w14:textId="77777777" w:rsidTr="00A3368E">
        <w:tc>
          <w:tcPr>
            <w:tcW w:w="10881" w:type="dxa"/>
            <w:gridSpan w:val="21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2AEFC5F3" w14:textId="77777777" w:rsidR="00E04906" w:rsidRPr="00CF624B" w:rsidRDefault="00E04906" w:rsidP="00E97BBF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Two: </w:t>
            </w:r>
            <w:r w:rsidR="002A36E9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Contact</w:t>
            </w: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Details</w:t>
            </w:r>
          </w:p>
        </w:tc>
      </w:tr>
      <w:tr w:rsidR="000517FE" w:rsidRPr="00CF624B" w14:paraId="4266A25A" w14:textId="77777777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5B2EAAF2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bookmarkStart w:id="1" w:name="_Hlk18489691"/>
            <w:r w:rsidRPr="00CF624B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2860D9D6" w14:textId="7C4DC041" w:rsidR="000517FE" w:rsidRPr="00CF624B" w:rsidRDefault="000517FE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Enter sur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[Enter surname]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2691AB01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D5A0B0C" w14:textId="13C11BCF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Enter first name(s)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[Enter first name(s)]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7FE" w:rsidRPr="00CF624B" w14:paraId="62F365F7" w14:textId="77777777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766F2C1C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8854" w:type="dxa"/>
            <w:gridSpan w:val="20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1FC3113" w14:textId="3180D707" w:rsidR="000517FE" w:rsidRPr="00CF624B" w:rsidRDefault="000517FE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Street number and 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[Street number and 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7FE" w:rsidRPr="00CF624B" w14:paraId="1252D817" w14:textId="77777777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2E9B9A2F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Suburb/Rural Area: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2276D4AB" w14:textId="630DB6D8" w:rsidR="000517FE" w:rsidRPr="00CF624B" w:rsidRDefault="000517FE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Suburb/R.D.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[Suburb/R.D.]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43C9648F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Town/City: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023A3E2" w14:textId="62424BFD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/Town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[City/Town]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7FE" w:rsidRPr="00CF624B" w14:paraId="12946FA8" w14:textId="77777777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0F38ACAC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0C44EC73" w14:textId="12658C83" w:rsidR="000517FE" w:rsidRPr="00CF624B" w:rsidRDefault="000517FE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4B2FA077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D2BC0E8" w14:textId="1FF9310F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7FE" w:rsidRPr="00CF624B" w14:paraId="1201DB2F" w14:textId="77777777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638C3EBF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16500081" w14:textId="4B336F33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1630038C" w14:textId="77777777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B04CB8E" w14:textId="51CF523C" w:rsidR="000517FE" w:rsidRPr="00CF624B" w:rsidRDefault="000517FE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[email address]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  <w:tr w:rsidR="00A3368E" w:rsidRPr="00CF624B" w14:paraId="28824390" w14:textId="77777777" w:rsidTr="00A3368E">
        <w:tc>
          <w:tcPr>
            <w:tcW w:w="2027" w:type="dxa"/>
            <w:vMerge w:val="restart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vAlign w:val="center"/>
          </w:tcPr>
          <w:p w14:paraId="76548CB4" w14:textId="77777777" w:rsidR="00DC5F62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Bank Account No:</w:t>
            </w:r>
          </w:p>
          <w:p w14:paraId="24A6D525" w14:textId="77777777" w:rsidR="00F0511C" w:rsidRPr="00F0511C" w:rsidRDefault="00F0511C" w:rsidP="00BC236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0511C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for cost reimbursement</w:t>
            </w:r>
            <w:r w:rsidRPr="00F0511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943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F4BBABE" w14:textId="77777777" w:rsidR="00DC5F62" w:rsidRPr="00CF624B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14:paraId="0747DDC0" w14:textId="77777777" w:rsidR="00DC5F62" w:rsidRPr="00CF624B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B12B03E" w14:textId="77777777" w:rsidR="00DC5F62" w:rsidRPr="00CF624B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Branch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14:paraId="47001BC8" w14:textId="77777777" w:rsidR="00DC5F62" w:rsidRPr="00CF624B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gridSpan w:val="8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A3698CD" w14:textId="77777777" w:rsidR="00DC5F62" w:rsidRPr="00CF624B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Account Number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14:paraId="4B90E5CF" w14:textId="77777777" w:rsidR="00DC5F62" w:rsidRPr="00CF624B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0CD2146" w14:textId="77777777" w:rsidR="00DC5F62" w:rsidRPr="00CF624B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Suffix</w:t>
            </w:r>
          </w:p>
        </w:tc>
      </w:tr>
      <w:tr w:rsidR="002D2E74" w:rsidRPr="00CF624B" w14:paraId="7764D405" w14:textId="77777777" w:rsidTr="00BC2365">
        <w:tc>
          <w:tcPr>
            <w:tcW w:w="2027" w:type="dxa"/>
            <w:vMerge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866A994" w14:textId="77777777" w:rsidR="00DC5F62" w:rsidRPr="00CF624B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Text22"/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5846A70" w14:textId="33390B28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3F3EBBB" w14:textId="14535916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14:paraId="7FA742BE" w14:textId="77777777" w:rsidR="00DC5F62" w:rsidRPr="00CF624B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EB85CBF" w14:textId="35898A48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1CAF09E" w14:textId="7FEE8CE4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17DA016" w14:textId="7D6324DC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B7338CB" w14:textId="4CC98757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14:paraId="4E56A48E" w14:textId="77777777" w:rsidR="00DC5F62" w:rsidRPr="00CF624B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CF3A922" w14:textId="15CD0C38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AAC7D7A" w14:textId="0A4D4C1B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656A28A" w14:textId="4A7BB85C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4A64D37" w14:textId="040832F6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AED22F3" w14:textId="5CF3419F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662BAAA" w14:textId="7D55E2A0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49FE54D" w14:textId="64739AAC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14:paraId="252C70C6" w14:textId="77777777" w:rsidR="00DC5F62" w:rsidRPr="00CF624B" w:rsidRDefault="00DC5F62" w:rsidP="00BC2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4EF1F71" w14:textId="549046B5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495FEC7" w14:textId="0B7CD96B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95BF222" w14:textId="525461FE" w:rsidR="00DC5F62" w:rsidRPr="00CF624B" w:rsidRDefault="00653F5A" w:rsidP="00BC2365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26C391" w14:textId="77777777" w:rsidR="00E04906" w:rsidRPr="00CF074D" w:rsidRDefault="00E04906" w:rsidP="00BC23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11"/>
        <w:gridCol w:w="1832"/>
        <w:gridCol w:w="1831"/>
        <w:gridCol w:w="3556"/>
      </w:tblGrid>
      <w:tr w:rsidR="002D2E74" w:rsidRPr="00CF624B" w14:paraId="58138A66" w14:textId="77777777" w:rsidTr="002A36E9">
        <w:tc>
          <w:tcPr>
            <w:tcW w:w="10881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54298657" w14:textId="77777777" w:rsidR="002D2E74" w:rsidRPr="00CF624B" w:rsidRDefault="002D2E74" w:rsidP="00E97BBF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Three: Policy Details</w:t>
            </w:r>
          </w:p>
        </w:tc>
      </w:tr>
      <w:tr w:rsidR="000517FE" w:rsidRPr="00CF624B" w14:paraId="1138C7B6" w14:textId="77777777" w:rsidTr="00C64DEC">
        <w:tc>
          <w:tcPr>
            <w:tcW w:w="1951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28357A53" w14:textId="77777777" w:rsidR="000517FE" w:rsidRPr="00CF624B" w:rsidRDefault="000517FE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number</w:t>
            </w:r>
            <w:r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11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26A28A4F" w14:textId="5B4BA825" w:rsidR="000517FE" w:rsidRPr="00CF624B" w:rsidRDefault="000517FE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ZI policy no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[NZI policy no]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44A0CF77" w14:textId="77777777" w:rsidR="000517FE" w:rsidRPr="00CF624B" w:rsidRDefault="000517FE" w:rsidP="00C64DEC">
            <w:pPr>
              <w:spacing w:beforeLines="10" w:before="24" w:afterLines="10" w:after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wording:</w:t>
            </w:r>
          </w:p>
        </w:tc>
        <w:tc>
          <w:tcPr>
            <w:tcW w:w="5387" w:type="dxa"/>
            <w:gridSpan w:val="2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6843EF1B" w14:textId="0DFF4BA6" w:rsidR="000517FE" w:rsidRPr="00CF624B" w:rsidRDefault="000517FE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ble wording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[Applicable wording]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7FE" w:rsidRPr="00CF624B" w14:paraId="0C477F9A" w14:textId="77777777" w:rsidTr="00C64DEC">
        <w:tc>
          <w:tcPr>
            <w:tcW w:w="1951" w:type="dxa"/>
            <w:tcBorders>
              <w:top w:val="nil"/>
              <w:left w:val="single" w:sz="4" w:space="0" w:color="003062"/>
              <w:bottom w:val="nil"/>
              <w:right w:val="nil"/>
            </w:tcBorders>
          </w:tcPr>
          <w:p w14:paraId="4A524FFB" w14:textId="77777777" w:rsidR="000517FE" w:rsidRPr="00CF624B" w:rsidRDefault="000517FE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Name on Policy: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single" w:sz="4" w:space="0" w:color="003062"/>
            </w:tcBorders>
          </w:tcPr>
          <w:p w14:paraId="52D3393B" w14:textId="7A87E7E7" w:rsidR="000517FE" w:rsidRPr="00CF624B" w:rsidRDefault="000517FE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as it appears on policy document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[Name as it appears on policy document]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7FE" w:rsidRPr="00CF624B" w14:paraId="0B2F21EE" w14:textId="77777777" w:rsidTr="00C64DEC">
        <w:tc>
          <w:tcPr>
            <w:tcW w:w="1951" w:type="dxa"/>
            <w:tcBorders>
              <w:top w:val="nil"/>
              <w:left w:val="single" w:sz="4" w:space="0" w:color="003062"/>
              <w:bottom w:val="single" w:sz="4" w:space="0" w:color="003062"/>
              <w:right w:val="nil"/>
            </w:tcBorders>
          </w:tcPr>
          <w:p w14:paraId="2DF6F164" w14:textId="77777777" w:rsidR="000517FE" w:rsidRPr="00CF624B" w:rsidRDefault="000517FE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 applicable: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14:paraId="759756E0" w14:textId="6D2D0D45" w:rsidR="000517FE" w:rsidRDefault="000517FE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14:paraId="49ECCF81" w14:textId="77777777" w:rsidR="000517FE" w:rsidRPr="00CF624B" w:rsidRDefault="000517FE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Premiums: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3062"/>
              <w:right w:val="single" w:sz="4" w:space="0" w:color="003062"/>
            </w:tcBorders>
          </w:tcPr>
          <w:p w14:paraId="1CE152B8" w14:textId="70FF4747" w:rsidR="000517FE" w:rsidRPr="00CF624B" w:rsidRDefault="000517FE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Paid 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   Unpaid 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C3805D" w14:textId="77777777" w:rsidR="00E04906" w:rsidRPr="00CF074D" w:rsidRDefault="00E04906" w:rsidP="00A552E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1363"/>
        <w:gridCol w:w="1364"/>
        <w:gridCol w:w="1363"/>
        <w:gridCol w:w="1364"/>
      </w:tblGrid>
      <w:tr w:rsidR="009777AA" w:rsidRPr="00CF624B" w14:paraId="1E4BFAA5" w14:textId="77777777" w:rsidTr="00A3368E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4F201ED7" w14:textId="77777777" w:rsidR="009777AA" w:rsidRPr="00CF624B" w:rsidRDefault="009777AA" w:rsidP="00E97BBF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Four: Affirmation Record (mandatory if no claim form to be completed)</w:t>
            </w:r>
          </w:p>
        </w:tc>
      </w:tr>
      <w:tr w:rsidR="009777AA" w:rsidRPr="00CF624B" w14:paraId="525AC450" w14:textId="77777777" w:rsidTr="00A3368E">
        <w:tc>
          <w:tcPr>
            <w:tcW w:w="5454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63DB4BEE" w14:textId="77777777" w:rsidR="009777AA" w:rsidRPr="00CF624B" w:rsidRDefault="009777A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The following statement has been read to the Insured:</w:t>
            </w:r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6EFCC7F1" w14:textId="77777777" w:rsidR="009777AA" w:rsidRPr="00CF624B" w:rsidRDefault="009777A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728F6AA0" w14:textId="1C56AFA9" w:rsidR="009777AA" w:rsidRPr="00CF624B" w:rsidRDefault="00653F5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9777AA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02FA628E" w14:textId="77777777" w:rsidR="009777AA" w:rsidRPr="00CF624B" w:rsidRDefault="009777A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5AA3A0C0" w14:textId="70D0C764" w:rsidR="009777AA" w:rsidRPr="00CF624B" w:rsidRDefault="00653F5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9777AA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777AA" w:rsidRPr="00CF624B" w14:paraId="6FD74433" w14:textId="77777777" w:rsidTr="00A3368E">
        <w:tc>
          <w:tcPr>
            <w:tcW w:w="10908" w:type="dxa"/>
            <w:gridSpan w:val="5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F2A0461" w14:textId="77777777" w:rsidR="009777AA" w:rsidRPr="00CF624B" w:rsidRDefault="009777AA" w:rsidP="00E97BB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“Before I complete your claim, I need you </w:t>
            </w:r>
            <w:r w:rsidR="002065ED">
              <w:rPr>
                <w:rFonts w:ascii="Arial" w:hAnsi="Arial" w:cs="Arial"/>
                <w:sz w:val="20"/>
                <w:szCs w:val="20"/>
              </w:rPr>
              <w:t>to agree</w:t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2065ED">
              <w:rPr>
                <w:rFonts w:ascii="Arial" w:hAnsi="Arial" w:cs="Arial"/>
                <w:sz w:val="20"/>
                <w:szCs w:val="20"/>
              </w:rPr>
              <w:t>wo</w:t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 things:</w:t>
            </w:r>
          </w:p>
          <w:p w14:paraId="09F6FCD8" w14:textId="77777777" w:rsidR="009777AA" w:rsidRPr="00CF624B" w:rsidRDefault="009777AA" w:rsidP="00E97BBF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Some details of your claim will be held on the Insurance Claims Register in </w:t>
            </w:r>
            <w:smartTag w:uri="urn:schemas-microsoft-com:office:smarttags" w:element="PlaceType">
              <w:smartTag w:uri="urn:schemas-microsoft-com:office:smarttags" w:element="City">
                <w:r w:rsidRPr="00CF624B">
                  <w:rPr>
                    <w:rFonts w:ascii="Arial" w:hAnsi="Arial" w:cs="Arial"/>
                    <w:sz w:val="20"/>
                    <w:szCs w:val="20"/>
                  </w:rPr>
                  <w:t>Wellington</w:t>
                </w:r>
              </w:smartTag>
            </w:smartTag>
            <w:r w:rsidRPr="00CF624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2065ED">
              <w:rPr>
                <w:rFonts w:ascii="Arial" w:hAnsi="Arial" w:cs="Arial"/>
                <w:sz w:val="20"/>
                <w:szCs w:val="20"/>
              </w:rPr>
              <w:t>Please be aware that other insurance companies have access to this information</w:t>
            </w:r>
          </w:p>
          <w:p w14:paraId="634EAAD5" w14:textId="77777777" w:rsidR="009777AA" w:rsidRPr="00CF624B" w:rsidRDefault="009777AA" w:rsidP="00E97BBF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As part of your claim, we can give information to or get information from others about your claim.</w:t>
            </w:r>
          </w:p>
          <w:p w14:paraId="5BFC8857" w14:textId="77777777" w:rsidR="009777AA" w:rsidRPr="00CF624B" w:rsidRDefault="009777AA" w:rsidP="00E97BB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Please answer all our questions honestly.  If you are not completely honest, then your claim may not be </w:t>
            </w:r>
            <w:proofErr w:type="gramStart"/>
            <w:r w:rsidRPr="00CF624B">
              <w:rPr>
                <w:rFonts w:ascii="Arial" w:hAnsi="Arial" w:cs="Arial"/>
                <w:sz w:val="20"/>
                <w:szCs w:val="20"/>
              </w:rPr>
              <w:t>paid</w:t>
            </w:r>
            <w:proofErr w:type="gramEnd"/>
            <w:r w:rsidRPr="00CF624B">
              <w:rPr>
                <w:rFonts w:ascii="Arial" w:hAnsi="Arial" w:cs="Arial"/>
                <w:sz w:val="20"/>
                <w:szCs w:val="20"/>
              </w:rPr>
              <w:t xml:space="preserve"> and your policy could be affected.</w:t>
            </w:r>
          </w:p>
          <w:p w14:paraId="02075F14" w14:textId="77777777" w:rsidR="009777AA" w:rsidRPr="00CF624B" w:rsidRDefault="009777AA" w:rsidP="00E97BB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Do you understand </w:t>
            </w:r>
            <w:r w:rsidR="002065ED">
              <w:rPr>
                <w:rFonts w:ascii="Arial" w:hAnsi="Arial" w:cs="Arial"/>
                <w:sz w:val="20"/>
                <w:szCs w:val="20"/>
              </w:rPr>
              <w:t>and agree</w:t>
            </w:r>
            <w:r w:rsidRPr="00CF624B">
              <w:rPr>
                <w:rFonts w:ascii="Arial" w:hAnsi="Arial" w:cs="Arial"/>
                <w:sz w:val="20"/>
                <w:szCs w:val="20"/>
              </w:rPr>
              <w:t>, and are you happy for me to go ahead?”</w:t>
            </w:r>
          </w:p>
        </w:tc>
      </w:tr>
    </w:tbl>
    <w:p w14:paraId="306052BD" w14:textId="77777777" w:rsidR="009777AA" w:rsidRPr="00CF074D" w:rsidRDefault="009777AA" w:rsidP="00A552E6">
      <w:pPr>
        <w:rPr>
          <w:rFonts w:ascii="Arial" w:hAnsi="Arial" w:cs="Arial"/>
          <w:sz w:val="12"/>
          <w:szCs w:val="1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51"/>
        <w:gridCol w:w="1520"/>
        <w:gridCol w:w="1269"/>
      </w:tblGrid>
      <w:tr w:rsidR="002A36E9" w:rsidRPr="00CF624B" w14:paraId="5AF2A7BE" w14:textId="77777777" w:rsidTr="00A552E6">
        <w:tc>
          <w:tcPr>
            <w:tcW w:w="10908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7A52F0F4" w14:textId="77777777" w:rsidR="002A36E9" w:rsidRPr="00CF624B" w:rsidRDefault="002A36E9" w:rsidP="00E97BBF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Five: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Insured Details</w:t>
            </w: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2A36E9" w:rsidRPr="00CB663E" w14:paraId="26A0D26E" w14:textId="77777777" w:rsidTr="002A36E9">
        <w:tc>
          <w:tcPr>
            <w:tcW w:w="8119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A2988A"/>
            </w:tcBorders>
          </w:tcPr>
          <w:p w14:paraId="2A19FB77" w14:textId="77777777" w:rsidR="002A36E9" w:rsidRPr="00CB663E" w:rsidRDefault="002A36E9" w:rsidP="00E97BB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Have you ever been refused insurance or had a policy cancelled or not renewed?</w:t>
            </w:r>
          </w:p>
        </w:tc>
        <w:tc>
          <w:tcPr>
            <w:tcW w:w="1520" w:type="dxa"/>
            <w:tcBorders>
              <w:top w:val="single" w:sz="4" w:space="0" w:color="003062"/>
              <w:left w:val="single" w:sz="4" w:space="0" w:color="A2988A"/>
              <w:bottom w:val="single" w:sz="4" w:space="0" w:color="003062"/>
              <w:right w:val="nil"/>
            </w:tcBorders>
          </w:tcPr>
          <w:p w14:paraId="41D0DD18" w14:textId="4ABEE743" w:rsidR="002A36E9" w:rsidRPr="00CB663E" w:rsidRDefault="002A36E9" w:rsidP="00E97BB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653F5A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B663E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3F5A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04BECBE5" w14:textId="4F74A2DC" w:rsidR="002A36E9" w:rsidRPr="00CB663E" w:rsidRDefault="002A36E9" w:rsidP="00E97BB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="00653F5A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B663E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3F5A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36E9" w:rsidRPr="00CB663E" w14:paraId="44F3ACFD" w14:textId="77777777" w:rsidTr="002A36E9">
        <w:tc>
          <w:tcPr>
            <w:tcW w:w="8119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A2988A"/>
            </w:tcBorders>
          </w:tcPr>
          <w:p w14:paraId="02B58F52" w14:textId="77777777" w:rsidR="002A36E9" w:rsidRPr="00CB663E" w:rsidRDefault="002A36E9" w:rsidP="00E97BB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In the past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B663E"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>
              <w:rPr>
                <w:rFonts w:ascii="Arial" w:hAnsi="Arial" w:cs="Arial"/>
                <w:sz w:val="20"/>
                <w:szCs w:val="20"/>
              </w:rPr>
              <w:t>, have you</w:t>
            </w:r>
            <w:r w:rsidRPr="00CB66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B663E">
              <w:rPr>
                <w:rFonts w:ascii="Arial" w:hAnsi="Arial" w:cs="Arial"/>
                <w:sz w:val="20"/>
                <w:szCs w:val="20"/>
              </w:rPr>
              <w:t>een convicted of a criminal offence?</w:t>
            </w:r>
          </w:p>
        </w:tc>
        <w:tc>
          <w:tcPr>
            <w:tcW w:w="1520" w:type="dxa"/>
            <w:tcBorders>
              <w:top w:val="single" w:sz="4" w:space="0" w:color="003062"/>
              <w:left w:val="single" w:sz="4" w:space="0" w:color="A2988A"/>
              <w:bottom w:val="single" w:sz="4" w:space="0" w:color="003062"/>
              <w:right w:val="nil"/>
            </w:tcBorders>
          </w:tcPr>
          <w:p w14:paraId="0A47E99A" w14:textId="24DF7F8E" w:rsidR="002A36E9" w:rsidRPr="00CB663E" w:rsidRDefault="002A36E9" w:rsidP="00E97BB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653F5A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B663E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3F5A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03D95DE4" w14:textId="3B060E06" w:rsidR="002A36E9" w:rsidRPr="00CB663E" w:rsidRDefault="002A36E9" w:rsidP="00E97BB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="00653F5A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B663E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3F5A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36E9" w:rsidRPr="00CB663E" w14:paraId="7904E9BC" w14:textId="77777777" w:rsidTr="002A36E9">
        <w:tc>
          <w:tcPr>
            <w:tcW w:w="67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53404732" w14:textId="6457ED44" w:rsidR="002A36E9" w:rsidRPr="00CB663E" w:rsidRDefault="002A36E9" w:rsidP="00E97BBF">
            <w:pPr>
              <w:spacing w:beforeLines="10" w:before="24" w:afterLines="10" w:after="24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A36E9">
              <w:rPr>
                <w:rFonts w:ascii="Arial" w:hAnsi="Arial" w:cs="Arial"/>
                <w:i/>
                <w:sz w:val="20"/>
                <w:szCs w:val="20"/>
              </w:rPr>
              <w:t>If answered ‘yes’, please provide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Enter details if applicable]"/>
                  </w:textInput>
                </w:ffData>
              </w:fldChar>
            </w:r>
            <w:bookmarkStart w:id="6" w:name="Text3"/>
            <w:r w:rsidR="00CF07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074D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[Enter details if applicable]</w:t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71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3F82194" w14:textId="77777777" w:rsidR="002A36E9" w:rsidRPr="00CB663E" w:rsidRDefault="002A36E9" w:rsidP="00E97BB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412D117E" w14:textId="77777777" w:rsidR="002A36E9" w:rsidRPr="00CB663E" w:rsidRDefault="002A36E9" w:rsidP="00E97BB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87BEC4" w14:textId="77777777" w:rsidR="002A36E9" w:rsidRPr="00CF074D" w:rsidRDefault="002A36E9" w:rsidP="00A552E6">
      <w:pPr>
        <w:rPr>
          <w:rFonts w:ascii="Arial" w:hAnsi="Arial" w:cs="Arial"/>
          <w:sz w:val="12"/>
          <w:szCs w:val="12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386"/>
        <w:gridCol w:w="1458"/>
        <w:gridCol w:w="243"/>
        <w:gridCol w:w="140"/>
        <w:gridCol w:w="108"/>
        <w:gridCol w:w="1131"/>
        <w:gridCol w:w="733"/>
        <w:gridCol w:w="24"/>
        <w:gridCol w:w="465"/>
        <w:gridCol w:w="347"/>
        <w:gridCol w:w="832"/>
        <w:gridCol w:w="833"/>
        <w:gridCol w:w="835"/>
      </w:tblGrid>
      <w:tr w:rsidR="00E04906" w:rsidRPr="00CF624B" w14:paraId="4FE30194" w14:textId="77777777" w:rsidTr="00CF074D">
        <w:tc>
          <w:tcPr>
            <w:tcW w:w="10615" w:type="dxa"/>
            <w:gridSpan w:val="1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0EAE4D95" w14:textId="77777777" w:rsidR="00E04906" w:rsidRPr="00CF624B" w:rsidRDefault="00E04906" w:rsidP="00E97BBF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</w:t>
            </w:r>
            <w:r w:rsidR="003D4748">
              <w:rPr>
                <w:rFonts w:ascii="Arial" w:hAnsi="Arial" w:cs="Arial"/>
                <w:b/>
                <w:color w:val="FFFFFF"/>
                <w:sz w:val="20"/>
                <w:szCs w:val="20"/>
              </w:rPr>
              <w:t>Six</w:t>
            </w: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954F45"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General Claim</w:t>
            </w:r>
            <w:r w:rsidR="0012655E"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Details </w:t>
            </w:r>
          </w:p>
        </w:tc>
      </w:tr>
      <w:tr w:rsidR="007B2A36" w:rsidRPr="00CB663E" w14:paraId="2E7087A2" w14:textId="77777777" w:rsidTr="00CF074D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17FA0956" w14:textId="77777777" w:rsidR="007B2A36" w:rsidRPr="00CB663E" w:rsidRDefault="007B2A36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Date of Loss:</w:t>
            </w:r>
          </w:p>
        </w:tc>
        <w:tc>
          <w:tcPr>
            <w:tcW w:w="3335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E44F3FE" w14:textId="7C1CFBB0" w:rsidR="007B2A36" w:rsidRPr="00CB663E" w:rsidRDefault="007B2A36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651499D" w14:textId="77777777" w:rsidR="007B2A36" w:rsidRPr="00CB663E" w:rsidRDefault="007B2A36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Time of loss:</w:t>
            </w:r>
          </w:p>
        </w:tc>
        <w:tc>
          <w:tcPr>
            <w:tcW w:w="3312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5781ED11" w14:textId="6A886E3D" w:rsidR="007B2A36" w:rsidRPr="00CB663E" w:rsidRDefault="007B2A36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[Time]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2A36" w:rsidRPr="00CB663E" w14:paraId="7D2EDDFE" w14:textId="77777777" w:rsidTr="00CF074D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2E101F41" w14:textId="0BB2679E" w:rsidR="007B2A36" w:rsidRPr="00CB663E" w:rsidRDefault="00CF074D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  <w:r w:rsidR="007B2A36" w:rsidRPr="00CB663E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Event</w:t>
            </w:r>
            <w:r w:rsidR="007B2A36" w:rsidRPr="00CB66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35" w:type="dxa"/>
            <w:gridSpan w:val="1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3B8BCC71" w14:textId="292BD1FB" w:rsidR="007B2A36" w:rsidRPr="00CB663E" w:rsidRDefault="00CF074D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of what happened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[Details of what happened]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2A36" w:rsidRPr="00CB663E" w14:paraId="136EC125" w14:textId="77777777" w:rsidTr="00CF074D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0A075C67" w14:textId="104CDCD9" w:rsidR="007B2A36" w:rsidRPr="00CB663E" w:rsidRDefault="007B2A36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Description of It</w:t>
            </w:r>
            <w:r w:rsidR="00824CC8">
              <w:rPr>
                <w:rFonts w:ascii="Arial" w:hAnsi="Arial" w:cs="Arial"/>
                <w:sz w:val="20"/>
                <w:szCs w:val="20"/>
              </w:rPr>
              <w:t>em</w:t>
            </w:r>
            <w:r w:rsidRPr="00CB66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35" w:type="dxa"/>
            <w:gridSpan w:val="1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57708A19" w14:textId="11F57791" w:rsidR="007B2A36" w:rsidRPr="00CB663E" w:rsidRDefault="00CF074D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ake and model of item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[Make and model of item]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709F" w:rsidRPr="00CF624B" w14:paraId="5B275A2B" w14:textId="77777777" w:rsidTr="00CF074D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48202D4C" w14:textId="77777777" w:rsidR="003E709F" w:rsidRPr="00CF624B" w:rsidRDefault="003E709F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FA57BF">
              <w:rPr>
                <w:rFonts w:ascii="Arial" w:hAnsi="Arial" w:cs="Arial"/>
                <w:sz w:val="20"/>
                <w:szCs w:val="20"/>
              </w:rPr>
              <w:t>p</w:t>
            </w:r>
            <w:r w:rsidRPr="00CF624B">
              <w:rPr>
                <w:rFonts w:ascii="Arial" w:hAnsi="Arial" w:cs="Arial"/>
                <w:sz w:val="20"/>
                <w:szCs w:val="20"/>
              </w:rPr>
              <w:t>urchased/</w:t>
            </w:r>
            <w:r w:rsidR="00FA57BF">
              <w:rPr>
                <w:rFonts w:ascii="Arial" w:hAnsi="Arial" w:cs="Arial"/>
                <w:sz w:val="20"/>
                <w:szCs w:val="20"/>
              </w:rPr>
              <w:t>a</w:t>
            </w:r>
            <w:r w:rsidRPr="00CF624B">
              <w:rPr>
                <w:rFonts w:ascii="Arial" w:hAnsi="Arial" w:cs="Arial"/>
                <w:sz w:val="20"/>
                <w:szCs w:val="20"/>
              </w:rPr>
              <w:t>ge:</w:t>
            </w:r>
          </w:p>
        </w:tc>
        <w:tc>
          <w:tcPr>
            <w:tcW w:w="3087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1576872A" w14:textId="3032FB2F" w:rsidR="003E709F" w:rsidRPr="00CF624B" w:rsidRDefault="00CF074D" w:rsidP="00CF074D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  <w:gridSpan w:val="4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7F2C25D4" w14:textId="55A8A442" w:rsidR="003E709F" w:rsidRPr="00CF624B" w:rsidRDefault="00CF074D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h</w:t>
            </w:r>
            <w:r w:rsidR="00FA57BF">
              <w:rPr>
                <w:rFonts w:ascii="Arial" w:hAnsi="Arial" w:cs="Arial"/>
                <w:sz w:val="20"/>
                <w:szCs w:val="20"/>
              </w:rPr>
              <w:t>ire p</w:t>
            </w:r>
            <w:r w:rsidR="003E709F" w:rsidRPr="00CF624B">
              <w:rPr>
                <w:rFonts w:ascii="Arial" w:hAnsi="Arial" w:cs="Arial"/>
                <w:sz w:val="20"/>
                <w:szCs w:val="20"/>
              </w:rPr>
              <w:t>urchase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36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5BB43278" w14:textId="77777777" w:rsidR="003E709F" w:rsidRPr="00CF624B" w:rsidRDefault="003E709F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32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2B011A8F" w14:textId="39224C54" w:rsidR="003E709F" w:rsidRPr="00CF624B" w:rsidRDefault="00653F5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09F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464A82E" w14:textId="77777777" w:rsidR="003E709F" w:rsidRPr="00CF624B" w:rsidRDefault="003E709F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3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0494CA73" w14:textId="1BB1545B" w:rsidR="003E709F" w:rsidRPr="00CF624B" w:rsidRDefault="00653F5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09F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709F" w:rsidRPr="00CF624B" w14:paraId="5282E8AD" w14:textId="77777777" w:rsidTr="00CF074D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0FBB0CE6" w14:textId="77777777" w:rsidR="003E709F" w:rsidRPr="00CF624B" w:rsidRDefault="003E709F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Repairable?</w:t>
            </w:r>
          </w:p>
        </w:tc>
        <w:tc>
          <w:tcPr>
            <w:tcW w:w="8532" w:type="dxa"/>
            <w:gridSpan w:val="1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15EA8EE7" w14:textId="31B58B71" w:rsidR="003E709F" w:rsidRDefault="003E709F" w:rsidP="00E97BBF">
            <w:pPr>
              <w:tabs>
                <w:tab w:val="left" w:pos="449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CF62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F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of damage and repairer if applicabl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3F5A">
              <w:rPr>
                <w:rFonts w:ascii="Arial" w:hAnsi="Arial" w:cs="Arial"/>
                <w:sz w:val="20"/>
                <w:szCs w:val="20"/>
              </w:rPr>
            </w:r>
            <w:r w:rsidR="00653F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[details of damage and repairer if applicable]</w:t>
            </w:r>
            <w:r w:rsidR="00653F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78E1FF" w14:textId="77777777" w:rsidR="003E709F" w:rsidRPr="009975CF" w:rsidRDefault="003E709F" w:rsidP="00E97BBF">
            <w:pPr>
              <w:tabs>
                <w:tab w:val="left" w:pos="449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9975CF">
              <w:rPr>
                <w:rFonts w:ascii="Arial" w:hAnsi="Arial" w:cs="Arial"/>
                <w:i/>
                <w:sz w:val="18"/>
                <w:szCs w:val="18"/>
              </w:rPr>
              <w:t>Client can send cell</w:t>
            </w:r>
            <w:r w:rsidR="00F0511C" w:rsidRPr="009975C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975CF">
              <w:rPr>
                <w:rFonts w:ascii="Arial" w:hAnsi="Arial" w:cs="Arial"/>
                <w:i/>
                <w:sz w:val="18"/>
                <w:szCs w:val="18"/>
              </w:rPr>
              <w:t xml:space="preserve">phones, tablets, desktop computers and laptops to </w:t>
            </w:r>
            <w:hyperlink r:id="rId7" w:history="1">
              <w:r w:rsidRPr="009975CF">
                <w:rPr>
                  <w:rStyle w:val="Hyperlink"/>
                  <w:rFonts w:ascii="Arial" w:hAnsi="Arial" w:cs="Arial"/>
                  <w:i/>
                  <w:color w:val="004B93"/>
                  <w:sz w:val="18"/>
                  <w:szCs w:val="18"/>
                </w:rPr>
                <w:t>Uniway Computers</w:t>
              </w:r>
            </w:hyperlink>
            <w:r w:rsidRPr="009975C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975CF" w:rsidRPr="009975CF">
              <w:rPr>
                <w:rFonts w:ascii="Arial" w:hAnsi="Arial" w:cs="Arial"/>
                <w:i/>
                <w:sz w:val="18"/>
                <w:szCs w:val="18"/>
              </w:rPr>
              <w:t xml:space="preserve">or </w:t>
            </w:r>
            <w:hyperlink r:id="rId8" w:history="1">
              <w:r w:rsidR="009975CF" w:rsidRPr="009975CF">
                <w:rPr>
                  <w:rStyle w:val="Hyperlink"/>
                  <w:rFonts w:ascii="Arial" w:hAnsi="Arial" w:cs="Arial"/>
                  <w:i/>
                  <w:color w:val="004B93"/>
                  <w:sz w:val="18"/>
                  <w:szCs w:val="18"/>
                </w:rPr>
                <w:t>Connect NZ</w:t>
              </w:r>
            </w:hyperlink>
            <w:r w:rsidR="009975CF" w:rsidRPr="009975C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975CF">
              <w:rPr>
                <w:rFonts w:ascii="Arial" w:hAnsi="Arial" w:cs="Arial"/>
                <w:i/>
                <w:sz w:val="18"/>
                <w:szCs w:val="18"/>
              </w:rPr>
              <w:t>for prompt assessment - NZI Claims to arrange referral and freight forward courier collection</w:t>
            </w:r>
          </w:p>
        </w:tc>
      </w:tr>
      <w:tr w:rsidR="00D27402" w:rsidRPr="00CF624B" w14:paraId="601B9F3F" w14:textId="77777777" w:rsidTr="00CF074D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0325040D" w14:textId="77777777" w:rsidR="00D27402" w:rsidRDefault="00D27402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2" w:type="dxa"/>
            <w:gridSpan w:val="1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64064896" w14:textId="24CE4805" w:rsidR="007145C1" w:rsidRPr="00BC2365" w:rsidRDefault="00D27402" w:rsidP="00CF074D">
            <w:pPr>
              <w:tabs>
                <w:tab w:val="left" w:pos="443"/>
                <w:tab w:val="left" w:pos="726"/>
              </w:tabs>
              <w:spacing w:beforeLines="20" w:before="48" w:afterLines="20" w:after="4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8516B">
              <w:rPr>
                <w:rFonts w:ascii="Arial" w:hAnsi="Arial" w:cs="Arial"/>
                <w:sz w:val="20"/>
                <w:szCs w:val="20"/>
              </w:rPr>
              <w:tab/>
            </w:r>
            <w:r w:rsidRPr="00BC2365">
              <w:rPr>
                <w:rFonts w:ascii="Arial" w:hAnsi="Arial" w:cs="Arial"/>
                <w:i/>
                <w:sz w:val="18"/>
                <w:szCs w:val="18"/>
              </w:rPr>
              <w:t xml:space="preserve">If not repairable, send damaged cellphone to Claims for salvage purposes </w:t>
            </w:r>
          </w:p>
        </w:tc>
      </w:tr>
      <w:tr w:rsidR="00D27402" w:rsidRPr="00CF624B" w14:paraId="43760486" w14:textId="77777777" w:rsidTr="00CF074D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1EB91E4A" w14:textId="77777777" w:rsidR="00D27402" w:rsidRPr="00BA377A" w:rsidRDefault="00D27402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Cellphones only:</w:t>
            </w:r>
          </w:p>
        </w:tc>
        <w:tc>
          <w:tcPr>
            <w:tcW w:w="1386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3ECBADA9" w14:textId="5992823E" w:rsidR="009975CF" w:rsidRPr="00CF624B" w:rsidRDefault="00653F5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[select one]"/>
                    <w:listEntry w:val="2 Degrees"/>
                    <w:listEntry w:val="Skinny Mobile"/>
                    <w:listEntry w:val="Spark"/>
                    <w:listEntry w:val="Vodafone"/>
                  </w:ddList>
                </w:ffData>
              </w:fldChar>
            </w:r>
            <w:bookmarkStart w:id="8" w:name="Dropdown6"/>
            <w:r w:rsidR="00FA57B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F074D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D27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26D20FC0" w14:textId="77777777" w:rsidR="00D27402" w:rsidRPr="00CF624B" w:rsidRDefault="00D27402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Prepaid/Contract:</w:t>
            </w:r>
          </w:p>
        </w:tc>
        <w:tc>
          <w:tcPr>
            <w:tcW w:w="1239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3B30D0B" w14:textId="377FE775" w:rsidR="00D27402" w:rsidRPr="00CF624B" w:rsidRDefault="00653F5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[select one]"/>
                    <w:listEntry w:val="Contract"/>
                    <w:listEntry w:val="Prepaid"/>
                  </w:ddList>
                </w:ffData>
              </w:fldChar>
            </w:r>
            <w:bookmarkStart w:id="9" w:name="Dropdown7"/>
            <w:r w:rsidR="00FA57B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F074D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066" w:type="dxa"/>
            <w:gridSpan w:val="7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67084618" w14:textId="5195BB6A" w:rsidR="00CC48A4" w:rsidRPr="00CF624B" w:rsidRDefault="00D27402" w:rsidP="00E97BBF">
            <w:pPr>
              <w:tabs>
                <w:tab w:val="left" w:pos="1309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Cellphone no:</w:t>
            </w:r>
            <w:r w:rsidR="00CC48A4">
              <w:rPr>
                <w:rFonts w:ascii="Arial" w:hAnsi="Arial" w:cs="Arial"/>
                <w:sz w:val="20"/>
                <w:szCs w:val="20"/>
              </w:rPr>
              <w:tab/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(     )"/>
                    <w:listEntry w:val="(021)"/>
                    <w:listEntry w:val="(025)"/>
                    <w:listEntry w:val="(027)"/>
                    <w:listEntry w:val="(0272)"/>
                    <w:listEntry w:val="(0274)"/>
                    <w:listEntry w:val="(029)"/>
                  </w:ddLis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377A" w:rsidRPr="00CF624B" w14:paraId="1255507C" w14:textId="77777777" w:rsidTr="00CF074D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2198618C" w14:textId="77777777" w:rsidR="00BA377A" w:rsidRDefault="00BA377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75CF">
              <w:rPr>
                <w:rFonts w:ascii="Arial" w:hAnsi="Arial" w:cs="Arial"/>
                <w:sz w:val="20"/>
                <w:szCs w:val="20"/>
              </w:rPr>
              <w:t>IMEI no:</w:t>
            </w:r>
          </w:p>
        </w:tc>
        <w:tc>
          <w:tcPr>
            <w:tcW w:w="2844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DE2FBAB" w14:textId="5E57C2EA" w:rsidR="00BA377A" w:rsidRDefault="00CF074D" w:rsidP="00E97BBF">
            <w:pPr>
              <w:tabs>
                <w:tab w:val="left" w:pos="1309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MEI no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[IMEI no]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4" w:type="dxa"/>
            <w:gridSpan w:val="7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37DDB7B9" w14:textId="77777777" w:rsidR="00BA377A" w:rsidRPr="00BA377A" w:rsidRDefault="00CF074D" w:rsidP="00E97BBF">
            <w:pPr>
              <w:spacing w:beforeLines="20" w:before="48" w:afterLines="20" w:after="48"/>
              <w:rPr>
                <w:rFonts w:ascii="Arial" w:hAnsi="Arial" w:cs="Arial"/>
                <w:color w:val="004B93"/>
                <w:sz w:val="18"/>
                <w:szCs w:val="18"/>
              </w:rPr>
            </w:pPr>
            <w:hyperlink r:id="rId9" w:history="1">
              <w:r w:rsidR="00BA377A" w:rsidRPr="00BA377A">
                <w:rPr>
                  <w:rStyle w:val="Hyperlink"/>
                  <w:rFonts w:ascii="Arial" w:hAnsi="Arial" w:cs="Arial"/>
                  <w:color w:val="004B93"/>
                  <w:sz w:val="18"/>
                  <w:szCs w:val="18"/>
                </w:rPr>
                <w:t>Find IMEI for lost iPhone</w:t>
              </w:r>
            </w:hyperlink>
          </w:p>
        </w:tc>
        <w:tc>
          <w:tcPr>
            <w:tcW w:w="2844" w:type="dxa"/>
            <w:gridSpan w:val="4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4FDDFD90" w14:textId="77777777" w:rsidR="00BA377A" w:rsidRPr="008E3026" w:rsidRDefault="00CF074D" w:rsidP="00E97BBF">
            <w:pPr>
              <w:spacing w:beforeLines="20" w:before="48" w:afterLines="20" w:after="48"/>
              <w:rPr>
                <w:rFonts w:ascii="Arial" w:hAnsi="Arial" w:cs="Arial"/>
                <w:color w:val="004B93"/>
                <w:sz w:val="18"/>
                <w:szCs w:val="18"/>
              </w:rPr>
            </w:pPr>
            <w:hyperlink r:id="rId10" w:history="1">
              <w:r w:rsidR="00BA377A" w:rsidRPr="008E3026">
                <w:rPr>
                  <w:rStyle w:val="Hyperlink"/>
                  <w:rFonts w:ascii="Arial" w:hAnsi="Arial" w:cs="Arial"/>
                  <w:color w:val="004B93"/>
                  <w:sz w:val="18"/>
                  <w:szCs w:val="18"/>
                </w:rPr>
                <w:t>Find IMEI for lost Android phone</w:t>
              </w:r>
            </w:hyperlink>
          </w:p>
        </w:tc>
      </w:tr>
    </w:tbl>
    <w:p w14:paraId="6DFD7059" w14:textId="77777777" w:rsidR="003E709F" w:rsidRPr="00CF074D" w:rsidRDefault="003E709F" w:rsidP="00A552E6">
      <w:pPr>
        <w:rPr>
          <w:rFonts w:ascii="Arial" w:hAnsi="Arial" w:cs="Arial"/>
          <w:sz w:val="12"/>
          <w:szCs w:val="1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8"/>
        <w:gridCol w:w="847"/>
        <w:gridCol w:w="844"/>
        <w:gridCol w:w="845"/>
        <w:gridCol w:w="844"/>
      </w:tblGrid>
      <w:tr w:rsidR="00416BCF" w:rsidRPr="00CF624B" w14:paraId="618B8550" w14:textId="77777777" w:rsidTr="00A552E6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2ECBF53A" w14:textId="77777777" w:rsidR="00416BCF" w:rsidRPr="00CF624B" w:rsidRDefault="00416BCF" w:rsidP="00E97BBF">
            <w:pPr>
              <w:spacing w:beforeLines="20" w:before="48" w:afterLines="20" w:after="48"/>
              <w:rPr>
                <w:rFonts w:ascii="Arial (W1)" w:hAnsi="Arial (W1)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 (W1)" w:hAnsi="Arial (W1)" w:cs="Arial"/>
                <w:b/>
                <w:color w:val="FFFFFF"/>
                <w:sz w:val="20"/>
                <w:szCs w:val="20"/>
              </w:rPr>
              <w:t xml:space="preserve">For </w:t>
            </w:r>
            <w:r w:rsidRPr="00A3368E">
              <w:rPr>
                <w:rFonts w:ascii="Arial (W1)" w:hAnsi="Arial (W1)" w:cs="Arial"/>
                <w:b/>
                <w:color w:val="FFFFFF"/>
                <w:sz w:val="20"/>
                <w:szCs w:val="20"/>
              </w:rPr>
              <w:t>Burglary, Theft, Unexplained Loss or Intentional Damage Claims Only</w:t>
            </w:r>
          </w:p>
        </w:tc>
      </w:tr>
      <w:tr w:rsidR="00A65234" w:rsidRPr="00CF624B" w14:paraId="210BF48F" w14:textId="77777777" w:rsidTr="00A552E6">
        <w:tc>
          <w:tcPr>
            <w:tcW w:w="752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408646B3" w14:textId="77777777" w:rsidR="00A65234" w:rsidRPr="00CF624B" w:rsidRDefault="00A65234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Have the Police been advised? </w:t>
            </w:r>
          </w:p>
        </w:tc>
        <w:tc>
          <w:tcPr>
            <w:tcW w:w="84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7A53056F" w14:textId="77777777" w:rsidR="00A65234" w:rsidRPr="00CF624B" w:rsidRDefault="00A65234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5E046D4E" w14:textId="5AB49D1A" w:rsidR="00A65234" w:rsidRPr="00CF624B" w:rsidRDefault="00653F5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234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AE23E72" w14:textId="77777777" w:rsidR="00A65234" w:rsidRPr="00CF624B" w:rsidRDefault="00A65234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048297F3" w14:textId="20535DC7" w:rsidR="00A65234" w:rsidRPr="00CF624B" w:rsidRDefault="00653F5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234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C2E" w:rsidRPr="00CF624B" w14:paraId="3BD61A72" w14:textId="77777777" w:rsidTr="00A3368E">
        <w:tc>
          <w:tcPr>
            <w:tcW w:w="752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2B1DD07" w14:textId="37667CFB" w:rsidR="007A1C2E" w:rsidRPr="00CF624B" w:rsidRDefault="007A1C2E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If Police advised, </w:t>
            </w:r>
            <w:r w:rsidR="004B6480" w:rsidRPr="00CF624B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reference number:  </w:t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0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3F5A"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4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5C792F88" w14:textId="77777777" w:rsidR="007A1C2E" w:rsidRPr="00CF624B" w:rsidRDefault="007A1C2E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30215404" w14:textId="77777777" w:rsidR="007A1C2E" w:rsidRPr="00CF624B" w:rsidRDefault="007A1C2E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09A0EE9B" w14:textId="77777777" w:rsidR="007A1C2E" w:rsidRPr="00CF624B" w:rsidRDefault="007A1C2E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7DEE58EB" w14:textId="77777777" w:rsidR="007A1C2E" w:rsidRPr="00CF624B" w:rsidRDefault="007A1C2E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C1" w:rsidRPr="00CF624B" w14:paraId="194EB4F4" w14:textId="77777777" w:rsidTr="00A3368E">
        <w:tc>
          <w:tcPr>
            <w:tcW w:w="752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1FC1509F" w14:textId="77777777" w:rsidR="007145C1" w:rsidRPr="00CF624B" w:rsidRDefault="007145C1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cellphone been blacklisted (provide evidence of same)</w:t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84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563EA8FF" w14:textId="77777777" w:rsidR="007145C1" w:rsidRPr="00CF624B" w:rsidRDefault="007145C1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3CE6122F" w14:textId="1D5A407E" w:rsidR="007145C1" w:rsidRPr="00CF624B" w:rsidRDefault="00653F5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5C1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1545CDB" w14:textId="77777777" w:rsidR="007145C1" w:rsidRPr="00CF624B" w:rsidRDefault="007145C1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7C7B17D8" w14:textId="1781139C" w:rsidR="007145C1" w:rsidRPr="00CF624B" w:rsidRDefault="00653F5A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5C1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074D" w:rsidRPr="00CF624B">
              <w:rPr>
                <w:rFonts w:ascii="Arial" w:hAnsi="Arial" w:cs="Arial"/>
                <w:sz w:val="20"/>
                <w:szCs w:val="20"/>
              </w:rPr>
            </w:r>
            <w:r w:rsidR="00CF0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DF4A89" w14:textId="77777777" w:rsidR="00CF074D" w:rsidRPr="00CF074D" w:rsidRDefault="00CF074D">
      <w:pPr>
        <w:rPr>
          <w:rFonts w:ascii="Arial" w:hAnsi="Arial" w:cs="Arial"/>
          <w:sz w:val="12"/>
          <w:szCs w:val="1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4B6480" w:rsidRPr="00CF624B" w14:paraId="1EC17F56" w14:textId="77777777" w:rsidTr="00A3368E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13B841D0" w14:textId="77777777" w:rsidR="004B6480" w:rsidRPr="00CF624B" w:rsidRDefault="004B6480" w:rsidP="00E97BBF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Any Additional Comments/Information:</w:t>
            </w:r>
          </w:p>
        </w:tc>
      </w:tr>
      <w:tr w:rsidR="004B6480" w:rsidRPr="00CF624B" w14:paraId="05E285EB" w14:textId="77777777" w:rsidTr="00A3368E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03ED79E" w14:textId="144BEEE2" w:rsidR="004B6480" w:rsidRPr="00CF624B" w:rsidRDefault="00CF074D" w:rsidP="00E97BB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[Any additional details not captured in fields above]"/>
                  </w:textInput>
                </w:ffData>
              </w:fldChar>
            </w:r>
            <w:bookmarkStart w:id="11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[Any additional details not captured in fields above]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5E3840B8" w14:textId="77777777" w:rsidR="00F0511C" w:rsidRDefault="00F0511C" w:rsidP="00E97BBF">
      <w:pPr>
        <w:spacing w:beforeLines="20" w:before="48" w:afterLines="20" w:after="48"/>
        <w:rPr>
          <w:rFonts w:ascii="Arial" w:hAnsi="Arial" w:cs="Arial"/>
          <w:sz w:val="2"/>
          <w:szCs w:val="2"/>
        </w:rPr>
      </w:pPr>
    </w:p>
    <w:p w14:paraId="2F17AB79" w14:textId="77777777" w:rsidR="00A23195" w:rsidRDefault="00A23195" w:rsidP="00F0511C">
      <w:pPr>
        <w:rPr>
          <w:rFonts w:ascii="Arial" w:hAnsi="Arial" w:cs="Arial"/>
          <w:sz w:val="2"/>
          <w:szCs w:val="2"/>
        </w:rPr>
      </w:pPr>
    </w:p>
    <w:p w14:paraId="3A19FF5F" w14:textId="37A0B2AC" w:rsidR="00E97BBF" w:rsidRDefault="00E97BBF" w:rsidP="00F0511C">
      <w:pPr>
        <w:rPr>
          <w:rFonts w:ascii="Arial" w:hAnsi="Arial" w:cs="Arial"/>
          <w:sz w:val="2"/>
          <w:szCs w:val="2"/>
        </w:rPr>
      </w:pPr>
    </w:p>
    <w:p w14:paraId="2AF34681" w14:textId="51E48A6B" w:rsidR="006F08A1" w:rsidRDefault="006F08A1" w:rsidP="00F0511C">
      <w:pPr>
        <w:rPr>
          <w:rFonts w:ascii="Arial" w:hAnsi="Arial" w:cs="Arial"/>
          <w:sz w:val="2"/>
          <w:szCs w:val="2"/>
        </w:rPr>
      </w:pPr>
    </w:p>
    <w:p w14:paraId="479F169E" w14:textId="3D338CE1" w:rsidR="006F08A1" w:rsidRDefault="006F08A1" w:rsidP="00F0511C">
      <w:pPr>
        <w:rPr>
          <w:rFonts w:ascii="Arial" w:hAnsi="Arial" w:cs="Arial"/>
          <w:sz w:val="2"/>
          <w:szCs w:val="2"/>
        </w:rPr>
      </w:pPr>
    </w:p>
    <w:p w14:paraId="7DB079A3" w14:textId="7637639D" w:rsidR="006F08A1" w:rsidRDefault="006F08A1" w:rsidP="00F0511C">
      <w:pPr>
        <w:rPr>
          <w:rFonts w:ascii="Arial" w:hAnsi="Arial" w:cs="Arial"/>
          <w:sz w:val="2"/>
          <w:szCs w:val="2"/>
        </w:rPr>
      </w:pPr>
    </w:p>
    <w:p w14:paraId="1AF9BBE2" w14:textId="5692F98F" w:rsidR="006F08A1" w:rsidRPr="00A65234" w:rsidRDefault="006F08A1" w:rsidP="00F0511C">
      <w:pPr>
        <w:rPr>
          <w:rFonts w:ascii="Arial" w:hAnsi="Arial" w:cs="Arial"/>
          <w:sz w:val="2"/>
          <w:szCs w:val="2"/>
        </w:rPr>
      </w:pPr>
    </w:p>
    <w:sectPr w:rsidR="006F08A1" w:rsidRPr="00A65234" w:rsidSect="005D14A9">
      <w:headerReference w:type="default" r:id="rId11"/>
      <w:footerReference w:type="default" r:id="rId12"/>
      <w:headerReference w:type="first" r:id="rId13"/>
      <w:pgSz w:w="11906" w:h="16838"/>
      <w:pgMar w:top="142" w:right="567" w:bottom="28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D34B8" w14:textId="77777777" w:rsidR="00BA377A" w:rsidRDefault="00BA377A" w:rsidP="00A23195">
      <w:r>
        <w:separator/>
      </w:r>
    </w:p>
  </w:endnote>
  <w:endnote w:type="continuationSeparator" w:id="0">
    <w:p w14:paraId="2A818C22" w14:textId="77777777" w:rsidR="00BA377A" w:rsidRDefault="00BA377A" w:rsidP="00A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839312"/>
      <w:docPartObj>
        <w:docPartGallery w:val="Page Numbers (Bottom of Page)"/>
        <w:docPartUnique/>
      </w:docPartObj>
    </w:sdtPr>
    <w:sdtEndPr>
      <w:rPr>
        <w:rFonts w:ascii="Arial" w:hAnsi="Arial" w:cs="Arial"/>
        <w:color w:val="A2988A"/>
        <w:sz w:val="16"/>
        <w:szCs w:val="16"/>
      </w:rPr>
    </w:sdtEndPr>
    <w:sdtContent>
      <w:p w14:paraId="4F067D8F" w14:textId="39B220C5" w:rsidR="006F08A1" w:rsidRDefault="006F08A1" w:rsidP="006F08A1">
        <w:pPr>
          <w:pStyle w:val="Footer"/>
          <w:tabs>
            <w:tab w:val="clear" w:pos="4513"/>
            <w:tab w:val="clear" w:pos="9026"/>
            <w:tab w:val="right" w:pos="10772"/>
          </w:tabs>
        </w:pPr>
        <w:r>
          <w:rPr>
            <w:noProof/>
          </w:rPr>
          <w:drawing>
            <wp:inline distT="0" distB="0" distL="0" distR="0" wp14:anchorId="18C134E4" wp14:editId="52985999">
              <wp:extent cx="1115060" cy="69786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506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rFonts w:ascii="Arial" w:hAnsi="Arial" w:cs="Arial"/>
            <w:noProof/>
          </w:rPr>
          <w:drawing>
            <wp:inline distT="0" distB="0" distL="0" distR="0" wp14:anchorId="4716C168" wp14:editId="321001E8">
              <wp:extent cx="1252855" cy="70294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285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1B2E3A6" w14:textId="553AB3FF" w:rsidR="00BA377A" w:rsidRPr="006F08A1" w:rsidRDefault="006F08A1">
        <w:pPr>
          <w:pStyle w:val="Footer"/>
          <w:jc w:val="right"/>
          <w:rPr>
            <w:sz w:val="16"/>
            <w:szCs w:val="16"/>
          </w:rPr>
        </w:pPr>
        <w:r w:rsidRPr="006F08A1">
          <w:rPr>
            <w:rFonts w:ascii="Arial" w:hAnsi="Arial" w:cs="Arial"/>
            <w:color w:val="A2988A"/>
            <w:sz w:val="16"/>
            <w:szCs w:val="16"/>
          </w:rPr>
          <w:t xml:space="preserve">Page </w:t>
        </w:r>
        <w:r w:rsidR="00653F5A" w:rsidRPr="006F08A1">
          <w:rPr>
            <w:rFonts w:ascii="Arial" w:hAnsi="Arial" w:cs="Arial"/>
            <w:color w:val="A2988A"/>
            <w:sz w:val="16"/>
            <w:szCs w:val="16"/>
          </w:rPr>
          <w:fldChar w:fldCharType="begin"/>
        </w:r>
        <w:r w:rsidR="00BA377A" w:rsidRPr="006F08A1">
          <w:rPr>
            <w:rFonts w:ascii="Arial" w:hAnsi="Arial" w:cs="Arial"/>
            <w:color w:val="A2988A"/>
            <w:sz w:val="16"/>
            <w:szCs w:val="16"/>
          </w:rPr>
          <w:instrText xml:space="preserve"> PAGE   \* MERGEFORMAT </w:instrText>
        </w:r>
        <w:r w:rsidR="00653F5A" w:rsidRPr="006F08A1">
          <w:rPr>
            <w:rFonts w:ascii="Arial" w:hAnsi="Arial" w:cs="Arial"/>
            <w:color w:val="A2988A"/>
            <w:sz w:val="16"/>
            <w:szCs w:val="16"/>
          </w:rPr>
          <w:fldChar w:fldCharType="separate"/>
        </w:r>
        <w:r w:rsidR="00A90CCB" w:rsidRPr="006F08A1">
          <w:rPr>
            <w:rFonts w:ascii="Arial" w:hAnsi="Arial" w:cs="Arial"/>
            <w:noProof/>
            <w:color w:val="A2988A"/>
            <w:sz w:val="16"/>
            <w:szCs w:val="16"/>
          </w:rPr>
          <w:t>2</w:t>
        </w:r>
        <w:r w:rsidR="00653F5A" w:rsidRPr="006F08A1">
          <w:rPr>
            <w:rFonts w:ascii="Arial" w:hAnsi="Arial" w:cs="Arial"/>
            <w:color w:val="A2988A"/>
            <w:sz w:val="16"/>
            <w:szCs w:val="16"/>
          </w:rPr>
          <w:fldChar w:fldCharType="end"/>
        </w:r>
      </w:p>
    </w:sdtContent>
  </w:sdt>
  <w:p w14:paraId="56D42F6B" w14:textId="77777777" w:rsidR="00BA377A" w:rsidRDefault="00BA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85A30" w14:textId="77777777" w:rsidR="00BA377A" w:rsidRDefault="00BA377A" w:rsidP="00A23195">
      <w:r>
        <w:separator/>
      </w:r>
    </w:p>
  </w:footnote>
  <w:footnote w:type="continuationSeparator" w:id="0">
    <w:p w14:paraId="1276ADA4" w14:textId="77777777" w:rsidR="00BA377A" w:rsidRDefault="00BA377A" w:rsidP="00A2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62" w:type="dxa"/>
      <w:tblLook w:val="01E0" w:firstRow="1" w:lastRow="1" w:firstColumn="1" w:lastColumn="1" w:noHBand="0" w:noVBand="0"/>
    </w:tblPr>
    <w:tblGrid>
      <w:gridCol w:w="5637"/>
      <w:gridCol w:w="6925"/>
    </w:tblGrid>
    <w:tr w:rsidR="00BA377A" w:rsidRPr="00CB663E" w14:paraId="6437F387" w14:textId="77777777" w:rsidTr="003D4748">
      <w:tc>
        <w:tcPr>
          <w:tcW w:w="5637" w:type="dxa"/>
          <w:shd w:val="clear" w:color="auto" w:fill="auto"/>
        </w:tcPr>
        <w:p w14:paraId="10421A60" w14:textId="77777777" w:rsidR="00BA377A" w:rsidRDefault="00BA377A" w:rsidP="00A23195">
          <w:pPr>
            <w:jc w:val="right"/>
            <w:rPr>
              <w:sz w:val="2"/>
            </w:rPr>
          </w:pPr>
        </w:p>
        <w:p w14:paraId="52FA9516" w14:textId="77777777" w:rsidR="00BA377A" w:rsidRDefault="00BA377A" w:rsidP="00A23195">
          <w:pPr>
            <w:jc w:val="right"/>
            <w:rPr>
              <w:sz w:val="2"/>
            </w:rPr>
          </w:pPr>
        </w:p>
        <w:p w14:paraId="72366061" w14:textId="77777777" w:rsidR="00BA377A" w:rsidRDefault="00BA377A" w:rsidP="00A23195">
          <w:pPr>
            <w:jc w:val="right"/>
            <w:rPr>
              <w:sz w:val="2"/>
            </w:rPr>
          </w:pPr>
        </w:p>
        <w:p w14:paraId="2B1C5EF4" w14:textId="77777777" w:rsidR="00BA377A" w:rsidRDefault="00BA377A" w:rsidP="00A23195">
          <w:pPr>
            <w:jc w:val="right"/>
            <w:rPr>
              <w:sz w:val="2"/>
            </w:rPr>
          </w:pPr>
        </w:p>
        <w:p w14:paraId="7A7377E6" w14:textId="77777777" w:rsidR="00BA377A" w:rsidRDefault="00BA377A" w:rsidP="00A23195">
          <w:pPr>
            <w:jc w:val="right"/>
            <w:rPr>
              <w:sz w:val="2"/>
            </w:rPr>
          </w:pPr>
        </w:p>
        <w:p w14:paraId="3ACBBAC6" w14:textId="77777777" w:rsidR="00BA377A" w:rsidRDefault="00BA377A" w:rsidP="00A23195">
          <w:pPr>
            <w:jc w:val="right"/>
            <w:rPr>
              <w:sz w:val="2"/>
            </w:rPr>
          </w:pPr>
        </w:p>
        <w:p w14:paraId="34C92076" w14:textId="77777777" w:rsidR="00BA377A" w:rsidRDefault="00BA377A" w:rsidP="00A23195">
          <w:pPr>
            <w:jc w:val="right"/>
            <w:rPr>
              <w:sz w:val="2"/>
            </w:rPr>
          </w:pPr>
        </w:p>
        <w:p w14:paraId="22EF233D" w14:textId="77777777" w:rsidR="00BA377A" w:rsidRDefault="00BA377A" w:rsidP="00A23195">
          <w:pPr>
            <w:jc w:val="right"/>
            <w:rPr>
              <w:sz w:val="2"/>
            </w:rPr>
          </w:pPr>
        </w:p>
        <w:p w14:paraId="4B27A2DE" w14:textId="77777777" w:rsidR="00BA377A" w:rsidRDefault="00BA377A" w:rsidP="00A23195">
          <w:pPr>
            <w:rPr>
              <w:rFonts w:ascii="Arial" w:hAnsi="Arial" w:cs="Arial"/>
              <w:color w:val="A2988A"/>
              <w:sz w:val="20"/>
              <w:szCs w:val="20"/>
            </w:rPr>
          </w:pPr>
        </w:p>
        <w:p w14:paraId="4A9FF1F8" w14:textId="0125961A" w:rsidR="00BA377A" w:rsidRPr="00227566" w:rsidRDefault="00BA377A" w:rsidP="00F0511C">
          <w:pPr>
            <w:rPr>
              <w:rFonts w:ascii="Arial" w:hAnsi="Arial" w:cs="Arial"/>
              <w:color w:val="A2988A"/>
              <w:sz w:val="20"/>
              <w:szCs w:val="20"/>
            </w:rPr>
          </w:pPr>
          <w:r w:rsidRPr="00227566">
            <w:rPr>
              <w:rFonts w:ascii="Arial" w:hAnsi="Arial" w:cs="Arial"/>
              <w:color w:val="A2988A"/>
              <w:sz w:val="20"/>
              <w:szCs w:val="20"/>
            </w:rPr>
            <w:t>Electronic Claim Advice (</w:t>
          </w:r>
          <w:r>
            <w:rPr>
              <w:rFonts w:ascii="Arial" w:hAnsi="Arial" w:cs="Arial"/>
              <w:color w:val="A2988A"/>
              <w:sz w:val="20"/>
              <w:szCs w:val="20"/>
            </w:rPr>
            <w:t>Portable Electronic</w:t>
          </w:r>
          <w:r w:rsidR="000517FE">
            <w:rPr>
              <w:rFonts w:ascii="Arial" w:hAnsi="Arial" w:cs="Arial"/>
              <w:color w:val="A2988A"/>
              <w:sz w:val="20"/>
              <w:szCs w:val="20"/>
            </w:rPr>
            <w:t>s</w:t>
          </w:r>
          <w:r>
            <w:rPr>
              <w:rFonts w:ascii="Arial" w:hAnsi="Arial" w:cs="Arial"/>
              <w:color w:val="A2988A"/>
              <w:sz w:val="20"/>
              <w:szCs w:val="20"/>
            </w:rPr>
            <w:t xml:space="preserve"> Equipment</w:t>
          </w:r>
          <w:r w:rsidRPr="00227566">
            <w:rPr>
              <w:rFonts w:ascii="Arial" w:hAnsi="Arial" w:cs="Arial"/>
              <w:color w:val="A2988A"/>
              <w:sz w:val="20"/>
              <w:szCs w:val="20"/>
            </w:rPr>
            <w:t>)</w:t>
          </w:r>
        </w:p>
      </w:tc>
      <w:tc>
        <w:tcPr>
          <w:tcW w:w="6925" w:type="dxa"/>
        </w:tcPr>
        <w:p w14:paraId="75129055" w14:textId="77777777" w:rsidR="00BA377A" w:rsidRPr="00CB663E" w:rsidRDefault="00BA377A" w:rsidP="003D4748">
          <w:pPr>
            <w:ind w:left="-392" w:right="1573"/>
            <w:jc w:val="right"/>
            <w:rPr>
              <w:rFonts w:ascii="Arial" w:hAnsi="Arial" w:cs="Arial"/>
            </w:rPr>
          </w:pPr>
        </w:p>
      </w:tc>
    </w:tr>
  </w:tbl>
  <w:p w14:paraId="51867C8D" w14:textId="77777777" w:rsidR="00BA377A" w:rsidRPr="00A23195" w:rsidRDefault="00BA377A" w:rsidP="00A23195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5F73" w14:textId="77777777" w:rsidR="000517FE" w:rsidRDefault="000517FE" w:rsidP="000517FE">
    <w:pPr>
      <w:pStyle w:val="Header"/>
      <w:ind w:right="-143"/>
      <w:rPr>
        <w:rFonts w:ascii="Arial" w:hAnsi="Arial" w:cs="Arial"/>
        <w:b/>
        <w:noProof/>
        <w:color w:val="004B93"/>
        <w:sz w:val="36"/>
        <w:szCs w:val="36"/>
      </w:rPr>
    </w:pPr>
    <w:bookmarkStart w:id="12" w:name="_Hlk18489626"/>
    <w:bookmarkStart w:id="13" w:name="_Hlk18489627"/>
    <w:r w:rsidRPr="00237A43">
      <w:rPr>
        <w:rFonts w:ascii="Arial" w:hAnsi="Arial" w:cs="Arial"/>
        <w:b/>
        <w:noProof/>
        <w:color w:val="004B93"/>
        <w:sz w:val="36"/>
        <w:szCs w:val="36"/>
      </w:rPr>
      <w:drawing>
        <wp:anchor distT="0" distB="0" distL="114300" distR="114300" simplePos="0" relativeHeight="251659264" behindDoc="1" locked="0" layoutInCell="1" allowOverlap="1" wp14:anchorId="0F97536A" wp14:editId="3B67B0FF">
          <wp:simplePos x="0" y="0"/>
          <wp:positionH relativeFrom="column">
            <wp:posOffset>5854065</wp:posOffset>
          </wp:positionH>
          <wp:positionV relativeFrom="paragraph">
            <wp:posOffset>-47625</wp:posOffset>
          </wp:positionV>
          <wp:extent cx="1346200" cy="914400"/>
          <wp:effectExtent l="0" t="0" r="0" b="0"/>
          <wp:wrapTight wrapText="bothSides">
            <wp:wrapPolygon edited="0">
              <wp:start x="0" y="0"/>
              <wp:lineTo x="0" y="21150"/>
              <wp:lineTo x="21396" y="21150"/>
              <wp:lineTo x="21396" y="0"/>
              <wp:lineTo x="0" y="0"/>
            </wp:wrapPolygon>
          </wp:wrapTight>
          <wp:docPr id="3" name="Picture 3" descr="NZ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631E" w14:textId="20B71093" w:rsidR="000517FE" w:rsidRPr="00237A43" w:rsidRDefault="000517FE" w:rsidP="000517FE">
    <w:pPr>
      <w:pStyle w:val="Header"/>
      <w:ind w:right="-143"/>
      <w:rPr>
        <w:rFonts w:ascii="Arial" w:hAnsi="Arial" w:cs="Arial"/>
        <w:b/>
        <w:color w:val="004B93"/>
        <w:sz w:val="36"/>
        <w:szCs w:val="36"/>
      </w:rPr>
    </w:pPr>
    <w:r w:rsidRPr="00237A43">
      <w:rPr>
        <w:rFonts w:ascii="Arial" w:hAnsi="Arial" w:cs="Arial"/>
        <w:b/>
        <w:noProof/>
        <w:color w:val="004B93"/>
        <w:sz w:val="36"/>
        <w:szCs w:val="36"/>
      </w:rPr>
      <w:t xml:space="preserve">Electronic Claims Advice: </w:t>
    </w:r>
    <w:r>
      <w:rPr>
        <w:rFonts w:ascii="Arial" w:hAnsi="Arial" w:cs="Arial"/>
        <w:b/>
        <w:noProof/>
        <w:color w:val="004B93"/>
        <w:sz w:val="36"/>
        <w:szCs w:val="36"/>
      </w:rPr>
      <w:t>Portable Electronics</w:t>
    </w:r>
    <w:r w:rsidRPr="00237A43">
      <w:rPr>
        <w:rFonts w:ascii="Arial" w:hAnsi="Arial" w:cs="Arial"/>
        <w:b/>
        <w:noProof/>
        <w:color w:val="004B93"/>
        <w:sz w:val="36"/>
        <w:szCs w:val="36"/>
      </w:rPr>
      <w:t xml:space="preserve"> Claim</w:t>
    </w:r>
    <w:bookmarkEnd w:id="12"/>
    <w:bookmarkEnd w:id="13"/>
  </w:p>
  <w:p w14:paraId="2312EC16" w14:textId="77777777" w:rsidR="000517FE" w:rsidRDefault="00051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64B39"/>
    <w:multiLevelType w:val="hybridMultilevel"/>
    <w:tmpl w:val="417A61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E14EC0"/>
    <w:multiLevelType w:val="hybridMultilevel"/>
    <w:tmpl w:val="99D4031E"/>
    <w:lvl w:ilvl="0" w:tplc="9AD6ACDA">
      <w:start w:val="2"/>
      <w:numFmt w:val="lowerLetter"/>
      <w:lvlText w:val="(%1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 w15:restartNumberingAfterBreak="0">
    <w:nsid w:val="6D523C7E"/>
    <w:multiLevelType w:val="hybridMultilevel"/>
    <w:tmpl w:val="B9CEC462"/>
    <w:lvl w:ilvl="0" w:tplc="2A1AA3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71323"/>
    <w:multiLevelType w:val="hybridMultilevel"/>
    <w:tmpl w:val="C83C5126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/5ElfOKk9cig8TcybiqvEjEO+ruzMcffiNq7iPjLAvg5lx6kJToWM+wZdNcq+I2fMdaRVLN68n6dzyTdrxlPg==" w:salt="WI3OqGD/zQaVCd9CY3ji0g==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AA"/>
    <w:rsid w:val="00013823"/>
    <w:rsid w:val="000517FE"/>
    <w:rsid w:val="00073CBB"/>
    <w:rsid w:val="000A54CB"/>
    <w:rsid w:val="000C13EF"/>
    <w:rsid w:val="00121B4B"/>
    <w:rsid w:val="00122D09"/>
    <w:rsid w:val="0012655E"/>
    <w:rsid w:val="001874B3"/>
    <w:rsid w:val="001E4845"/>
    <w:rsid w:val="002065ED"/>
    <w:rsid w:val="00226EA9"/>
    <w:rsid w:val="002729D5"/>
    <w:rsid w:val="002A36E9"/>
    <w:rsid w:val="002D2E74"/>
    <w:rsid w:val="00315A0F"/>
    <w:rsid w:val="00316F42"/>
    <w:rsid w:val="003202C6"/>
    <w:rsid w:val="00342F61"/>
    <w:rsid w:val="00371C7A"/>
    <w:rsid w:val="003B344B"/>
    <w:rsid w:val="003D4748"/>
    <w:rsid w:val="003E709F"/>
    <w:rsid w:val="00401E6C"/>
    <w:rsid w:val="00416BCF"/>
    <w:rsid w:val="00467AB4"/>
    <w:rsid w:val="0047380C"/>
    <w:rsid w:val="00473E23"/>
    <w:rsid w:val="00480586"/>
    <w:rsid w:val="004927B0"/>
    <w:rsid w:val="004B6480"/>
    <w:rsid w:val="004F19A6"/>
    <w:rsid w:val="00534FEC"/>
    <w:rsid w:val="00560224"/>
    <w:rsid w:val="00566885"/>
    <w:rsid w:val="00582623"/>
    <w:rsid w:val="005D14A9"/>
    <w:rsid w:val="005E75A5"/>
    <w:rsid w:val="0063333E"/>
    <w:rsid w:val="006359F1"/>
    <w:rsid w:val="00646F9B"/>
    <w:rsid w:val="00653F5A"/>
    <w:rsid w:val="006616C4"/>
    <w:rsid w:val="00662155"/>
    <w:rsid w:val="0068136D"/>
    <w:rsid w:val="006F08A1"/>
    <w:rsid w:val="007145C1"/>
    <w:rsid w:val="0071795E"/>
    <w:rsid w:val="00764AA1"/>
    <w:rsid w:val="0078774E"/>
    <w:rsid w:val="007A1C2E"/>
    <w:rsid w:val="007B2A36"/>
    <w:rsid w:val="007D120D"/>
    <w:rsid w:val="007E19C8"/>
    <w:rsid w:val="007E3FDA"/>
    <w:rsid w:val="00802864"/>
    <w:rsid w:val="00815577"/>
    <w:rsid w:val="00824CC8"/>
    <w:rsid w:val="008547F8"/>
    <w:rsid w:val="00865762"/>
    <w:rsid w:val="00873ECA"/>
    <w:rsid w:val="00874094"/>
    <w:rsid w:val="008D1B01"/>
    <w:rsid w:val="008E3026"/>
    <w:rsid w:val="008E5FF8"/>
    <w:rsid w:val="008F3B1F"/>
    <w:rsid w:val="00941FFE"/>
    <w:rsid w:val="00951621"/>
    <w:rsid w:val="00954F45"/>
    <w:rsid w:val="00977563"/>
    <w:rsid w:val="009777AA"/>
    <w:rsid w:val="00981A45"/>
    <w:rsid w:val="009975CF"/>
    <w:rsid w:val="00A23195"/>
    <w:rsid w:val="00A3368E"/>
    <w:rsid w:val="00A552E6"/>
    <w:rsid w:val="00A65234"/>
    <w:rsid w:val="00A66F20"/>
    <w:rsid w:val="00A8598C"/>
    <w:rsid w:val="00A90CCB"/>
    <w:rsid w:val="00AB72AE"/>
    <w:rsid w:val="00AD2F13"/>
    <w:rsid w:val="00B604C1"/>
    <w:rsid w:val="00BA377A"/>
    <w:rsid w:val="00BB4C45"/>
    <w:rsid w:val="00BC2365"/>
    <w:rsid w:val="00BC3E0C"/>
    <w:rsid w:val="00BE2883"/>
    <w:rsid w:val="00BE359F"/>
    <w:rsid w:val="00BF18E2"/>
    <w:rsid w:val="00BF3667"/>
    <w:rsid w:val="00C238C9"/>
    <w:rsid w:val="00C42A41"/>
    <w:rsid w:val="00C5420B"/>
    <w:rsid w:val="00C7470F"/>
    <w:rsid w:val="00C907DB"/>
    <w:rsid w:val="00CC2B90"/>
    <w:rsid w:val="00CC48A4"/>
    <w:rsid w:val="00CF074D"/>
    <w:rsid w:val="00CF624B"/>
    <w:rsid w:val="00D17B3F"/>
    <w:rsid w:val="00D27402"/>
    <w:rsid w:val="00D41010"/>
    <w:rsid w:val="00D457E8"/>
    <w:rsid w:val="00D76C42"/>
    <w:rsid w:val="00D93032"/>
    <w:rsid w:val="00DA2F3C"/>
    <w:rsid w:val="00DB06EA"/>
    <w:rsid w:val="00DB669D"/>
    <w:rsid w:val="00DC5F62"/>
    <w:rsid w:val="00E01E17"/>
    <w:rsid w:val="00E04906"/>
    <w:rsid w:val="00E27963"/>
    <w:rsid w:val="00E97BBF"/>
    <w:rsid w:val="00EC4B2F"/>
    <w:rsid w:val="00EF1034"/>
    <w:rsid w:val="00F0511C"/>
    <w:rsid w:val="00F15708"/>
    <w:rsid w:val="00F31778"/>
    <w:rsid w:val="00F44C0A"/>
    <w:rsid w:val="00F80343"/>
    <w:rsid w:val="00F8516B"/>
    <w:rsid w:val="00F90981"/>
    <w:rsid w:val="00FA57BF"/>
    <w:rsid w:val="00FA7B16"/>
    <w:rsid w:val="00FB6327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7A02F76A"/>
  <w15:docId w15:val="{030C0A5B-730D-4FCA-8FF6-ADEE955E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4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2F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23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31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3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1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516B"/>
    <w:pPr>
      <w:ind w:left="720"/>
      <w:contextualSpacing/>
    </w:pPr>
  </w:style>
  <w:style w:type="character" w:styleId="Hyperlink">
    <w:name w:val="Hyperlink"/>
    <w:basedOn w:val="DefaultParagraphFont"/>
    <w:rsid w:val="00D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nz.co.nz/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uniway.co.nz/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mpercent.com/find-imei-number-of-lost-android-device/152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nz/url?sa=t&amp;rct=j&amp;q=&amp;esrc=s&amp;source=web&amp;cd=16&amp;cad=rja&amp;uact=8&amp;ved=0ahUKEwjOz6zdgKHWAhVEJZQKHVddCuEQFgh0MA8&amp;url=https%3A%2F%2Fsupport.apple.com%2Fen-gb%2Fht204073&amp;usg=AFQjCNF762AciNiNX-ijQk3GMZFiXzoxt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indows\Settings\Templates\ECA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DCD438095774586E6DFCE5E84E872" ma:contentTypeVersion="21" ma:contentTypeDescription="Create a new document." ma:contentTypeScope="" ma:versionID="abe8ad6fca7ec5bf1e560ca488680d78">
  <xsd:schema xmlns:xsd="http://www.w3.org/2001/XMLSchema" xmlns:xs="http://www.w3.org/2001/XMLSchema" xmlns:p="http://schemas.microsoft.com/office/2006/metadata/properties" xmlns:ns1="f6367082-095e-4d5c-a1e7-7ab393b751a5" xmlns:ns3="http://schemas.microsoft.com/sharepoint/v4" targetNamespace="http://schemas.microsoft.com/office/2006/metadata/properties" ma:root="true" ma:fieldsID="552a111a1710cd5c73e57818e134203c" ns1:_="" ns3:_="">
    <xsd:import namespace="f6367082-095e-4d5c-a1e7-7ab393b751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rganisation" minOccurs="0"/>
                <xsd:element ref="ns1:Document_x0020_Category" minOccurs="0"/>
                <xsd:element ref="ns1:Brand" minOccurs="0"/>
                <xsd:element ref="ns1:Business_x0020_Class" minOccurs="0"/>
                <xsd:element ref="ns1:Letter_x0020_type" minOccurs="0"/>
                <xsd:element ref="ns1:FileName" minOccurs="0"/>
                <xsd:element ref="ns3:IconOverlay" minOccurs="0"/>
                <xsd:element ref="ns1:Letter_x0020_purpose" minOccurs="0"/>
                <xsd:element ref="ns1:Sub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67082-095e-4d5c-a1e7-7ab393b751a5" elementFormDefault="qualified">
    <xsd:import namespace="http://schemas.microsoft.com/office/2006/documentManagement/types"/>
    <xsd:import namespace="http://schemas.microsoft.com/office/infopath/2007/PartnerControls"/>
    <xsd:element name="Organisation" ma:index="0" nillable="true" ma:displayName="Team" ma:format="RadioButtons" ma:internalName="Organisation" ma:readOnly="false">
      <xsd:simpleType>
        <xsd:restriction base="dms:Choice">
          <xsd:enumeration value="Asset Disposal"/>
          <xsd:enumeration value="Business Claims"/>
          <xsd:enumeration value="Commercial Motor Repair"/>
          <xsd:enumeration value="Consumer Claims"/>
          <xsd:enumeration value="IAG Claims"/>
          <xsd:enumeration value="Investigations"/>
          <xsd:enumeration value="Loss Adjusting"/>
          <xsd:enumeration value="Major Events"/>
          <xsd:enumeration value="Motor Assessing"/>
          <xsd:enumeration value="Quality"/>
          <xsd:enumeration value="Supply Chain"/>
          <xsd:enumeration value="WNS"/>
        </xsd:restriction>
      </xsd:simpleType>
    </xsd:element>
    <xsd:element name="Document_x0020_Category" ma:index="3" nillable="true" ma:displayName="Document Category" ma:format="Dropdown" ma:internalName="Document_x0020_Category" ma:readOnly="false">
      <xsd:simpleType>
        <xsd:restriction base="dms:Choice">
          <xsd:enumeration value="100 second video"/>
          <xsd:enumeration value="Calculators"/>
          <xsd:enumeration value="Checklists"/>
          <xsd:enumeration value="Claim Forms"/>
          <xsd:enumeration value="Claims Delegations"/>
          <xsd:enumeration value="ClaimCenter Learning"/>
          <xsd:enumeration value="Complaint Process"/>
          <xsd:enumeration value="Continuous Improvement"/>
          <xsd:enumeration value="Directories"/>
          <xsd:enumeration value="Discharges"/>
          <xsd:enumeration value="Flowcharts"/>
          <xsd:enumeration value="Forms"/>
          <xsd:enumeration value="Go2Cards"/>
          <xsd:enumeration value="Guides"/>
          <xsd:enumeration value="Guides - Growth Hub"/>
          <xsd:enumeration value="Handouts"/>
          <xsd:enumeration value="Leaders Briefs"/>
          <xsd:enumeration value="Learning Library"/>
          <xsd:enumeration value="Letter Templates"/>
          <xsd:enumeration value="Letter Templates to Print"/>
          <xsd:enumeration value="Org Charts"/>
          <xsd:enumeration value="Posters"/>
          <xsd:enumeration value="Procedures"/>
          <xsd:enumeration value="Quality"/>
          <xsd:enumeration value="Reports"/>
          <xsd:enumeration value="Role Specific"/>
          <xsd:enumeration value="Service Level Agreements"/>
          <xsd:enumeration value="Specialist Claims"/>
          <xsd:enumeration value="Supplier System Guides"/>
          <xsd:enumeration value="System Guide"/>
          <xsd:enumeration value="Technical Training"/>
          <xsd:enumeration value="Templates"/>
          <xsd:enumeration value="Under Review"/>
        </xsd:restriction>
      </xsd:simpleType>
    </xsd:element>
    <xsd:element name="Brand" ma:index="4" nillable="true" ma:displayName="Brand" ma:internalName="Bra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I"/>
                    <xsd:enumeration value="AMI Chinese Claims"/>
                    <xsd:enumeration value="AMI Retail Network"/>
                    <xsd:enumeration value="ASB"/>
                    <xsd:enumeration value="BNZ"/>
                    <xsd:enumeration value="Cooperative Bank"/>
                    <xsd:enumeration value="FI Commercial"/>
                    <xsd:enumeration value="Harley Davidson"/>
                    <xsd:enumeration value="Lantern"/>
                    <xsd:enumeration value="Lumley"/>
                    <xsd:enumeration value="NAC"/>
                    <xsd:enumeration value="NZI"/>
                    <xsd:enumeration value="State"/>
                    <xsd:enumeration value="Swann"/>
                    <xsd:enumeration value="Westpac"/>
                  </xsd:restriction>
                </xsd:simpleType>
              </xsd:element>
            </xsd:sequence>
          </xsd:extension>
        </xsd:complexContent>
      </xsd:complexType>
    </xsd:element>
    <xsd:element name="Business_x0020_Class" ma:index="5" nillable="true" ma:displayName="Business Class" ma:internalName="Business_x0020_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onstruction, Property and Liability"/>
                    <xsd:enumeration value="CMV Specific"/>
                    <xsd:enumeration value="Commercial Motor"/>
                    <xsd:enumeration value="Commercial Property"/>
                    <xsd:enumeration value="Lifestyle and Leisure and Rural"/>
                    <xsd:enumeration value="Marine and Transit"/>
                    <xsd:enumeration value="Private Motor"/>
                    <xsd:enumeration value="Personal Property"/>
                    <xsd:enumeration value="Specialist Claims"/>
                    <xsd:enumeration value="Specialist Liability"/>
                    <xsd:enumeration value="Specialist Marine"/>
                    <xsd:enumeration value="Surgical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Letter_x0020_type" ma:index="7" nillable="true" ma:displayName="Letter type" ma:description="Type of letter template" ma:format="Dropdown" ma:internalName="Letter_x0020_type" ma:readOnly="false">
      <xsd:simpleType>
        <xsd:restriction base="dms:Choice">
          <xsd:enumeration value="Customer"/>
          <xsd:enumeration value="Discharge forms"/>
          <xsd:enumeration value="Police"/>
          <xsd:enumeration value="Recovery"/>
          <xsd:enumeration value="Settlement"/>
          <xsd:enumeration value="Suppliers"/>
          <xsd:enumeration value="Third Party Insurer"/>
          <xsd:enumeration value="Third Party"/>
        </xsd:restriction>
      </xsd:simpleType>
    </xsd:element>
    <xsd:element name="FileName" ma:index="12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  <xsd:element name="Letter_x0020_purpose" ma:index="17" nillable="true" ma:displayName="Letter purpose" ma:internalName="Letter_x0020_purpose">
      <xsd:simpleType>
        <xsd:restriction base="dms:Note">
          <xsd:maxLength value="255"/>
        </xsd:restriction>
      </xsd:simpleType>
    </xsd:element>
    <xsd:element name="Sub_x0020_Type" ma:index="18" nillable="true" ma:displayName="Sub Type" ma:description="Letter Sub Type" ma:format="Dropdown" ma:internalName="Sub_x0020_Type">
      <xsd:simpleType>
        <xsd:restriction base="dms:Choice">
          <xsd:enumeration value="Closure"/>
          <xsd:enumeration value="Complaints"/>
          <xsd:enumeration value="Costs"/>
          <xsd:enumeration value="Customer"/>
          <xsd:enumeration value="Finance"/>
          <xsd:enumeration value="Hold Liable"/>
          <xsd:enumeration value="Insurable Interest"/>
          <xsd:enumeration value="Knock for Knock"/>
          <xsd:enumeration value="Liability Advice"/>
          <xsd:enumeration value="Lodgement"/>
          <xsd:enumeration value="Power Company"/>
          <xsd:enumeration value="Purchase Order"/>
          <xsd:enumeration value="Recovery"/>
          <xsd:enumeration value="Request"/>
          <xsd:enumeration value="Retail Network"/>
          <xsd:enumeration value="Salvage"/>
          <xsd:enumeration value="Settlement Advice"/>
          <xsd:enumeration value="Settlement Cover Letter"/>
          <xsd:enumeration value="Settlement Form - Motor"/>
          <xsd:enumeration value="Settlement Form - Motor - UTP"/>
          <xsd:enumeration value="Settlement Form - Other"/>
          <xsd:enumeration value="Settlement Form - Property"/>
          <xsd:enumeration value="Third Party"/>
          <xsd:enumeration value="Traffic Crash Report Request"/>
          <xsd:enumeration value="Update Claim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on xmlns="f6367082-095e-4d5c-a1e7-7ab393b751a5">Business Claims</Organisation>
    <Document_x0020_Category xmlns="f6367082-095e-4d5c-a1e7-7ab393b751a5">Claim Forms</Document_x0020_Category>
    <IconOverlay xmlns="http://schemas.microsoft.com/sharepoint/v4" xsi:nil="true"/>
    <Letter_x0020_purpose xmlns="f6367082-095e-4d5c-a1e7-7ab393b751a5" xsi:nil="true"/>
    <FileName xmlns="f6367082-095e-4d5c-a1e7-7ab393b751a5">/apps/iagclaims/PAL/ClaimFormNZIECA-PortableElectronicEquipment.docx</FileName>
    <Brand xmlns="f6367082-095e-4d5c-a1e7-7ab393b751a5">
      <Value>NZI</Value>
    </Brand>
    <Letter_x0020_type xmlns="f6367082-095e-4d5c-a1e7-7ab393b751a5" xsi:nil="true"/>
    <Business_x0020_Class xmlns="f6367082-095e-4d5c-a1e7-7ab393b751a5">
      <Value>Personal Property</Value>
    </Business_x0020_Class>
    <Sub_x0020_Type xmlns="f6367082-095e-4d5c-a1e7-7ab393b751a5" xsi:nil="true"/>
  </documentManagement>
</p:properties>
</file>

<file path=customXml/itemProps1.xml><?xml version="1.0" encoding="utf-8"?>
<ds:datastoreItem xmlns:ds="http://schemas.openxmlformats.org/officeDocument/2006/customXml" ds:itemID="{A02BD1D2-BA78-48AC-BCDC-E43556179416}"/>
</file>

<file path=customXml/itemProps2.xml><?xml version="1.0" encoding="utf-8"?>
<ds:datastoreItem xmlns:ds="http://schemas.openxmlformats.org/officeDocument/2006/customXml" ds:itemID="{79C0AAEE-0519-461B-A994-646E039B5486}"/>
</file>

<file path=customXml/itemProps3.xml><?xml version="1.0" encoding="utf-8"?>
<ds:datastoreItem xmlns:ds="http://schemas.openxmlformats.org/officeDocument/2006/customXml" ds:itemID="{27FE651B-3420-4384-B7FE-12F89465B57E}"/>
</file>

<file path=docProps/app.xml><?xml version="1.0" encoding="utf-8"?>
<Properties xmlns="http://schemas.openxmlformats.org/officeDocument/2006/extended-properties" xmlns:vt="http://schemas.openxmlformats.org/officeDocument/2006/docPropsVTypes">
  <Template>ECA-General.dot</Template>
  <TotalTime>3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Claim Form</vt:lpstr>
    </vt:vector>
  </TitlesOfParts>
  <Company>State Insurance Ltd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Claim Form - Portable electronic equipment claim</dc:title>
  <dc:creator>Heather Staines</dc:creator>
  <cp:lastModifiedBy>Heather Staines</cp:lastModifiedBy>
  <cp:revision>2</cp:revision>
  <cp:lastPrinted>2011-07-11T00:33:00Z</cp:lastPrinted>
  <dcterms:created xsi:type="dcterms:W3CDTF">2019-09-04T01:39:00Z</dcterms:created>
  <dcterms:modified xsi:type="dcterms:W3CDTF">2019-09-04T01:39:00Z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70846256</vt:i4>
  </property>
  <property fmtid="{D5CDD505-2E9C-101B-9397-08002B2CF9AE}" pid="3" name="_EmailSubject">
    <vt:lpwstr>Claims taken over the phone</vt:lpwstr>
  </property>
  <property fmtid="{D5CDD505-2E9C-101B-9397-08002B2CF9AE}" pid="4" name="_AuthorEmail">
    <vt:lpwstr>Margaret.Wisstt@iag.co.nz</vt:lpwstr>
  </property>
  <property fmtid="{D5CDD505-2E9C-101B-9397-08002B2CF9AE}" pid="5" name="_AuthorEmailDisplayName">
    <vt:lpwstr>Margaret Wisstt</vt:lpwstr>
  </property>
  <property fmtid="{D5CDD505-2E9C-101B-9397-08002B2CF9AE}" pid="6" name="_ReviewingToolsShownOnce">
    <vt:lpwstr/>
  </property>
  <property fmtid="{D5CDD505-2E9C-101B-9397-08002B2CF9AE}" pid="7" name="ContentTypeId">
    <vt:lpwstr>0x010100825DCD438095774586E6DFCE5E84E872</vt:lpwstr>
  </property>
  <property fmtid="{D5CDD505-2E9C-101B-9397-08002B2CF9AE}" pid="8" name="WorkflowChangePath">
    <vt:lpwstr>febce78d-8877-4f58-8cbb-af33eccbcc26,4;febce78d-8877-4f58-8cbb-af33eccbcc26,6;febce78d-8877-4f58-8cbb-af33eccbcc26,8;febce78d-8877-4f58-8cbb-af33eccbcc26,10;febce78d-8877-4f58-8cbb-af33eccbcc26,12;febce78d-8877-4f58-8cbb-af33eccbcc26,14;</vt:lpwstr>
  </property>
  <property fmtid="{D5CDD505-2E9C-101B-9397-08002B2CF9AE}" pid="9" name="Order">
    <vt:r8>413400</vt:r8>
  </property>
</Properties>
</file>