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813"/>
        <w:gridCol w:w="1814"/>
        <w:gridCol w:w="1813"/>
        <w:gridCol w:w="1814"/>
        <w:gridCol w:w="1359"/>
        <w:gridCol w:w="2268"/>
      </w:tblGrid>
      <w:tr w:rsidR="005B5C6F" w:rsidRPr="00CF624B" w:rsidTr="00BC225B">
        <w:tc>
          <w:tcPr>
            <w:tcW w:w="10881" w:type="dxa"/>
            <w:gridSpan w:val="6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  <w:shd w:val="clear" w:color="auto" w:fill="003062"/>
          </w:tcPr>
          <w:p w:rsidR="005B5C6F" w:rsidRPr="00CF624B" w:rsidRDefault="005B5C6F" w:rsidP="00A50554">
            <w:pPr>
              <w:spacing w:beforeLines="20" w:before="48" w:afterLines="20" w:after="4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F624B">
              <w:rPr>
                <w:rFonts w:ascii="Arial" w:hAnsi="Arial" w:cs="Arial"/>
                <w:b/>
                <w:color w:val="FFFFFF"/>
                <w:sz w:val="20"/>
                <w:szCs w:val="20"/>
              </w:rPr>
              <w:t>Step One: Person Taking the Call</w:t>
            </w:r>
          </w:p>
        </w:tc>
      </w:tr>
      <w:tr w:rsidR="00D03667" w:rsidRPr="00CF624B" w:rsidTr="00C64DEC">
        <w:tc>
          <w:tcPr>
            <w:tcW w:w="1813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D03667" w:rsidRPr="00CF624B" w:rsidRDefault="00D03667" w:rsidP="00C64DE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  <w:r w:rsidRPr="00CF624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814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D03667" w:rsidRPr="00433F3D" w:rsidRDefault="00D03667" w:rsidP="00C64DE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date]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noProof/>
                <w:sz w:val="20"/>
                <w:szCs w:val="20"/>
              </w:rPr>
              <w:t>[enter date]</w:t>
            </w:r>
            <w:bookmarkEnd w:id="0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3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D03667" w:rsidRPr="00CF624B" w:rsidRDefault="00D03667" w:rsidP="00C64DE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Brokerage Firm:</w:t>
            </w:r>
          </w:p>
        </w:tc>
        <w:tc>
          <w:tcPr>
            <w:tcW w:w="1814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D03667" w:rsidRPr="00CF624B" w:rsidRDefault="00D03667" w:rsidP="00C64DE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Broker co name]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[Broker co name]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D03667" w:rsidRPr="00CF624B" w:rsidRDefault="00D03667" w:rsidP="00C64DE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Entered by:</w:t>
            </w:r>
          </w:p>
        </w:tc>
        <w:tc>
          <w:tcPr>
            <w:tcW w:w="2268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D03667" w:rsidRPr="00CF624B" w:rsidRDefault="00D03667" w:rsidP="00C64DE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Broker staff member]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[Broker staff member]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B5C6F" w:rsidRPr="004927B0" w:rsidRDefault="005B5C6F" w:rsidP="00A50554">
      <w:pPr>
        <w:spacing w:beforeLines="20" w:before="48" w:afterLines="20" w:after="48"/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471"/>
        <w:gridCol w:w="472"/>
        <w:gridCol w:w="471"/>
        <w:gridCol w:w="472"/>
        <w:gridCol w:w="472"/>
        <w:gridCol w:w="471"/>
        <w:gridCol w:w="472"/>
        <w:gridCol w:w="472"/>
        <w:gridCol w:w="471"/>
        <w:gridCol w:w="472"/>
        <w:gridCol w:w="471"/>
        <w:gridCol w:w="94"/>
        <w:gridCol w:w="378"/>
        <w:gridCol w:w="472"/>
        <w:gridCol w:w="471"/>
        <w:gridCol w:w="472"/>
        <w:gridCol w:w="472"/>
        <w:gridCol w:w="471"/>
        <w:gridCol w:w="472"/>
        <w:gridCol w:w="365"/>
      </w:tblGrid>
      <w:tr w:rsidR="005B5C6F" w:rsidRPr="00CF624B" w:rsidTr="00BC225B">
        <w:tc>
          <w:tcPr>
            <w:tcW w:w="10881" w:type="dxa"/>
            <w:gridSpan w:val="21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  <w:shd w:val="clear" w:color="auto" w:fill="003062"/>
          </w:tcPr>
          <w:p w:rsidR="005B5C6F" w:rsidRPr="00CF624B" w:rsidRDefault="005B5C6F" w:rsidP="00A50554">
            <w:pPr>
              <w:spacing w:beforeLines="20" w:before="48" w:afterLines="20" w:after="4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F624B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Step Two: </w:t>
            </w:r>
            <w:r w:rsidR="00E02084">
              <w:rPr>
                <w:rFonts w:ascii="Arial" w:hAnsi="Arial" w:cs="Arial"/>
                <w:b/>
                <w:color w:val="FFFFFF"/>
                <w:sz w:val="20"/>
                <w:szCs w:val="20"/>
              </w:rPr>
              <w:t>Insured</w:t>
            </w:r>
            <w:r w:rsidRPr="00CF624B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Details</w:t>
            </w:r>
          </w:p>
        </w:tc>
      </w:tr>
      <w:tr w:rsidR="00D03667" w:rsidRPr="00CF624B" w:rsidTr="00C64DEC">
        <w:tc>
          <w:tcPr>
            <w:tcW w:w="2027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</w:tcBorders>
          </w:tcPr>
          <w:p w:rsidR="00D03667" w:rsidRPr="00CF624B" w:rsidRDefault="00D03667" w:rsidP="00C64DE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bookmarkStart w:id="1" w:name="_Hlk18489691"/>
            <w:r w:rsidRPr="00CF624B">
              <w:rPr>
                <w:rFonts w:ascii="Arial" w:hAnsi="Arial" w:cs="Arial"/>
                <w:sz w:val="20"/>
                <w:szCs w:val="20"/>
              </w:rPr>
              <w:t>Surname:</w:t>
            </w:r>
          </w:p>
        </w:tc>
        <w:tc>
          <w:tcPr>
            <w:tcW w:w="3301" w:type="dxa"/>
            <w:gridSpan w:val="7"/>
            <w:tcBorders>
              <w:top w:val="single" w:sz="4" w:space="0" w:color="003062"/>
              <w:bottom w:val="single" w:sz="4" w:space="0" w:color="003062"/>
            </w:tcBorders>
          </w:tcPr>
          <w:p w:rsidR="00D03667" w:rsidRPr="00CF624B" w:rsidRDefault="00D03667" w:rsidP="00C64DEC">
            <w:pPr>
              <w:spacing w:beforeLines="20" w:before="48" w:afterLines="20" w:after="48"/>
              <w:ind w:left="-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Enter surname]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[Enter surname]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gridSpan w:val="5"/>
            <w:tcBorders>
              <w:top w:val="single" w:sz="4" w:space="0" w:color="003062"/>
              <w:bottom w:val="single" w:sz="4" w:space="0" w:color="003062"/>
            </w:tcBorders>
          </w:tcPr>
          <w:p w:rsidR="00D03667" w:rsidRPr="00CF624B" w:rsidRDefault="00D03667" w:rsidP="00C64DE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First Name:</w:t>
            </w:r>
          </w:p>
        </w:tc>
        <w:tc>
          <w:tcPr>
            <w:tcW w:w="3573" w:type="dxa"/>
            <w:gridSpan w:val="8"/>
            <w:tcBorders>
              <w:top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D03667" w:rsidRPr="00CF624B" w:rsidRDefault="00D03667" w:rsidP="00C64DE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[Enter first name(s)]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[Enter first name(s)]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3667" w:rsidRPr="00CF624B" w:rsidTr="00C64DEC">
        <w:tc>
          <w:tcPr>
            <w:tcW w:w="2027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</w:tcBorders>
          </w:tcPr>
          <w:p w:rsidR="00D03667" w:rsidRPr="00CF624B" w:rsidRDefault="00D03667" w:rsidP="00C64DE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Street Address:</w:t>
            </w:r>
          </w:p>
        </w:tc>
        <w:tc>
          <w:tcPr>
            <w:tcW w:w="8854" w:type="dxa"/>
            <w:gridSpan w:val="20"/>
            <w:tcBorders>
              <w:top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D03667" w:rsidRPr="00CF624B" w:rsidRDefault="00D03667" w:rsidP="00C64DEC">
            <w:pPr>
              <w:spacing w:beforeLines="20" w:before="48" w:afterLines="20" w:after="48"/>
              <w:ind w:left="-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[Street number and name]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[Street number and name]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3667" w:rsidRPr="00CF624B" w:rsidTr="00C64DEC">
        <w:tc>
          <w:tcPr>
            <w:tcW w:w="2027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</w:tcBorders>
          </w:tcPr>
          <w:p w:rsidR="00D03667" w:rsidRPr="00CF624B" w:rsidRDefault="00D03667" w:rsidP="00C64DE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Suburb/Rural Area:</w:t>
            </w:r>
          </w:p>
        </w:tc>
        <w:tc>
          <w:tcPr>
            <w:tcW w:w="3301" w:type="dxa"/>
            <w:gridSpan w:val="7"/>
            <w:tcBorders>
              <w:top w:val="single" w:sz="4" w:space="0" w:color="003062"/>
              <w:bottom w:val="single" w:sz="4" w:space="0" w:color="003062"/>
            </w:tcBorders>
          </w:tcPr>
          <w:p w:rsidR="00D03667" w:rsidRPr="00CF624B" w:rsidRDefault="00D03667" w:rsidP="00C64DEC">
            <w:pPr>
              <w:spacing w:beforeLines="20" w:before="48" w:afterLines="20" w:after="48"/>
              <w:ind w:left="-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[Suburb/R.D.]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[Suburb/R.D.]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gridSpan w:val="5"/>
            <w:tcBorders>
              <w:top w:val="single" w:sz="4" w:space="0" w:color="003062"/>
              <w:bottom w:val="single" w:sz="4" w:space="0" w:color="003062"/>
            </w:tcBorders>
          </w:tcPr>
          <w:p w:rsidR="00D03667" w:rsidRPr="00CF624B" w:rsidRDefault="00D03667" w:rsidP="00C64DE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Town/City:</w:t>
            </w:r>
          </w:p>
        </w:tc>
        <w:tc>
          <w:tcPr>
            <w:tcW w:w="3573" w:type="dxa"/>
            <w:gridSpan w:val="8"/>
            <w:tcBorders>
              <w:top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D03667" w:rsidRPr="00CF624B" w:rsidRDefault="00D03667" w:rsidP="00C64DE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ity/Town]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[City/Town]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3667" w:rsidRPr="00CF624B" w:rsidTr="00C64DEC">
        <w:tc>
          <w:tcPr>
            <w:tcW w:w="2027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</w:tcBorders>
          </w:tcPr>
          <w:p w:rsidR="00D03667" w:rsidRPr="00CF624B" w:rsidRDefault="00D03667" w:rsidP="00C64DE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Home Phone:</w:t>
            </w:r>
          </w:p>
        </w:tc>
        <w:tc>
          <w:tcPr>
            <w:tcW w:w="3301" w:type="dxa"/>
            <w:gridSpan w:val="7"/>
            <w:tcBorders>
              <w:top w:val="single" w:sz="4" w:space="0" w:color="003062"/>
              <w:bottom w:val="single" w:sz="4" w:space="0" w:color="003062"/>
            </w:tcBorders>
          </w:tcPr>
          <w:p w:rsidR="00D03667" w:rsidRPr="00CF624B" w:rsidRDefault="00D03667" w:rsidP="00C64DEC">
            <w:pPr>
              <w:spacing w:beforeLines="20" w:before="48" w:afterLines="20" w:after="48"/>
              <w:ind w:left="-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rea code and number]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[Area code and number]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gridSpan w:val="5"/>
            <w:tcBorders>
              <w:top w:val="single" w:sz="4" w:space="0" w:color="003062"/>
              <w:bottom w:val="single" w:sz="4" w:space="0" w:color="003062"/>
            </w:tcBorders>
          </w:tcPr>
          <w:p w:rsidR="00D03667" w:rsidRPr="00CF624B" w:rsidRDefault="00D03667" w:rsidP="00C64DE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Work Phone:</w:t>
            </w:r>
          </w:p>
        </w:tc>
        <w:tc>
          <w:tcPr>
            <w:tcW w:w="3573" w:type="dxa"/>
            <w:gridSpan w:val="8"/>
            <w:tcBorders>
              <w:top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D03667" w:rsidRPr="00CF624B" w:rsidRDefault="00D03667" w:rsidP="00C64DE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rea code and number]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[Area code and number]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3667" w:rsidRPr="00CF624B" w:rsidTr="00C64DEC">
        <w:tc>
          <w:tcPr>
            <w:tcW w:w="2027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</w:tcBorders>
          </w:tcPr>
          <w:p w:rsidR="00D03667" w:rsidRPr="00CF624B" w:rsidRDefault="00D03667" w:rsidP="00C64DE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Mobile:</w:t>
            </w:r>
          </w:p>
        </w:tc>
        <w:tc>
          <w:tcPr>
            <w:tcW w:w="3301" w:type="dxa"/>
            <w:gridSpan w:val="7"/>
            <w:tcBorders>
              <w:top w:val="single" w:sz="4" w:space="0" w:color="003062"/>
              <w:bottom w:val="single" w:sz="4" w:space="0" w:color="003062"/>
            </w:tcBorders>
          </w:tcPr>
          <w:p w:rsidR="00D03667" w:rsidRPr="00CF624B" w:rsidRDefault="00D03667" w:rsidP="00C64DE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rea code and number]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[Area code and number]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gridSpan w:val="5"/>
            <w:tcBorders>
              <w:top w:val="single" w:sz="4" w:space="0" w:color="003062"/>
              <w:bottom w:val="single" w:sz="4" w:space="0" w:color="003062"/>
            </w:tcBorders>
          </w:tcPr>
          <w:p w:rsidR="00D03667" w:rsidRPr="00CF624B" w:rsidRDefault="00D03667" w:rsidP="00C64DE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3573" w:type="dxa"/>
            <w:gridSpan w:val="8"/>
            <w:tcBorders>
              <w:top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D03667" w:rsidRPr="00CF624B" w:rsidRDefault="00D03667" w:rsidP="00C64DE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mail address]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[email address]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End w:id="1"/>
      <w:tr w:rsidR="005B5C6F" w:rsidRPr="00CF624B" w:rsidTr="008811C9">
        <w:tc>
          <w:tcPr>
            <w:tcW w:w="2027" w:type="dxa"/>
            <w:vMerge w:val="restart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  <w:vAlign w:val="center"/>
          </w:tcPr>
          <w:p w:rsidR="005B5C6F" w:rsidRPr="00CF624B" w:rsidRDefault="005B5C6F" w:rsidP="005B5C6F">
            <w:pPr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Bank Account No:</w:t>
            </w:r>
          </w:p>
        </w:tc>
        <w:tc>
          <w:tcPr>
            <w:tcW w:w="943" w:type="dxa"/>
            <w:gridSpan w:val="2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5B5C6F" w:rsidRPr="00CF624B" w:rsidRDefault="005B5C6F" w:rsidP="005B5C6F">
            <w:pPr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Bank</w:t>
            </w:r>
          </w:p>
        </w:tc>
        <w:tc>
          <w:tcPr>
            <w:tcW w:w="471" w:type="dxa"/>
            <w:tcBorders>
              <w:top w:val="single" w:sz="4" w:space="0" w:color="003062"/>
              <w:left w:val="single" w:sz="4" w:space="0" w:color="003062"/>
              <w:bottom w:val="nil"/>
              <w:right w:val="single" w:sz="4" w:space="0" w:color="003062"/>
            </w:tcBorders>
          </w:tcPr>
          <w:p w:rsidR="005B5C6F" w:rsidRPr="00CF624B" w:rsidRDefault="005B5C6F" w:rsidP="005B5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gridSpan w:val="4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5B5C6F" w:rsidRPr="00CF624B" w:rsidRDefault="005B5C6F" w:rsidP="005B5C6F">
            <w:pPr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Branch</w:t>
            </w:r>
          </w:p>
        </w:tc>
        <w:tc>
          <w:tcPr>
            <w:tcW w:w="472" w:type="dxa"/>
            <w:tcBorders>
              <w:top w:val="single" w:sz="4" w:space="0" w:color="003062"/>
              <w:left w:val="single" w:sz="4" w:space="0" w:color="003062"/>
              <w:bottom w:val="nil"/>
              <w:right w:val="single" w:sz="4" w:space="0" w:color="003062"/>
            </w:tcBorders>
          </w:tcPr>
          <w:p w:rsidR="005B5C6F" w:rsidRPr="00CF624B" w:rsidRDefault="005B5C6F" w:rsidP="005B5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1" w:type="dxa"/>
            <w:gridSpan w:val="8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5B5C6F" w:rsidRPr="00CF624B" w:rsidRDefault="005B5C6F" w:rsidP="005B5C6F">
            <w:pPr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Account Number</w:t>
            </w:r>
          </w:p>
        </w:tc>
        <w:tc>
          <w:tcPr>
            <w:tcW w:w="472" w:type="dxa"/>
            <w:tcBorders>
              <w:top w:val="single" w:sz="4" w:space="0" w:color="003062"/>
              <w:left w:val="single" w:sz="4" w:space="0" w:color="003062"/>
              <w:bottom w:val="nil"/>
              <w:right w:val="single" w:sz="4" w:space="0" w:color="003062"/>
            </w:tcBorders>
          </w:tcPr>
          <w:p w:rsidR="005B5C6F" w:rsidRPr="00CF624B" w:rsidRDefault="005B5C6F" w:rsidP="005B5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5B5C6F" w:rsidRPr="00CF624B" w:rsidRDefault="005B5C6F" w:rsidP="005B5C6F">
            <w:pPr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Suffix</w:t>
            </w:r>
          </w:p>
        </w:tc>
      </w:tr>
      <w:tr w:rsidR="008811C9" w:rsidRPr="00CF624B" w:rsidTr="008811C9">
        <w:tc>
          <w:tcPr>
            <w:tcW w:w="2027" w:type="dxa"/>
            <w:vMerge/>
            <w:tcBorders>
              <w:top w:val="single" w:sz="4" w:space="0" w:color="A2988A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5B5C6F" w:rsidRPr="00CF624B" w:rsidRDefault="005B5C6F" w:rsidP="005B5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2" w:name="Text22"/>
        <w:tc>
          <w:tcPr>
            <w:tcW w:w="471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5B5C6F" w:rsidRPr="00CF624B" w:rsidRDefault="005D11FE" w:rsidP="005B5C6F">
            <w:pPr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B5C6F" w:rsidRPr="00CF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624B">
              <w:rPr>
                <w:rFonts w:ascii="Arial" w:hAnsi="Arial" w:cs="Arial"/>
                <w:sz w:val="20"/>
                <w:szCs w:val="20"/>
              </w:rPr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036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2"/>
        <w:tc>
          <w:tcPr>
            <w:tcW w:w="472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5B5C6F" w:rsidRPr="00CF624B" w:rsidRDefault="005D11FE" w:rsidP="005B5C6F">
            <w:pPr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B5C6F" w:rsidRPr="00CF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624B">
              <w:rPr>
                <w:rFonts w:ascii="Arial" w:hAnsi="Arial" w:cs="Arial"/>
                <w:sz w:val="20"/>
                <w:szCs w:val="20"/>
              </w:rPr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036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tcBorders>
              <w:top w:val="nil"/>
              <w:left w:val="single" w:sz="4" w:space="0" w:color="003062"/>
              <w:bottom w:val="nil"/>
              <w:right w:val="single" w:sz="4" w:space="0" w:color="003062"/>
            </w:tcBorders>
          </w:tcPr>
          <w:p w:rsidR="005B5C6F" w:rsidRPr="00CF624B" w:rsidRDefault="005B5C6F" w:rsidP="005B5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5B5C6F" w:rsidRPr="00CF624B" w:rsidRDefault="005D11FE" w:rsidP="005B5C6F">
            <w:pPr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B5C6F" w:rsidRPr="00CF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624B">
              <w:rPr>
                <w:rFonts w:ascii="Arial" w:hAnsi="Arial" w:cs="Arial"/>
                <w:sz w:val="20"/>
                <w:szCs w:val="20"/>
              </w:rPr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036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5B5C6F" w:rsidRPr="00CF624B" w:rsidRDefault="005D11FE" w:rsidP="005B5C6F">
            <w:pPr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B5C6F" w:rsidRPr="00CF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624B">
              <w:rPr>
                <w:rFonts w:ascii="Arial" w:hAnsi="Arial" w:cs="Arial"/>
                <w:sz w:val="20"/>
                <w:szCs w:val="20"/>
              </w:rPr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036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5B5C6F" w:rsidRPr="00CF624B" w:rsidRDefault="005D11FE" w:rsidP="005B5C6F">
            <w:pPr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B5C6F" w:rsidRPr="00CF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624B">
              <w:rPr>
                <w:rFonts w:ascii="Arial" w:hAnsi="Arial" w:cs="Arial"/>
                <w:sz w:val="20"/>
                <w:szCs w:val="20"/>
              </w:rPr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036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5B5C6F" w:rsidRPr="00CF624B" w:rsidRDefault="005D11FE" w:rsidP="005B5C6F">
            <w:pPr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B5C6F" w:rsidRPr="00CF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624B">
              <w:rPr>
                <w:rFonts w:ascii="Arial" w:hAnsi="Arial" w:cs="Arial"/>
                <w:sz w:val="20"/>
                <w:szCs w:val="20"/>
              </w:rPr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036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top w:val="nil"/>
              <w:left w:val="single" w:sz="4" w:space="0" w:color="003062"/>
              <w:bottom w:val="nil"/>
              <w:right w:val="single" w:sz="4" w:space="0" w:color="003062"/>
            </w:tcBorders>
          </w:tcPr>
          <w:p w:rsidR="005B5C6F" w:rsidRPr="00CF624B" w:rsidRDefault="005B5C6F" w:rsidP="005B5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5B5C6F" w:rsidRPr="00CF624B" w:rsidRDefault="005D11FE" w:rsidP="005B5C6F">
            <w:pPr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B5C6F" w:rsidRPr="00CF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624B">
              <w:rPr>
                <w:rFonts w:ascii="Arial" w:hAnsi="Arial" w:cs="Arial"/>
                <w:sz w:val="20"/>
                <w:szCs w:val="20"/>
              </w:rPr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036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5B5C6F" w:rsidRPr="00CF624B" w:rsidRDefault="005D11FE" w:rsidP="005B5C6F">
            <w:pPr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B5C6F" w:rsidRPr="00CF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624B">
              <w:rPr>
                <w:rFonts w:ascii="Arial" w:hAnsi="Arial" w:cs="Arial"/>
                <w:sz w:val="20"/>
                <w:szCs w:val="20"/>
              </w:rPr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036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5B5C6F" w:rsidRPr="00CF624B" w:rsidRDefault="005D11FE" w:rsidP="005B5C6F">
            <w:pPr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B5C6F" w:rsidRPr="00CF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624B">
              <w:rPr>
                <w:rFonts w:ascii="Arial" w:hAnsi="Arial" w:cs="Arial"/>
                <w:sz w:val="20"/>
                <w:szCs w:val="20"/>
              </w:rPr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036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gridSpan w:val="2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5B5C6F" w:rsidRPr="00CF624B" w:rsidRDefault="005D11FE" w:rsidP="005B5C6F">
            <w:pPr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B5C6F" w:rsidRPr="00CF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624B">
              <w:rPr>
                <w:rFonts w:ascii="Arial" w:hAnsi="Arial" w:cs="Arial"/>
                <w:sz w:val="20"/>
                <w:szCs w:val="20"/>
              </w:rPr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036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5B5C6F" w:rsidRPr="00CF624B" w:rsidRDefault="005D11FE" w:rsidP="005B5C6F">
            <w:pPr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B5C6F" w:rsidRPr="00CF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624B">
              <w:rPr>
                <w:rFonts w:ascii="Arial" w:hAnsi="Arial" w:cs="Arial"/>
                <w:sz w:val="20"/>
                <w:szCs w:val="20"/>
              </w:rPr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036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5B5C6F" w:rsidRPr="00CF624B" w:rsidRDefault="005D11FE" w:rsidP="005B5C6F">
            <w:pPr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B5C6F" w:rsidRPr="00CF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624B">
              <w:rPr>
                <w:rFonts w:ascii="Arial" w:hAnsi="Arial" w:cs="Arial"/>
                <w:sz w:val="20"/>
                <w:szCs w:val="20"/>
              </w:rPr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036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5B5C6F" w:rsidRPr="00CF624B" w:rsidRDefault="005D11FE" w:rsidP="005B5C6F">
            <w:pPr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B5C6F" w:rsidRPr="00CF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624B">
              <w:rPr>
                <w:rFonts w:ascii="Arial" w:hAnsi="Arial" w:cs="Arial"/>
                <w:sz w:val="20"/>
                <w:szCs w:val="20"/>
              </w:rPr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036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top w:val="nil"/>
              <w:left w:val="single" w:sz="4" w:space="0" w:color="003062"/>
              <w:bottom w:val="nil"/>
              <w:right w:val="single" w:sz="4" w:space="0" w:color="003062"/>
            </w:tcBorders>
          </w:tcPr>
          <w:p w:rsidR="005B5C6F" w:rsidRPr="00CF624B" w:rsidRDefault="005B5C6F" w:rsidP="005B5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5B5C6F" w:rsidRPr="00CF624B" w:rsidRDefault="005D11FE" w:rsidP="005B5C6F">
            <w:pPr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B5C6F" w:rsidRPr="00CF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624B">
              <w:rPr>
                <w:rFonts w:ascii="Arial" w:hAnsi="Arial" w:cs="Arial"/>
                <w:sz w:val="20"/>
                <w:szCs w:val="20"/>
              </w:rPr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036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5B5C6F" w:rsidRPr="00CF624B" w:rsidRDefault="005D11FE" w:rsidP="005B5C6F">
            <w:pPr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B5C6F" w:rsidRPr="00CF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624B">
              <w:rPr>
                <w:rFonts w:ascii="Arial" w:hAnsi="Arial" w:cs="Arial"/>
                <w:sz w:val="20"/>
                <w:szCs w:val="20"/>
              </w:rPr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036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5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5B5C6F" w:rsidRPr="00CF624B" w:rsidRDefault="005D11FE" w:rsidP="005B5C6F">
            <w:pPr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B5C6F" w:rsidRPr="00CF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624B">
              <w:rPr>
                <w:rFonts w:ascii="Arial" w:hAnsi="Arial" w:cs="Arial"/>
                <w:sz w:val="20"/>
                <w:szCs w:val="20"/>
              </w:rPr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036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B5C6F" w:rsidRPr="004927B0" w:rsidRDefault="005B5C6F" w:rsidP="005B5C6F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711"/>
        <w:gridCol w:w="1832"/>
        <w:gridCol w:w="1831"/>
        <w:gridCol w:w="3556"/>
      </w:tblGrid>
      <w:tr w:rsidR="00F64759" w:rsidRPr="00CF624B" w:rsidTr="007B6054">
        <w:tc>
          <w:tcPr>
            <w:tcW w:w="10881" w:type="dxa"/>
            <w:gridSpan w:val="5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  <w:shd w:val="clear" w:color="auto" w:fill="003062"/>
          </w:tcPr>
          <w:p w:rsidR="00F64759" w:rsidRPr="00CF624B" w:rsidRDefault="00F64759" w:rsidP="00A50554">
            <w:pPr>
              <w:spacing w:beforeLines="20" w:before="48" w:afterLines="20" w:after="4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F624B">
              <w:rPr>
                <w:rFonts w:ascii="Arial" w:hAnsi="Arial" w:cs="Arial"/>
                <w:b/>
                <w:color w:val="FFFFFF"/>
                <w:sz w:val="20"/>
                <w:szCs w:val="20"/>
              </w:rPr>
              <w:t>Step Three: Policy Details</w:t>
            </w:r>
          </w:p>
        </w:tc>
      </w:tr>
      <w:tr w:rsidR="00D03667" w:rsidRPr="00CF624B" w:rsidTr="00C64DEC">
        <w:tc>
          <w:tcPr>
            <w:tcW w:w="1951" w:type="dxa"/>
            <w:tcBorders>
              <w:top w:val="single" w:sz="4" w:space="0" w:color="003062"/>
              <w:left w:val="single" w:sz="4" w:space="0" w:color="003062"/>
              <w:bottom w:val="nil"/>
              <w:right w:val="nil"/>
            </w:tcBorders>
          </w:tcPr>
          <w:p w:rsidR="00D03667" w:rsidRPr="00CF624B" w:rsidRDefault="00D03667" w:rsidP="00C64DEC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Policy number</w:t>
            </w:r>
            <w:r w:rsidRPr="00CF624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711" w:type="dxa"/>
            <w:tcBorders>
              <w:top w:val="single" w:sz="4" w:space="0" w:color="003062"/>
              <w:left w:val="nil"/>
              <w:bottom w:val="nil"/>
              <w:right w:val="nil"/>
            </w:tcBorders>
          </w:tcPr>
          <w:p w:rsidR="00D03667" w:rsidRPr="00CF624B" w:rsidRDefault="00D03667" w:rsidP="00C64DEC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ZI policy no]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[NZI policy no]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32" w:type="dxa"/>
            <w:tcBorders>
              <w:top w:val="single" w:sz="4" w:space="0" w:color="003062"/>
              <w:left w:val="nil"/>
              <w:bottom w:val="nil"/>
              <w:right w:val="nil"/>
            </w:tcBorders>
          </w:tcPr>
          <w:p w:rsidR="00D03667" w:rsidRPr="00CF624B" w:rsidRDefault="00D03667" w:rsidP="00C64DEC">
            <w:pPr>
              <w:spacing w:beforeLines="10" w:before="24" w:afterLines="10" w:after="2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Policy wording:</w:t>
            </w:r>
          </w:p>
        </w:tc>
        <w:tc>
          <w:tcPr>
            <w:tcW w:w="5387" w:type="dxa"/>
            <w:gridSpan w:val="2"/>
            <w:tcBorders>
              <w:top w:val="single" w:sz="4" w:space="0" w:color="003062"/>
              <w:left w:val="nil"/>
              <w:bottom w:val="nil"/>
              <w:right w:val="single" w:sz="4" w:space="0" w:color="003062"/>
            </w:tcBorders>
          </w:tcPr>
          <w:p w:rsidR="00D03667" w:rsidRPr="00CF624B" w:rsidRDefault="00D03667" w:rsidP="00C64DEC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pplicable wording]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[Applicable wording]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3667" w:rsidRPr="00CF624B" w:rsidTr="00C64DEC">
        <w:tc>
          <w:tcPr>
            <w:tcW w:w="1951" w:type="dxa"/>
            <w:tcBorders>
              <w:top w:val="nil"/>
              <w:left w:val="single" w:sz="4" w:space="0" w:color="003062"/>
              <w:bottom w:val="nil"/>
              <w:right w:val="nil"/>
            </w:tcBorders>
          </w:tcPr>
          <w:p w:rsidR="00D03667" w:rsidRPr="00CF624B" w:rsidRDefault="00D03667" w:rsidP="00C64DEC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Name on Policy:</w:t>
            </w:r>
          </w:p>
        </w:tc>
        <w:tc>
          <w:tcPr>
            <w:tcW w:w="8930" w:type="dxa"/>
            <w:gridSpan w:val="4"/>
            <w:tcBorders>
              <w:top w:val="nil"/>
              <w:left w:val="nil"/>
              <w:bottom w:val="nil"/>
              <w:right w:val="single" w:sz="4" w:space="0" w:color="003062"/>
            </w:tcBorders>
          </w:tcPr>
          <w:p w:rsidR="00D03667" w:rsidRPr="00CF624B" w:rsidRDefault="00D03667" w:rsidP="00C64DEC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as it appears on policy document]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[Name as it appears on policy document]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3667" w:rsidRPr="00CF624B" w:rsidTr="00C64DEC">
        <w:tc>
          <w:tcPr>
            <w:tcW w:w="1951" w:type="dxa"/>
            <w:tcBorders>
              <w:top w:val="nil"/>
              <w:left w:val="single" w:sz="4" w:space="0" w:color="003062"/>
              <w:bottom w:val="single" w:sz="4" w:space="0" w:color="003062"/>
              <w:right w:val="nil"/>
            </w:tcBorders>
          </w:tcPr>
          <w:p w:rsidR="00D03667" w:rsidRPr="00CF624B" w:rsidRDefault="00D03667" w:rsidP="00C64DEC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Excess applicable: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3062"/>
              <w:right w:val="nil"/>
            </w:tcBorders>
          </w:tcPr>
          <w:p w:rsidR="00D03667" w:rsidRDefault="00D03667" w:rsidP="00C64DEC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" w:name="Text7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3062"/>
              <w:right w:val="nil"/>
            </w:tcBorders>
          </w:tcPr>
          <w:p w:rsidR="00D03667" w:rsidRPr="00CF624B" w:rsidRDefault="00D03667" w:rsidP="00C64DEC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Premiums: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003062"/>
              <w:right w:val="single" w:sz="4" w:space="0" w:color="003062"/>
            </w:tcBorders>
          </w:tcPr>
          <w:p w:rsidR="00D03667" w:rsidRPr="00CF624B" w:rsidRDefault="00D03667" w:rsidP="00C64DEC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 xml:space="preserve">Paid </w: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2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F624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F624B">
              <w:rPr>
                <w:rFonts w:ascii="Arial" w:hAnsi="Arial" w:cs="Arial"/>
                <w:sz w:val="20"/>
                <w:szCs w:val="20"/>
              </w:rPr>
              <w:t xml:space="preserve">   Unpaid </w: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2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F624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04906" w:rsidRPr="00D76608" w:rsidRDefault="00E04906" w:rsidP="00A50554">
      <w:pPr>
        <w:spacing w:beforeLines="20" w:before="48" w:afterLines="20" w:after="48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4"/>
        <w:gridCol w:w="1363"/>
        <w:gridCol w:w="1364"/>
        <w:gridCol w:w="1363"/>
        <w:gridCol w:w="1364"/>
      </w:tblGrid>
      <w:tr w:rsidR="001D0BAF" w:rsidRPr="00CB663E" w:rsidTr="007B6054">
        <w:tc>
          <w:tcPr>
            <w:tcW w:w="10908" w:type="dxa"/>
            <w:gridSpan w:val="5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  <w:shd w:val="clear" w:color="auto" w:fill="003062"/>
          </w:tcPr>
          <w:p w:rsidR="001D0BAF" w:rsidRPr="00CB663E" w:rsidRDefault="001D0BAF" w:rsidP="00A50554">
            <w:pPr>
              <w:spacing w:beforeLines="20" w:before="48" w:afterLines="20" w:after="4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B663E">
              <w:rPr>
                <w:rFonts w:ascii="Arial" w:hAnsi="Arial" w:cs="Arial"/>
                <w:b/>
                <w:color w:val="FFFFFF"/>
                <w:sz w:val="20"/>
                <w:szCs w:val="20"/>
              </w:rPr>
              <w:t>Step Four: Affirmation Record (mandatory if no claim form to be completed)</w:t>
            </w:r>
          </w:p>
        </w:tc>
      </w:tr>
      <w:tr w:rsidR="001D0BAF" w:rsidRPr="00CB663E" w:rsidTr="007B6054">
        <w:tc>
          <w:tcPr>
            <w:tcW w:w="5454" w:type="dxa"/>
            <w:tcBorders>
              <w:top w:val="single" w:sz="4" w:space="0" w:color="003062"/>
              <w:left w:val="single" w:sz="4" w:space="0" w:color="003062"/>
              <w:bottom w:val="nil"/>
              <w:right w:val="nil"/>
            </w:tcBorders>
          </w:tcPr>
          <w:p w:rsidR="001D0BAF" w:rsidRPr="00CB663E" w:rsidRDefault="001D0BAF" w:rsidP="00A50554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B663E">
              <w:rPr>
                <w:rFonts w:ascii="Arial" w:hAnsi="Arial" w:cs="Arial"/>
                <w:sz w:val="20"/>
                <w:szCs w:val="20"/>
              </w:rPr>
              <w:t>The following statement has been read to the Insured:</w:t>
            </w:r>
          </w:p>
        </w:tc>
        <w:tc>
          <w:tcPr>
            <w:tcW w:w="1363" w:type="dxa"/>
            <w:tcBorders>
              <w:top w:val="single" w:sz="4" w:space="0" w:color="003062"/>
              <w:left w:val="nil"/>
              <w:bottom w:val="nil"/>
              <w:right w:val="nil"/>
            </w:tcBorders>
          </w:tcPr>
          <w:p w:rsidR="001D0BAF" w:rsidRPr="00CB663E" w:rsidRDefault="001D0BAF" w:rsidP="00A50554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B663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364" w:type="dxa"/>
            <w:tcBorders>
              <w:top w:val="single" w:sz="4" w:space="0" w:color="003062"/>
              <w:left w:val="nil"/>
              <w:bottom w:val="nil"/>
              <w:right w:val="nil"/>
            </w:tcBorders>
          </w:tcPr>
          <w:p w:rsidR="001D0BAF" w:rsidRPr="00CB663E" w:rsidRDefault="005D11FE" w:rsidP="00A50554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B66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3"/>
            <w:r w:rsidR="001D0BAF" w:rsidRPr="00CB66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3667" w:rsidRPr="00CB663E">
              <w:rPr>
                <w:rFonts w:ascii="Arial" w:hAnsi="Arial" w:cs="Arial"/>
                <w:sz w:val="20"/>
                <w:szCs w:val="20"/>
              </w:rPr>
            </w:r>
            <w:r w:rsidR="00D036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B663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363" w:type="dxa"/>
            <w:tcBorders>
              <w:top w:val="single" w:sz="4" w:space="0" w:color="003062"/>
              <w:left w:val="nil"/>
              <w:bottom w:val="nil"/>
              <w:right w:val="nil"/>
            </w:tcBorders>
          </w:tcPr>
          <w:p w:rsidR="001D0BAF" w:rsidRPr="00CB663E" w:rsidRDefault="001D0BAF" w:rsidP="00A50554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B663E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364" w:type="dxa"/>
            <w:tcBorders>
              <w:top w:val="single" w:sz="4" w:space="0" w:color="003062"/>
              <w:left w:val="nil"/>
              <w:bottom w:val="nil"/>
              <w:right w:val="single" w:sz="4" w:space="0" w:color="003062"/>
            </w:tcBorders>
          </w:tcPr>
          <w:p w:rsidR="001D0BAF" w:rsidRPr="00CB663E" w:rsidRDefault="005D11FE" w:rsidP="00A50554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B66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1D0BAF" w:rsidRPr="00CB66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3667" w:rsidRPr="00CB663E">
              <w:rPr>
                <w:rFonts w:ascii="Arial" w:hAnsi="Arial" w:cs="Arial"/>
                <w:sz w:val="20"/>
                <w:szCs w:val="20"/>
              </w:rPr>
            </w:r>
            <w:r w:rsidR="00D036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B663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1D0BAF" w:rsidRPr="00CB663E" w:rsidTr="007B6054">
        <w:tc>
          <w:tcPr>
            <w:tcW w:w="10908" w:type="dxa"/>
            <w:gridSpan w:val="5"/>
            <w:tcBorders>
              <w:top w:val="nil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001AEC" w:rsidRPr="00CF624B" w:rsidRDefault="001D0BAF" w:rsidP="00A50554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B663E">
              <w:rPr>
                <w:rFonts w:ascii="Arial" w:hAnsi="Arial" w:cs="Arial"/>
                <w:sz w:val="20"/>
                <w:szCs w:val="20"/>
              </w:rPr>
              <w:t>“</w:t>
            </w:r>
            <w:r w:rsidR="00DF5C4E" w:rsidRPr="00CB663E">
              <w:rPr>
                <w:rFonts w:ascii="Arial" w:hAnsi="Arial" w:cs="Arial"/>
                <w:sz w:val="20"/>
                <w:szCs w:val="20"/>
              </w:rPr>
              <w:t xml:space="preserve">Before I complete your claim, I need </w:t>
            </w:r>
            <w:r w:rsidR="00001AEC" w:rsidRPr="00CF624B">
              <w:rPr>
                <w:rFonts w:ascii="Arial" w:hAnsi="Arial" w:cs="Arial"/>
                <w:sz w:val="20"/>
                <w:szCs w:val="20"/>
              </w:rPr>
              <w:t xml:space="preserve">you </w:t>
            </w:r>
            <w:r w:rsidR="00001AEC">
              <w:rPr>
                <w:rFonts w:ascii="Arial" w:hAnsi="Arial" w:cs="Arial"/>
                <w:sz w:val="20"/>
                <w:szCs w:val="20"/>
              </w:rPr>
              <w:t>to agree</w:t>
            </w:r>
            <w:r w:rsidR="00001AEC" w:rsidRPr="00CF624B">
              <w:rPr>
                <w:rFonts w:ascii="Arial" w:hAnsi="Arial" w:cs="Arial"/>
                <w:sz w:val="20"/>
                <w:szCs w:val="20"/>
              </w:rPr>
              <w:t xml:space="preserve"> t</w:t>
            </w:r>
            <w:r w:rsidR="00001AEC">
              <w:rPr>
                <w:rFonts w:ascii="Arial" w:hAnsi="Arial" w:cs="Arial"/>
                <w:sz w:val="20"/>
                <w:szCs w:val="20"/>
              </w:rPr>
              <w:t>wo</w:t>
            </w:r>
            <w:r w:rsidR="00001AEC" w:rsidRPr="00CF624B">
              <w:rPr>
                <w:rFonts w:ascii="Arial" w:hAnsi="Arial" w:cs="Arial"/>
                <w:sz w:val="20"/>
                <w:szCs w:val="20"/>
              </w:rPr>
              <w:t xml:space="preserve"> things:</w:t>
            </w:r>
          </w:p>
          <w:p w:rsidR="00001AEC" w:rsidRPr="00CF624B" w:rsidRDefault="00001AEC" w:rsidP="00A50554">
            <w:pPr>
              <w:numPr>
                <w:ilvl w:val="0"/>
                <w:numId w:val="2"/>
              </w:num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 xml:space="preserve">Some details of your claim will be held on the Insurance Claims Register in </w:t>
            </w:r>
            <w:smartTag w:uri="urn:schemas-microsoft-com:office:smarttags" w:element="PlaceType">
              <w:smartTag w:uri="urn:schemas-microsoft-com:office:smarttags" w:element="City">
                <w:r w:rsidRPr="00CF624B">
                  <w:rPr>
                    <w:rFonts w:ascii="Arial" w:hAnsi="Arial" w:cs="Arial"/>
                    <w:sz w:val="20"/>
                    <w:szCs w:val="20"/>
                  </w:rPr>
                  <w:t>Wellington</w:t>
                </w:r>
              </w:smartTag>
            </w:smartTag>
            <w:r w:rsidRPr="00CF624B">
              <w:rPr>
                <w:rFonts w:ascii="Arial" w:hAnsi="Arial" w:cs="Arial"/>
                <w:sz w:val="20"/>
                <w:szCs w:val="20"/>
              </w:rPr>
              <w:t xml:space="preserve">.  </w:t>
            </w:r>
            <w:r>
              <w:rPr>
                <w:rFonts w:ascii="Arial" w:hAnsi="Arial" w:cs="Arial"/>
                <w:sz w:val="20"/>
                <w:szCs w:val="20"/>
              </w:rPr>
              <w:t>Please be aware that other insurance companies have access to this information</w:t>
            </w:r>
          </w:p>
          <w:p w:rsidR="00001AEC" w:rsidRPr="00CF624B" w:rsidRDefault="00001AEC" w:rsidP="00A50554">
            <w:pPr>
              <w:numPr>
                <w:ilvl w:val="0"/>
                <w:numId w:val="2"/>
              </w:num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As part of your claim, we can give information to or get information from others about your claim.</w:t>
            </w:r>
          </w:p>
          <w:p w:rsidR="00001AEC" w:rsidRPr="00CF624B" w:rsidRDefault="00001AEC" w:rsidP="00A50554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 xml:space="preserve">Please answer all our questions honestly.  If you are not completely honest, then your claim may not be </w:t>
            </w:r>
            <w:proofErr w:type="gramStart"/>
            <w:r w:rsidRPr="00CF624B">
              <w:rPr>
                <w:rFonts w:ascii="Arial" w:hAnsi="Arial" w:cs="Arial"/>
                <w:sz w:val="20"/>
                <w:szCs w:val="20"/>
              </w:rPr>
              <w:t>paid</w:t>
            </w:r>
            <w:proofErr w:type="gramEnd"/>
            <w:r w:rsidRPr="00CF624B">
              <w:rPr>
                <w:rFonts w:ascii="Arial" w:hAnsi="Arial" w:cs="Arial"/>
                <w:sz w:val="20"/>
                <w:szCs w:val="20"/>
              </w:rPr>
              <w:t xml:space="preserve"> and your policy could be affected.</w:t>
            </w:r>
          </w:p>
          <w:p w:rsidR="001D0BAF" w:rsidRPr="00CB663E" w:rsidRDefault="00001AEC" w:rsidP="00A50554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 xml:space="preserve">Do you understand </w:t>
            </w:r>
            <w:r>
              <w:rPr>
                <w:rFonts w:ascii="Arial" w:hAnsi="Arial" w:cs="Arial"/>
                <w:sz w:val="20"/>
                <w:szCs w:val="20"/>
              </w:rPr>
              <w:t>and agree</w:t>
            </w:r>
            <w:r w:rsidRPr="00CF624B">
              <w:rPr>
                <w:rFonts w:ascii="Arial" w:hAnsi="Arial" w:cs="Arial"/>
                <w:sz w:val="20"/>
                <w:szCs w:val="20"/>
              </w:rPr>
              <w:t>, and are you happy for me to go ahead?”</w:t>
            </w:r>
          </w:p>
        </w:tc>
      </w:tr>
    </w:tbl>
    <w:p w:rsidR="001D0BAF" w:rsidRPr="00D76608" w:rsidRDefault="001D0BAF" w:rsidP="00A50554">
      <w:pPr>
        <w:spacing w:beforeLines="20" w:before="48" w:afterLines="20" w:after="48"/>
        <w:rPr>
          <w:sz w:val="2"/>
          <w:szCs w:val="2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0"/>
        <w:gridCol w:w="1088"/>
        <w:gridCol w:w="1423"/>
        <w:gridCol w:w="1117"/>
        <w:gridCol w:w="700"/>
        <w:gridCol w:w="1188"/>
        <w:gridCol w:w="3312"/>
      </w:tblGrid>
      <w:tr w:rsidR="00E04906" w:rsidRPr="00CB663E" w:rsidTr="007B6054">
        <w:tc>
          <w:tcPr>
            <w:tcW w:w="10908" w:type="dxa"/>
            <w:gridSpan w:val="7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  <w:shd w:val="clear" w:color="auto" w:fill="003062"/>
          </w:tcPr>
          <w:p w:rsidR="00E04906" w:rsidRPr="00CB663E" w:rsidRDefault="00E04906" w:rsidP="00A50554">
            <w:pPr>
              <w:spacing w:beforeLines="20" w:before="48" w:afterLines="20" w:after="4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B663E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Step </w:t>
            </w:r>
            <w:r w:rsidR="00954F45" w:rsidRPr="00CB663E">
              <w:rPr>
                <w:rFonts w:ascii="Arial" w:hAnsi="Arial" w:cs="Arial"/>
                <w:b/>
                <w:color w:val="FFFFFF"/>
                <w:sz w:val="20"/>
                <w:szCs w:val="20"/>
              </w:rPr>
              <w:t>F</w:t>
            </w:r>
            <w:r w:rsidR="001D0BAF" w:rsidRPr="00CB663E">
              <w:rPr>
                <w:rFonts w:ascii="Arial" w:hAnsi="Arial" w:cs="Arial"/>
                <w:b/>
                <w:color w:val="FFFFFF"/>
                <w:sz w:val="20"/>
                <w:szCs w:val="20"/>
              </w:rPr>
              <w:t>ive</w:t>
            </w:r>
            <w:r w:rsidRPr="00CB663E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: </w:t>
            </w:r>
            <w:r w:rsidR="00D17B30">
              <w:rPr>
                <w:rFonts w:ascii="Arial" w:hAnsi="Arial" w:cs="Arial"/>
                <w:b/>
                <w:color w:val="FFFFFF"/>
                <w:sz w:val="20"/>
                <w:szCs w:val="20"/>
              </w:rPr>
              <w:t>Tractor tyre claim</w:t>
            </w:r>
            <w:r w:rsidR="0012655E" w:rsidRPr="00CB663E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Details </w:t>
            </w:r>
          </w:p>
        </w:tc>
      </w:tr>
      <w:tr w:rsidR="00D03667" w:rsidRPr="00CB663E" w:rsidTr="00C64DEC">
        <w:tc>
          <w:tcPr>
            <w:tcW w:w="2080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nil"/>
            </w:tcBorders>
          </w:tcPr>
          <w:p w:rsidR="00D03667" w:rsidRPr="00CB663E" w:rsidRDefault="00D03667" w:rsidP="00C64DEC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bookmarkStart w:id="6" w:name="_Hlk18494525"/>
            <w:bookmarkStart w:id="7" w:name="_Hlk18499926"/>
            <w:r w:rsidRPr="00CB663E">
              <w:rPr>
                <w:rFonts w:ascii="Arial" w:hAnsi="Arial" w:cs="Arial"/>
                <w:sz w:val="20"/>
                <w:szCs w:val="20"/>
              </w:rPr>
              <w:t>Date of Loss:</w:t>
            </w:r>
          </w:p>
        </w:tc>
        <w:tc>
          <w:tcPr>
            <w:tcW w:w="3628" w:type="dxa"/>
            <w:gridSpan w:val="3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:rsidR="00D03667" w:rsidRPr="00CB663E" w:rsidRDefault="00D03667" w:rsidP="00C64DEC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date]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[enter date]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8" w:type="dxa"/>
            <w:gridSpan w:val="2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:rsidR="00D03667" w:rsidRPr="00CB663E" w:rsidRDefault="00D03667" w:rsidP="00C64DEC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B663E">
              <w:rPr>
                <w:rFonts w:ascii="Arial" w:hAnsi="Arial" w:cs="Arial"/>
                <w:sz w:val="20"/>
                <w:szCs w:val="20"/>
              </w:rPr>
              <w:t>Time of loss:</w:t>
            </w:r>
          </w:p>
        </w:tc>
        <w:tc>
          <w:tcPr>
            <w:tcW w:w="3312" w:type="dxa"/>
            <w:tcBorders>
              <w:top w:val="single" w:sz="4" w:space="0" w:color="003062"/>
              <w:left w:val="nil"/>
              <w:bottom w:val="single" w:sz="4" w:space="0" w:color="003062"/>
              <w:right w:val="single" w:sz="4" w:space="0" w:color="003062"/>
            </w:tcBorders>
          </w:tcPr>
          <w:p w:rsidR="00D03667" w:rsidRPr="00CB663E" w:rsidRDefault="00D03667" w:rsidP="00C64DEC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Time]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[Time]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End w:id="7"/>
      <w:tr w:rsidR="00D03667" w:rsidRPr="00CB663E" w:rsidTr="00C64DEC">
        <w:tc>
          <w:tcPr>
            <w:tcW w:w="2080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nil"/>
            </w:tcBorders>
          </w:tcPr>
          <w:p w:rsidR="00D03667" w:rsidRPr="00CB663E" w:rsidRDefault="00D03667" w:rsidP="00C64DEC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B663E">
              <w:rPr>
                <w:rFonts w:ascii="Arial" w:hAnsi="Arial" w:cs="Arial"/>
                <w:sz w:val="20"/>
                <w:szCs w:val="20"/>
              </w:rPr>
              <w:t>Location of Incident:</w:t>
            </w:r>
          </w:p>
        </w:tc>
        <w:tc>
          <w:tcPr>
            <w:tcW w:w="8828" w:type="dxa"/>
            <w:gridSpan w:val="6"/>
            <w:tcBorders>
              <w:top w:val="single" w:sz="4" w:space="0" w:color="003062"/>
              <w:left w:val="nil"/>
              <w:bottom w:val="single" w:sz="4" w:space="0" w:color="003062"/>
              <w:right w:val="single" w:sz="4" w:space="0" w:color="003062"/>
            </w:tcBorders>
          </w:tcPr>
          <w:p w:rsidR="00D03667" w:rsidRPr="00CB663E" w:rsidRDefault="00D03667" w:rsidP="00C64DEC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[enter address of incident including street, business name if in carpark, and town/city]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[enter address of incident including street, business name if in carpark, and town/city]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3667" w:rsidRPr="00CB663E" w:rsidTr="00C64DEC">
        <w:tc>
          <w:tcPr>
            <w:tcW w:w="2080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nil"/>
            </w:tcBorders>
          </w:tcPr>
          <w:p w:rsidR="00D03667" w:rsidRPr="00CB663E" w:rsidRDefault="00D03667" w:rsidP="00C64DEC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B663E">
              <w:rPr>
                <w:rFonts w:ascii="Arial" w:hAnsi="Arial" w:cs="Arial"/>
                <w:sz w:val="20"/>
                <w:szCs w:val="20"/>
              </w:rPr>
              <w:t>Description of Incident:</w:t>
            </w:r>
          </w:p>
        </w:tc>
        <w:tc>
          <w:tcPr>
            <w:tcW w:w="8828" w:type="dxa"/>
            <w:gridSpan w:val="6"/>
            <w:tcBorders>
              <w:top w:val="single" w:sz="4" w:space="0" w:color="003062"/>
              <w:left w:val="nil"/>
              <w:bottom w:val="single" w:sz="4" w:space="0" w:color="003062"/>
              <w:right w:val="single" w:sz="4" w:space="0" w:color="003062"/>
            </w:tcBorders>
          </w:tcPr>
          <w:p w:rsidR="00D03667" w:rsidRPr="00CB663E" w:rsidRDefault="00D03667" w:rsidP="00C64DEC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etails of what happened]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[Details of what happened]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End w:id="6"/>
      <w:tr w:rsidR="00551476" w:rsidRPr="00CB663E" w:rsidTr="00551476">
        <w:tc>
          <w:tcPr>
            <w:tcW w:w="2080" w:type="dxa"/>
            <w:tcBorders>
              <w:top w:val="single" w:sz="4" w:space="0" w:color="003062"/>
              <w:left w:val="single" w:sz="4" w:space="0" w:color="003062"/>
              <w:bottom w:val="single" w:sz="4" w:space="0" w:color="auto"/>
              <w:right w:val="nil"/>
            </w:tcBorders>
          </w:tcPr>
          <w:p w:rsidR="00551476" w:rsidRPr="00CB663E" w:rsidRDefault="00551476" w:rsidP="00A50554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Percentage of wear on tyre:</w:t>
            </w:r>
          </w:p>
        </w:tc>
        <w:tc>
          <w:tcPr>
            <w:tcW w:w="8828" w:type="dxa"/>
            <w:gridSpan w:val="6"/>
            <w:tcBorders>
              <w:top w:val="single" w:sz="4" w:space="0" w:color="003062"/>
              <w:left w:val="nil"/>
              <w:bottom w:val="single" w:sz="4" w:space="0" w:color="auto"/>
              <w:right w:val="single" w:sz="4" w:space="0" w:color="003062"/>
            </w:tcBorders>
          </w:tcPr>
          <w:p w:rsidR="00551476" w:rsidRPr="00CB663E" w:rsidRDefault="001502EF" w:rsidP="00A50554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DD/MM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036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036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551476" w:rsidRPr="00CB663E" w:rsidTr="00551476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476" w:rsidRPr="00CB663E" w:rsidRDefault="00551476" w:rsidP="00A50554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bookmarkStart w:id="8" w:name="Text38"/>
            <w:r>
              <w:rPr>
                <w:rFonts w:ascii="Arial" w:hAnsi="Arial" w:cs="Arial"/>
                <w:sz w:val="20"/>
                <w:szCs w:val="20"/>
              </w:rPr>
              <w:t>Damage report?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1476" w:rsidRPr="00CB663E" w:rsidRDefault="00551476" w:rsidP="00A50554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B663E">
              <w:rPr>
                <w:rFonts w:ascii="Arial" w:hAnsi="Arial" w:cs="Arial"/>
                <w:sz w:val="20"/>
                <w:szCs w:val="20"/>
              </w:rPr>
              <w:t xml:space="preserve">Yes  </w:t>
            </w:r>
            <w:r w:rsidR="005D11FE" w:rsidRPr="00CB66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6"/>
            <w:r w:rsidRPr="00CB66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3667" w:rsidRPr="00CB663E">
              <w:rPr>
                <w:rFonts w:ascii="Arial" w:hAnsi="Arial" w:cs="Arial"/>
                <w:sz w:val="20"/>
                <w:szCs w:val="20"/>
              </w:rPr>
            </w:r>
            <w:r w:rsidR="00D036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D11FE" w:rsidRPr="00CB663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1476" w:rsidRPr="00CB663E" w:rsidRDefault="00551476" w:rsidP="00A50554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B663E">
              <w:rPr>
                <w:rFonts w:ascii="Arial" w:hAnsi="Arial" w:cs="Arial"/>
                <w:sz w:val="20"/>
                <w:szCs w:val="20"/>
              </w:rPr>
              <w:t xml:space="preserve">No  </w:t>
            </w:r>
            <w:r w:rsidR="005D11FE" w:rsidRPr="00CB66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7"/>
            <w:r w:rsidRPr="00CB66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3667" w:rsidRPr="00CB663E">
              <w:rPr>
                <w:rFonts w:ascii="Arial" w:hAnsi="Arial" w:cs="Arial"/>
                <w:sz w:val="20"/>
                <w:szCs w:val="20"/>
              </w:rPr>
            </w:r>
            <w:r w:rsidR="00D036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D11FE" w:rsidRPr="00CB663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1476" w:rsidRPr="00CB663E" w:rsidRDefault="00551476" w:rsidP="00A50554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Repairer’s details:</w:t>
            </w:r>
          </w:p>
        </w:tc>
        <w:bookmarkEnd w:id="8"/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476" w:rsidRPr="00CB663E" w:rsidRDefault="00D03667" w:rsidP="00A50554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and contact details of repairer]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[Name and contact details of repairer]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3667" w:rsidRPr="00CB663E" w:rsidTr="00E67FD9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3667" w:rsidRPr="00CB663E" w:rsidRDefault="00D03667" w:rsidP="00A50554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Repairer paid</w:t>
            </w:r>
            <w:r w:rsidRPr="00CB663E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667" w:rsidRPr="00CB663E" w:rsidRDefault="00D03667" w:rsidP="00A50554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B663E">
              <w:rPr>
                <w:rFonts w:ascii="Arial" w:hAnsi="Arial" w:cs="Arial"/>
                <w:sz w:val="20"/>
                <w:szCs w:val="20"/>
              </w:rPr>
              <w:t xml:space="preserve">Yes  </w:t>
            </w:r>
            <w:r w:rsidRPr="00CB66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6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B663E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B66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667" w:rsidRPr="00CB663E" w:rsidRDefault="00D03667" w:rsidP="00A50554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B663E">
              <w:rPr>
                <w:rFonts w:ascii="Arial" w:hAnsi="Arial" w:cs="Arial"/>
                <w:sz w:val="20"/>
                <w:szCs w:val="20"/>
              </w:rPr>
              <w:t xml:space="preserve">No  </w:t>
            </w:r>
            <w:r w:rsidRPr="00CB66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6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B663E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B66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667" w:rsidRPr="00D03667" w:rsidRDefault="00D03667" w:rsidP="00A50554">
            <w:pPr>
              <w:spacing w:beforeLines="10" w:before="24" w:afterLines="10" w:after="24"/>
              <w:rPr>
                <w:rFonts w:ascii="Arial" w:hAnsi="Arial" w:cs="Arial"/>
                <w:i/>
                <w:sz w:val="20"/>
                <w:szCs w:val="20"/>
              </w:rPr>
            </w:pPr>
            <w:r w:rsidRPr="00D03667">
              <w:rPr>
                <w:rFonts w:ascii="Arial" w:hAnsi="Arial" w:cs="Arial"/>
                <w:i/>
                <w:sz w:val="20"/>
                <w:szCs w:val="20"/>
              </w:rPr>
              <w:t>(If ‘yes’, attach invoice)</w:t>
            </w:r>
          </w:p>
        </w:tc>
      </w:tr>
    </w:tbl>
    <w:p w:rsidR="00D76608" w:rsidRDefault="00D76608">
      <w:pPr>
        <w:rPr>
          <w:sz w:val="4"/>
          <w:szCs w:val="4"/>
        </w:rPr>
      </w:pPr>
    </w:p>
    <w:p w:rsidR="00E02084" w:rsidRPr="00D76608" w:rsidRDefault="00E02084">
      <w:pPr>
        <w:rPr>
          <w:sz w:val="4"/>
          <w:szCs w:val="4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0"/>
        <w:gridCol w:w="4163"/>
        <w:gridCol w:w="1794"/>
        <w:gridCol w:w="2871"/>
      </w:tblGrid>
      <w:tr w:rsidR="00DF28E4" w:rsidRPr="00CB663E" w:rsidTr="007B6054">
        <w:tc>
          <w:tcPr>
            <w:tcW w:w="10908" w:type="dxa"/>
            <w:gridSpan w:val="4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  <w:shd w:val="clear" w:color="auto" w:fill="003062"/>
          </w:tcPr>
          <w:p w:rsidR="00DF28E4" w:rsidRPr="00CB663E" w:rsidRDefault="00DF28E4" w:rsidP="00A50554">
            <w:pPr>
              <w:spacing w:beforeLines="20" w:before="48" w:afterLines="20" w:after="48"/>
              <w:rPr>
                <w:rFonts w:ascii="Arial (W1)" w:hAnsi="Arial (W1)" w:cs="Arial"/>
                <w:color w:val="FFFFFF"/>
                <w:sz w:val="20"/>
                <w:szCs w:val="20"/>
              </w:rPr>
            </w:pPr>
            <w:r w:rsidRPr="00CB663E">
              <w:rPr>
                <w:rFonts w:ascii="Arial (W1)" w:hAnsi="Arial (W1)" w:cs="Arial"/>
                <w:b/>
                <w:color w:val="FFFFFF"/>
                <w:sz w:val="20"/>
                <w:szCs w:val="20"/>
              </w:rPr>
              <w:t>Details of Third Party (if applicable):</w:t>
            </w:r>
            <w:r w:rsidRPr="00CB663E">
              <w:rPr>
                <w:rFonts w:ascii="Arial (W1)" w:hAnsi="Arial (W1)" w:cs="Arial"/>
                <w:b/>
                <w:i/>
                <w:color w:val="FFFFFF"/>
                <w:sz w:val="20"/>
                <w:szCs w:val="20"/>
              </w:rPr>
              <w:t xml:space="preserve"> </w:t>
            </w:r>
            <w:r w:rsidRPr="00CB663E">
              <w:rPr>
                <w:rFonts w:ascii="Arial (W1)" w:hAnsi="Arial (W1)" w:cs="Arial"/>
                <w:i/>
                <w:color w:val="FFFFFF"/>
                <w:sz w:val="20"/>
                <w:szCs w:val="20"/>
              </w:rPr>
              <w:t>If at fault – claims handler to send letter holding third party liable.</w:t>
            </w:r>
          </w:p>
        </w:tc>
      </w:tr>
      <w:tr w:rsidR="00D03667" w:rsidRPr="00CB663E" w:rsidTr="007B6054">
        <w:tc>
          <w:tcPr>
            <w:tcW w:w="2080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nil"/>
            </w:tcBorders>
          </w:tcPr>
          <w:p w:rsidR="00D03667" w:rsidRPr="00CB663E" w:rsidRDefault="00D03667" w:rsidP="00D03667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B663E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4163" w:type="dxa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:rsidR="00D03667" w:rsidRPr="00CB663E" w:rsidRDefault="00D03667" w:rsidP="00D03667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bookmarkStart w:id="11" w:name="Text4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[Name]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794" w:type="dxa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:rsidR="00D03667" w:rsidRPr="00CB663E" w:rsidRDefault="00D03667" w:rsidP="00D03667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B663E">
              <w:rPr>
                <w:rFonts w:ascii="Arial" w:hAnsi="Arial" w:cs="Arial"/>
                <w:sz w:val="20"/>
                <w:szCs w:val="20"/>
              </w:rPr>
              <w:t>Registration No:</w:t>
            </w:r>
          </w:p>
        </w:tc>
        <w:tc>
          <w:tcPr>
            <w:tcW w:w="2871" w:type="dxa"/>
            <w:tcBorders>
              <w:top w:val="single" w:sz="4" w:space="0" w:color="003062"/>
              <w:left w:val="nil"/>
              <w:bottom w:val="single" w:sz="4" w:space="0" w:color="003062"/>
              <w:right w:val="single" w:sz="4" w:space="0" w:color="003062"/>
            </w:tcBorders>
          </w:tcPr>
          <w:p w:rsidR="00D03667" w:rsidRPr="00CB663E" w:rsidRDefault="00D03667" w:rsidP="00D03667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default w:val="[Rego if TP car involved]"/>
                  </w:textInput>
                </w:ffData>
              </w:fldChar>
            </w:r>
            <w:bookmarkStart w:id="12" w:name="Text5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[Rego if TP car involved]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D03667" w:rsidRPr="00CB663E" w:rsidTr="007B6054">
        <w:tc>
          <w:tcPr>
            <w:tcW w:w="2080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nil"/>
            </w:tcBorders>
          </w:tcPr>
          <w:p w:rsidR="00D03667" w:rsidRPr="00CB663E" w:rsidRDefault="00D03667" w:rsidP="00D03667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B663E">
              <w:rPr>
                <w:rFonts w:ascii="Arial" w:hAnsi="Arial" w:cs="Arial"/>
                <w:sz w:val="20"/>
                <w:szCs w:val="20"/>
              </w:rPr>
              <w:t xml:space="preserve">Type of </w:t>
            </w:r>
            <w:r>
              <w:rPr>
                <w:rFonts w:ascii="Arial" w:hAnsi="Arial" w:cs="Arial"/>
                <w:sz w:val="20"/>
                <w:szCs w:val="20"/>
              </w:rPr>
              <w:t>vehicle</w:t>
            </w:r>
            <w:r w:rsidRPr="00CB663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163" w:type="dxa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:rsidR="00D03667" w:rsidRPr="00CB663E" w:rsidRDefault="00D03667" w:rsidP="00D03667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default w:val="[Make and model of TP car if involved]"/>
                  </w:textInput>
                </w:ffData>
              </w:fldChar>
            </w:r>
            <w:bookmarkStart w:id="13" w:name="Text4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[Make and model of TP car if involved]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794" w:type="dxa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:rsidR="00D03667" w:rsidRPr="00CB663E" w:rsidRDefault="00D03667" w:rsidP="00D03667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B663E">
              <w:rPr>
                <w:rFonts w:ascii="Arial" w:hAnsi="Arial" w:cs="Arial"/>
                <w:sz w:val="20"/>
                <w:szCs w:val="20"/>
              </w:rPr>
              <w:t>Insurer:</w:t>
            </w:r>
          </w:p>
        </w:tc>
        <w:tc>
          <w:tcPr>
            <w:tcW w:w="2871" w:type="dxa"/>
            <w:tcBorders>
              <w:top w:val="single" w:sz="4" w:space="0" w:color="003062"/>
              <w:left w:val="nil"/>
              <w:bottom w:val="single" w:sz="4" w:space="0" w:color="003062"/>
              <w:right w:val="single" w:sz="4" w:space="0" w:color="003062"/>
            </w:tcBorders>
          </w:tcPr>
          <w:p w:rsidR="00D03667" w:rsidRPr="00CB663E" w:rsidRDefault="00D03667" w:rsidP="00D03667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default w:val="[TP insurer]"/>
                  </w:textInput>
                </w:ffData>
              </w:fldChar>
            </w:r>
            <w:bookmarkStart w:id="14" w:name="Text5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[TP insurer]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D03667" w:rsidRPr="00CB663E" w:rsidTr="007B6054">
        <w:tc>
          <w:tcPr>
            <w:tcW w:w="2080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nil"/>
            </w:tcBorders>
          </w:tcPr>
          <w:p w:rsidR="00D03667" w:rsidRPr="00CB663E" w:rsidRDefault="00D03667" w:rsidP="00D03667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B663E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4163" w:type="dxa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:rsidR="00D03667" w:rsidRPr="00CB663E" w:rsidRDefault="00D03667" w:rsidP="00D03667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default w:val="[TP address]"/>
                  </w:textInput>
                </w:ffData>
              </w:fldChar>
            </w:r>
            <w:bookmarkStart w:id="15" w:name="Text4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[TP address]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794" w:type="dxa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:rsidR="00D03667" w:rsidRPr="00CB663E" w:rsidRDefault="00D03667" w:rsidP="00D03667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B663E">
              <w:rPr>
                <w:rFonts w:ascii="Arial" w:hAnsi="Arial" w:cs="Arial"/>
                <w:sz w:val="20"/>
                <w:szCs w:val="20"/>
              </w:rPr>
              <w:t>Phone No:</w:t>
            </w:r>
          </w:p>
        </w:tc>
        <w:tc>
          <w:tcPr>
            <w:tcW w:w="2871" w:type="dxa"/>
            <w:tcBorders>
              <w:top w:val="single" w:sz="4" w:space="0" w:color="003062"/>
              <w:left w:val="nil"/>
              <w:bottom w:val="single" w:sz="4" w:space="0" w:color="003062"/>
              <w:right w:val="single" w:sz="4" w:space="0" w:color="003062"/>
            </w:tcBorders>
          </w:tcPr>
          <w:p w:rsidR="00D03667" w:rsidRPr="00CB663E" w:rsidRDefault="00D03667" w:rsidP="00D03667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default w:val="[TP phone no]"/>
                  </w:textInput>
                </w:ffData>
              </w:fldChar>
            </w:r>
            <w:bookmarkStart w:id="16" w:name="Text5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[TP phone no]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</w:tbl>
    <w:p w:rsidR="007B6054" w:rsidRDefault="007B6054">
      <w:pPr>
        <w:rPr>
          <w:sz w:val="4"/>
          <w:szCs w:val="4"/>
        </w:rPr>
      </w:pPr>
    </w:p>
    <w:p w:rsidR="00E02084" w:rsidRPr="007B6054" w:rsidRDefault="00E02084">
      <w:pPr>
        <w:rPr>
          <w:sz w:val="4"/>
          <w:szCs w:val="4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8"/>
      </w:tblGrid>
      <w:tr w:rsidR="005B5C6F" w:rsidRPr="00CF624B" w:rsidTr="007B6054">
        <w:tc>
          <w:tcPr>
            <w:tcW w:w="10908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  <w:shd w:val="clear" w:color="auto" w:fill="003062"/>
          </w:tcPr>
          <w:p w:rsidR="005B5C6F" w:rsidRPr="00CF624B" w:rsidRDefault="005B5C6F" w:rsidP="00A50554">
            <w:pPr>
              <w:spacing w:beforeLines="20" w:before="48" w:afterLines="20" w:after="4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F624B">
              <w:rPr>
                <w:rFonts w:ascii="Arial" w:hAnsi="Arial" w:cs="Arial"/>
                <w:b/>
                <w:color w:val="FFFFFF"/>
                <w:sz w:val="20"/>
                <w:szCs w:val="20"/>
              </w:rPr>
              <w:t>Any Additional Comments/Information:</w:t>
            </w:r>
          </w:p>
        </w:tc>
      </w:tr>
      <w:tr w:rsidR="005B5C6F" w:rsidRPr="00CF624B" w:rsidTr="007B6054">
        <w:tc>
          <w:tcPr>
            <w:tcW w:w="10908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5B5C6F" w:rsidRPr="00CF624B" w:rsidRDefault="00D03667" w:rsidP="00A505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>
                    <w:default w:val="[Any further information not covered by fields above]"/>
                  </w:textInput>
                </w:ffData>
              </w:fldChar>
            </w:r>
            <w:bookmarkStart w:id="17" w:name="Text6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[Any further information not covered by fields above]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</w:tbl>
    <w:p w:rsidR="00FE560E" w:rsidRDefault="00FE560E" w:rsidP="00A50554">
      <w:pPr>
        <w:spacing w:beforeLines="20" w:before="48" w:afterLines="20" w:after="48"/>
        <w:rPr>
          <w:sz w:val="2"/>
          <w:szCs w:val="2"/>
        </w:rPr>
      </w:pPr>
    </w:p>
    <w:p w:rsidR="00DB06EA" w:rsidRPr="00DB3AEF" w:rsidRDefault="00DB06EA" w:rsidP="00FE560E">
      <w:pPr>
        <w:rPr>
          <w:sz w:val="2"/>
          <w:szCs w:val="2"/>
        </w:rPr>
      </w:pPr>
    </w:p>
    <w:sectPr w:rsidR="00DB06EA" w:rsidRPr="00DB3AEF" w:rsidSect="006A50F2">
      <w:headerReference w:type="default" r:id="rId7"/>
      <w:footerReference w:type="default" r:id="rId8"/>
      <w:headerReference w:type="first" r:id="rId9"/>
      <w:pgSz w:w="11906" w:h="16838"/>
      <w:pgMar w:top="454" w:right="567" w:bottom="454" w:left="567" w:header="0" w:footer="1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084" w:rsidRDefault="00E02084" w:rsidP="00227566">
      <w:r>
        <w:separator/>
      </w:r>
    </w:p>
  </w:endnote>
  <w:endnote w:type="continuationSeparator" w:id="0">
    <w:p w:rsidR="00E02084" w:rsidRDefault="00E02084" w:rsidP="00227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9E8" w:rsidRDefault="000F19E8" w:rsidP="000F19E8">
    <w:pPr>
      <w:pStyle w:val="Footer"/>
      <w:tabs>
        <w:tab w:val="clear" w:pos="4513"/>
        <w:tab w:val="clear" w:pos="9026"/>
        <w:tab w:val="right" w:pos="10772"/>
      </w:tabs>
    </w:pPr>
    <w:r>
      <w:rPr>
        <w:noProof/>
      </w:rPr>
      <w:drawing>
        <wp:inline distT="0" distB="0" distL="0" distR="0">
          <wp:extent cx="1115060" cy="6978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060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ascii="Arial" w:hAnsi="Arial" w:cs="Arial"/>
        <w:noProof/>
      </w:rPr>
      <w:drawing>
        <wp:inline distT="0" distB="0" distL="0" distR="0">
          <wp:extent cx="1252855" cy="7029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855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02084" w:rsidRPr="000F19E8" w:rsidRDefault="000F19E8">
    <w:pPr>
      <w:pStyle w:val="Footer"/>
      <w:jc w:val="right"/>
      <w:rPr>
        <w:rFonts w:ascii="Arial" w:hAnsi="Arial" w:cs="Arial"/>
        <w:color w:val="A2988A"/>
        <w:sz w:val="16"/>
        <w:szCs w:val="16"/>
      </w:rPr>
    </w:pPr>
    <w:r w:rsidRPr="000F19E8">
      <w:rPr>
        <w:rFonts w:ascii="Arial" w:hAnsi="Arial" w:cs="Arial"/>
        <w:color w:val="A2988A"/>
        <w:sz w:val="16"/>
        <w:szCs w:val="16"/>
      </w:rPr>
      <w:t xml:space="preserve">Page </w:t>
    </w:r>
    <w:r w:rsidR="005D11FE" w:rsidRPr="000F19E8">
      <w:rPr>
        <w:rFonts w:ascii="Arial" w:hAnsi="Arial" w:cs="Arial"/>
        <w:color w:val="A2988A"/>
        <w:sz w:val="16"/>
        <w:szCs w:val="16"/>
      </w:rPr>
      <w:fldChar w:fldCharType="begin"/>
    </w:r>
    <w:r w:rsidR="00E02084" w:rsidRPr="000F19E8">
      <w:rPr>
        <w:rFonts w:ascii="Arial" w:hAnsi="Arial" w:cs="Arial"/>
        <w:color w:val="A2988A"/>
        <w:sz w:val="16"/>
        <w:szCs w:val="16"/>
      </w:rPr>
      <w:instrText xml:space="preserve"> PAGE   \* MERGEFORMAT </w:instrText>
    </w:r>
    <w:r w:rsidR="005D11FE" w:rsidRPr="000F19E8">
      <w:rPr>
        <w:rFonts w:ascii="Arial" w:hAnsi="Arial" w:cs="Arial"/>
        <w:color w:val="A2988A"/>
        <w:sz w:val="16"/>
        <w:szCs w:val="16"/>
      </w:rPr>
      <w:fldChar w:fldCharType="separate"/>
    </w:r>
    <w:r w:rsidR="00A50554" w:rsidRPr="000F19E8">
      <w:rPr>
        <w:rFonts w:ascii="Arial" w:hAnsi="Arial" w:cs="Arial"/>
        <w:noProof/>
        <w:color w:val="A2988A"/>
        <w:sz w:val="16"/>
        <w:szCs w:val="16"/>
      </w:rPr>
      <w:t>2</w:t>
    </w:r>
    <w:r w:rsidR="005D11FE" w:rsidRPr="000F19E8">
      <w:rPr>
        <w:rFonts w:ascii="Arial" w:hAnsi="Arial" w:cs="Arial"/>
        <w:color w:val="A2988A"/>
        <w:sz w:val="16"/>
        <w:szCs w:val="16"/>
      </w:rPr>
      <w:fldChar w:fldCharType="end"/>
    </w:r>
  </w:p>
  <w:p w:rsidR="00E02084" w:rsidRDefault="00E020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084" w:rsidRDefault="00E02084" w:rsidP="00227566">
      <w:r>
        <w:separator/>
      </w:r>
    </w:p>
  </w:footnote>
  <w:footnote w:type="continuationSeparator" w:id="0">
    <w:p w:rsidR="00E02084" w:rsidRDefault="00E02084" w:rsidP="00227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434" w:type="dxa"/>
      <w:tblLook w:val="01E0" w:firstRow="1" w:lastRow="1" w:firstColumn="1" w:lastColumn="1" w:noHBand="0" w:noVBand="0"/>
    </w:tblPr>
    <w:tblGrid>
      <w:gridCol w:w="6177"/>
      <w:gridCol w:w="5257"/>
    </w:tblGrid>
    <w:tr w:rsidR="00E02084" w:rsidRPr="00CB663E" w:rsidTr="00227566">
      <w:tc>
        <w:tcPr>
          <w:tcW w:w="2315" w:type="dxa"/>
          <w:shd w:val="clear" w:color="auto" w:fill="auto"/>
        </w:tcPr>
        <w:p w:rsidR="00E02084" w:rsidRDefault="00E02084" w:rsidP="001C5FC7">
          <w:pPr>
            <w:jc w:val="right"/>
            <w:rPr>
              <w:sz w:val="2"/>
            </w:rPr>
          </w:pPr>
        </w:p>
        <w:p w:rsidR="00E02084" w:rsidRDefault="00E02084" w:rsidP="001C5FC7">
          <w:pPr>
            <w:jc w:val="right"/>
            <w:rPr>
              <w:sz w:val="2"/>
            </w:rPr>
          </w:pPr>
        </w:p>
        <w:p w:rsidR="00E02084" w:rsidRDefault="00E02084" w:rsidP="001C5FC7">
          <w:pPr>
            <w:jc w:val="right"/>
            <w:rPr>
              <w:sz w:val="2"/>
            </w:rPr>
          </w:pPr>
        </w:p>
        <w:p w:rsidR="00E02084" w:rsidRDefault="00E02084" w:rsidP="001C5FC7">
          <w:pPr>
            <w:jc w:val="right"/>
            <w:rPr>
              <w:sz w:val="2"/>
            </w:rPr>
          </w:pPr>
        </w:p>
        <w:p w:rsidR="00E02084" w:rsidRDefault="00E02084" w:rsidP="001C5FC7">
          <w:pPr>
            <w:jc w:val="right"/>
            <w:rPr>
              <w:sz w:val="2"/>
            </w:rPr>
          </w:pPr>
        </w:p>
        <w:p w:rsidR="00E02084" w:rsidRDefault="00E02084" w:rsidP="001C5FC7">
          <w:pPr>
            <w:jc w:val="right"/>
            <w:rPr>
              <w:sz w:val="2"/>
            </w:rPr>
          </w:pPr>
        </w:p>
        <w:p w:rsidR="00E02084" w:rsidRDefault="00E02084" w:rsidP="001C5FC7">
          <w:pPr>
            <w:jc w:val="right"/>
            <w:rPr>
              <w:sz w:val="2"/>
            </w:rPr>
          </w:pPr>
        </w:p>
        <w:p w:rsidR="00E02084" w:rsidRDefault="00E02084" w:rsidP="001C5FC7">
          <w:pPr>
            <w:jc w:val="right"/>
            <w:rPr>
              <w:sz w:val="2"/>
            </w:rPr>
          </w:pPr>
        </w:p>
        <w:p w:rsidR="00E02084" w:rsidRDefault="00E02084" w:rsidP="00227566">
          <w:pPr>
            <w:rPr>
              <w:rFonts w:ascii="Arial" w:hAnsi="Arial" w:cs="Arial"/>
              <w:color w:val="A2988A"/>
              <w:sz w:val="20"/>
              <w:szCs w:val="20"/>
            </w:rPr>
          </w:pPr>
        </w:p>
        <w:p w:rsidR="00E02084" w:rsidRPr="00227566" w:rsidRDefault="00E02084" w:rsidP="00FE560E">
          <w:pPr>
            <w:rPr>
              <w:rFonts w:ascii="Arial" w:hAnsi="Arial" w:cs="Arial"/>
              <w:color w:val="A2988A"/>
              <w:sz w:val="20"/>
              <w:szCs w:val="20"/>
            </w:rPr>
          </w:pPr>
          <w:r w:rsidRPr="00227566">
            <w:rPr>
              <w:rFonts w:ascii="Arial" w:hAnsi="Arial" w:cs="Arial"/>
              <w:color w:val="A2988A"/>
              <w:sz w:val="20"/>
              <w:szCs w:val="20"/>
            </w:rPr>
            <w:t>Electronic Claim Advice (</w:t>
          </w:r>
          <w:r w:rsidR="00FE560E">
            <w:rPr>
              <w:rFonts w:ascii="Arial" w:hAnsi="Arial" w:cs="Arial"/>
              <w:color w:val="A2988A"/>
              <w:sz w:val="20"/>
              <w:szCs w:val="20"/>
            </w:rPr>
            <w:t>Tractor Tyre Damage</w:t>
          </w:r>
          <w:r w:rsidRPr="00227566">
            <w:rPr>
              <w:rFonts w:ascii="Arial" w:hAnsi="Arial" w:cs="Arial"/>
              <w:color w:val="A2988A"/>
              <w:sz w:val="20"/>
              <w:szCs w:val="20"/>
            </w:rPr>
            <w:t>)</w:t>
          </w:r>
        </w:p>
      </w:tc>
      <w:tc>
        <w:tcPr>
          <w:tcW w:w="1970" w:type="dxa"/>
        </w:tcPr>
        <w:p w:rsidR="00E02084" w:rsidRPr="00CB663E" w:rsidRDefault="00E02084" w:rsidP="001C5FC7">
          <w:pPr>
            <w:ind w:left="-392" w:right="161"/>
            <w:jc w:val="right"/>
            <w:rPr>
              <w:rFonts w:ascii="Arial" w:hAnsi="Arial" w:cs="Arial"/>
            </w:rPr>
          </w:pPr>
        </w:p>
      </w:tc>
    </w:tr>
  </w:tbl>
  <w:p w:rsidR="00E02084" w:rsidRDefault="00E020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667" w:rsidRDefault="00D03667" w:rsidP="00D03667">
    <w:pPr>
      <w:pStyle w:val="Header"/>
      <w:ind w:right="-143"/>
      <w:rPr>
        <w:rFonts w:ascii="Arial" w:hAnsi="Arial" w:cs="Arial"/>
        <w:b/>
        <w:noProof/>
        <w:color w:val="004B93"/>
        <w:sz w:val="36"/>
        <w:szCs w:val="36"/>
      </w:rPr>
    </w:pPr>
    <w:bookmarkStart w:id="18" w:name="_Hlk18489626"/>
    <w:bookmarkStart w:id="19" w:name="_Hlk18489627"/>
    <w:bookmarkStart w:id="20" w:name="_Hlk18492660"/>
    <w:bookmarkStart w:id="21" w:name="_Hlk18492661"/>
    <w:bookmarkStart w:id="22" w:name="_Hlk18499803"/>
    <w:bookmarkStart w:id="23" w:name="_Hlk18499804"/>
    <w:bookmarkStart w:id="24" w:name="_Hlk18500106"/>
    <w:bookmarkStart w:id="25" w:name="_Hlk18500107"/>
    <w:r w:rsidRPr="00237A43">
      <w:rPr>
        <w:rFonts w:ascii="Arial" w:hAnsi="Arial" w:cs="Arial"/>
        <w:b/>
        <w:noProof/>
        <w:color w:val="004B93"/>
        <w:sz w:val="36"/>
        <w:szCs w:val="36"/>
      </w:rPr>
      <w:drawing>
        <wp:anchor distT="0" distB="0" distL="114300" distR="114300" simplePos="0" relativeHeight="251659264" behindDoc="1" locked="0" layoutInCell="1" allowOverlap="1" wp14:anchorId="2C301C3B" wp14:editId="4CB7DC13">
          <wp:simplePos x="0" y="0"/>
          <wp:positionH relativeFrom="column">
            <wp:posOffset>5854065</wp:posOffset>
          </wp:positionH>
          <wp:positionV relativeFrom="paragraph">
            <wp:posOffset>-47625</wp:posOffset>
          </wp:positionV>
          <wp:extent cx="1346200" cy="914400"/>
          <wp:effectExtent l="0" t="0" r="0" b="0"/>
          <wp:wrapTight wrapText="bothSides">
            <wp:wrapPolygon edited="0">
              <wp:start x="0" y="0"/>
              <wp:lineTo x="0" y="21150"/>
              <wp:lineTo x="21396" y="21150"/>
              <wp:lineTo x="21396" y="0"/>
              <wp:lineTo x="0" y="0"/>
            </wp:wrapPolygon>
          </wp:wrapTight>
          <wp:docPr id="3" name="Picture 3" descr="NZI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ZI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2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03667" w:rsidRPr="00237A43" w:rsidRDefault="00D03667" w:rsidP="00D03667">
    <w:pPr>
      <w:pStyle w:val="Header"/>
      <w:ind w:right="-143"/>
      <w:rPr>
        <w:rFonts w:ascii="Arial" w:hAnsi="Arial" w:cs="Arial"/>
        <w:b/>
        <w:color w:val="004B93"/>
        <w:sz w:val="36"/>
        <w:szCs w:val="36"/>
      </w:rPr>
    </w:pPr>
    <w:r w:rsidRPr="00237A43">
      <w:rPr>
        <w:rFonts w:ascii="Arial" w:hAnsi="Arial" w:cs="Arial"/>
        <w:b/>
        <w:noProof/>
        <w:color w:val="004B93"/>
        <w:sz w:val="36"/>
        <w:szCs w:val="36"/>
      </w:rPr>
      <w:t xml:space="preserve">Electronic Claims Advice: </w:t>
    </w:r>
    <w:bookmarkEnd w:id="18"/>
    <w:bookmarkEnd w:id="19"/>
    <w:bookmarkEnd w:id="20"/>
    <w:bookmarkEnd w:id="21"/>
    <w:bookmarkEnd w:id="22"/>
    <w:bookmarkEnd w:id="23"/>
    <w:bookmarkEnd w:id="24"/>
    <w:bookmarkEnd w:id="25"/>
    <w:r>
      <w:rPr>
        <w:rFonts w:ascii="Arial" w:hAnsi="Arial" w:cs="Arial"/>
        <w:b/>
        <w:noProof/>
        <w:color w:val="004B93"/>
        <w:sz w:val="36"/>
        <w:szCs w:val="36"/>
      </w:rPr>
      <w:t>Tractor Tyre Damage</w:t>
    </w:r>
  </w:p>
  <w:p w:rsidR="00D03667" w:rsidRDefault="00D036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366BB"/>
    <w:multiLevelType w:val="multilevel"/>
    <w:tmpl w:val="C2109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164B39"/>
    <w:multiLevelType w:val="hybridMultilevel"/>
    <w:tmpl w:val="417A61E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CE14EC0"/>
    <w:multiLevelType w:val="hybridMultilevel"/>
    <w:tmpl w:val="C33C46E6"/>
    <w:lvl w:ilvl="0" w:tplc="3894DFAC">
      <w:start w:val="2"/>
      <w:numFmt w:val="lowerLetter"/>
      <w:lvlText w:val="(%1)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7560"/>
        </w:tabs>
        <w:ind w:left="75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8280"/>
        </w:tabs>
        <w:ind w:left="82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9000"/>
        </w:tabs>
        <w:ind w:left="90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9720"/>
        </w:tabs>
        <w:ind w:left="97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10440"/>
        </w:tabs>
        <w:ind w:left="104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11160"/>
        </w:tabs>
        <w:ind w:left="111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11880"/>
        </w:tabs>
        <w:ind w:left="118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12600"/>
        </w:tabs>
        <w:ind w:left="12600" w:hanging="180"/>
      </w:pPr>
    </w:lvl>
  </w:abstractNum>
  <w:abstractNum w:abstractNumId="3" w15:restartNumberingAfterBreak="0">
    <w:nsid w:val="70E71323"/>
    <w:multiLevelType w:val="hybridMultilevel"/>
    <w:tmpl w:val="C83C5126"/>
    <w:lvl w:ilvl="0" w:tplc="1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yn6Z6BeVuTTghmtGlFBL59TtpP/Q0VYlZ9/eIqol6V6jIAjrcIch14oZpFDaTc0qHYEdLrSaebTlG/JYdsi7g==" w:salt="wNde6zM9yEZHtYsLay+kXg=="/>
  <w:defaultTabStop w:val="720"/>
  <w:drawingGridHorizontalSpacing w:val="120"/>
  <w:displayHorizontalDrawingGridEvery w:val="2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1FE"/>
    <w:rsid w:val="00001AEC"/>
    <w:rsid w:val="000325EE"/>
    <w:rsid w:val="000A6BB3"/>
    <w:rsid w:val="000F19E8"/>
    <w:rsid w:val="0012655E"/>
    <w:rsid w:val="001502EF"/>
    <w:rsid w:val="001642B1"/>
    <w:rsid w:val="00171628"/>
    <w:rsid w:val="001B1747"/>
    <w:rsid w:val="001C1C2E"/>
    <w:rsid w:val="001C5FC7"/>
    <w:rsid w:val="001D0BAF"/>
    <w:rsid w:val="001E4845"/>
    <w:rsid w:val="001E590A"/>
    <w:rsid w:val="00200994"/>
    <w:rsid w:val="00226EA9"/>
    <w:rsid w:val="00227566"/>
    <w:rsid w:val="002A6AC2"/>
    <w:rsid w:val="002A7567"/>
    <w:rsid w:val="002B52FF"/>
    <w:rsid w:val="00316F42"/>
    <w:rsid w:val="00317EB9"/>
    <w:rsid w:val="00327549"/>
    <w:rsid w:val="00356D56"/>
    <w:rsid w:val="00371C7A"/>
    <w:rsid w:val="00392D9E"/>
    <w:rsid w:val="003A08F4"/>
    <w:rsid w:val="00411978"/>
    <w:rsid w:val="0042342F"/>
    <w:rsid w:val="0043654E"/>
    <w:rsid w:val="0046512C"/>
    <w:rsid w:val="00467AB4"/>
    <w:rsid w:val="004F134A"/>
    <w:rsid w:val="004F19A6"/>
    <w:rsid w:val="004F4B6F"/>
    <w:rsid w:val="00534FEC"/>
    <w:rsid w:val="00551476"/>
    <w:rsid w:val="00566885"/>
    <w:rsid w:val="00573BB8"/>
    <w:rsid w:val="00582623"/>
    <w:rsid w:val="005A1881"/>
    <w:rsid w:val="005A7A79"/>
    <w:rsid w:val="005B162F"/>
    <w:rsid w:val="005B5C6F"/>
    <w:rsid w:val="005D11FE"/>
    <w:rsid w:val="005E75A5"/>
    <w:rsid w:val="005F371D"/>
    <w:rsid w:val="0062254C"/>
    <w:rsid w:val="00644EC9"/>
    <w:rsid w:val="0065549F"/>
    <w:rsid w:val="006A1F8E"/>
    <w:rsid w:val="006A469D"/>
    <w:rsid w:val="006A50F2"/>
    <w:rsid w:val="006B4178"/>
    <w:rsid w:val="006D3FD0"/>
    <w:rsid w:val="006D7377"/>
    <w:rsid w:val="00706E5A"/>
    <w:rsid w:val="00735AFA"/>
    <w:rsid w:val="00737DEF"/>
    <w:rsid w:val="00744C21"/>
    <w:rsid w:val="00755235"/>
    <w:rsid w:val="007941A1"/>
    <w:rsid w:val="007948A2"/>
    <w:rsid w:val="007B6054"/>
    <w:rsid w:val="008023D4"/>
    <w:rsid w:val="00807B40"/>
    <w:rsid w:val="008357B7"/>
    <w:rsid w:val="00871386"/>
    <w:rsid w:val="00873ECA"/>
    <w:rsid w:val="008811C9"/>
    <w:rsid w:val="008A3C40"/>
    <w:rsid w:val="008A4C8B"/>
    <w:rsid w:val="008C0959"/>
    <w:rsid w:val="009358A8"/>
    <w:rsid w:val="00954F45"/>
    <w:rsid w:val="009647F7"/>
    <w:rsid w:val="00981A45"/>
    <w:rsid w:val="00994E8C"/>
    <w:rsid w:val="00A02DD0"/>
    <w:rsid w:val="00A14788"/>
    <w:rsid w:val="00A50554"/>
    <w:rsid w:val="00A508C5"/>
    <w:rsid w:val="00A51B16"/>
    <w:rsid w:val="00A63458"/>
    <w:rsid w:val="00A830CA"/>
    <w:rsid w:val="00A832A4"/>
    <w:rsid w:val="00AC460D"/>
    <w:rsid w:val="00B031B4"/>
    <w:rsid w:val="00B42AA7"/>
    <w:rsid w:val="00B6362D"/>
    <w:rsid w:val="00BC16FF"/>
    <w:rsid w:val="00BC225B"/>
    <w:rsid w:val="00BE2883"/>
    <w:rsid w:val="00BF1A47"/>
    <w:rsid w:val="00BF3667"/>
    <w:rsid w:val="00BF62D3"/>
    <w:rsid w:val="00C25FB6"/>
    <w:rsid w:val="00C35066"/>
    <w:rsid w:val="00C7608C"/>
    <w:rsid w:val="00C864F4"/>
    <w:rsid w:val="00CB663E"/>
    <w:rsid w:val="00CC07F8"/>
    <w:rsid w:val="00CD667B"/>
    <w:rsid w:val="00D03667"/>
    <w:rsid w:val="00D17B30"/>
    <w:rsid w:val="00D37B60"/>
    <w:rsid w:val="00D415B1"/>
    <w:rsid w:val="00D53781"/>
    <w:rsid w:val="00D7363D"/>
    <w:rsid w:val="00D76608"/>
    <w:rsid w:val="00D8496A"/>
    <w:rsid w:val="00DA61FE"/>
    <w:rsid w:val="00DB06EA"/>
    <w:rsid w:val="00DB3AEF"/>
    <w:rsid w:val="00DB669D"/>
    <w:rsid w:val="00DB6DDB"/>
    <w:rsid w:val="00DE5A9F"/>
    <w:rsid w:val="00DF28E4"/>
    <w:rsid w:val="00DF5C4E"/>
    <w:rsid w:val="00E01E17"/>
    <w:rsid w:val="00E02084"/>
    <w:rsid w:val="00E04906"/>
    <w:rsid w:val="00E0496D"/>
    <w:rsid w:val="00E13222"/>
    <w:rsid w:val="00E2721E"/>
    <w:rsid w:val="00E43BD8"/>
    <w:rsid w:val="00E663F1"/>
    <w:rsid w:val="00E76A81"/>
    <w:rsid w:val="00E85029"/>
    <w:rsid w:val="00EB089D"/>
    <w:rsid w:val="00EE114B"/>
    <w:rsid w:val="00EE2FCA"/>
    <w:rsid w:val="00F11ADC"/>
    <w:rsid w:val="00F270BE"/>
    <w:rsid w:val="00F31778"/>
    <w:rsid w:val="00F3685F"/>
    <w:rsid w:val="00F37726"/>
    <w:rsid w:val="00F64759"/>
    <w:rsid w:val="00F66B1D"/>
    <w:rsid w:val="00FE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City"/>
  <w:shapeDefaults>
    <o:shapedefaults v:ext="edit" spidmax="8193"/>
    <o:shapelayout v:ext="edit">
      <o:idmap v:ext="edit" data="1"/>
    </o:shapelayout>
  </w:shapeDefaults>
  <w:decimalSymbol w:val="."/>
  <w:listSeparator w:val=","/>
  <w14:docId w14:val="478EF96E"/>
  <w15:docId w15:val="{030C0A5B-730D-4FCA-8FF6-ADEE955E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358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B0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A61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43BD8"/>
    <w:rPr>
      <w:color w:val="0000FF"/>
      <w:u w:val="single"/>
    </w:rPr>
  </w:style>
  <w:style w:type="character" w:styleId="FollowedHyperlink">
    <w:name w:val="FollowedHyperlink"/>
    <w:basedOn w:val="DefaultParagraphFont"/>
    <w:rsid w:val="00C35066"/>
    <w:rPr>
      <w:color w:val="800080"/>
      <w:u w:val="single"/>
    </w:rPr>
  </w:style>
  <w:style w:type="paragraph" w:styleId="Header">
    <w:name w:val="header"/>
    <w:basedOn w:val="Normal"/>
    <w:link w:val="HeaderChar"/>
    <w:rsid w:val="002275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2756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275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5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indows\Settings\Templates\ECA%20-%20Moto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5DCD438095774586E6DFCE5E84E872" ma:contentTypeVersion="21" ma:contentTypeDescription="Create a new document." ma:contentTypeScope="" ma:versionID="abe8ad6fca7ec5bf1e560ca488680d78">
  <xsd:schema xmlns:xsd="http://www.w3.org/2001/XMLSchema" xmlns:xs="http://www.w3.org/2001/XMLSchema" xmlns:p="http://schemas.microsoft.com/office/2006/metadata/properties" xmlns:ns1="f6367082-095e-4d5c-a1e7-7ab393b751a5" xmlns:ns3="http://schemas.microsoft.com/sharepoint/v4" targetNamespace="http://schemas.microsoft.com/office/2006/metadata/properties" ma:root="true" ma:fieldsID="552a111a1710cd5c73e57818e134203c" ns1:_="" ns3:_="">
    <xsd:import namespace="f6367082-095e-4d5c-a1e7-7ab393b751a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Organisation" minOccurs="0"/>
                <xsd:element ref="ns1:Document_x0020_Category" minOccurs="0"/>
                <xsd:element ref="ns1:Brand" minOccurs="0"/>
                <xsd:element ref="ns1:Business_x0020_Class" minOccurs="0"/>
                <xsd:element ref="ns1:Letter_x0020_type" minOccurs="0"/>
                <xsd:element ref="ns1:FileName" minOccurs="0"/>
                <xsd:element ref="ns3:IconOverlay" minOccurs="0"/>
                <xsd:element ref="ns1:Letter_x0020_purpose" minOccurs="0"/>
                <xsd:element ref="ns1:Sub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367082-095e-4d5c-a1e7-7ab393b751a5" elementFormDefault="qualified">
    <xsd:import namespace="http://schemas.microsoft.com/office/2006/documentManagement/types"/>
    <xsd:import namespace="http://schemas.microsoft.com/office/infopath/2007/PartnerControls"/>
    <xsd:element name="Organisation" ma:index="0" nillable="true" ma:displayName="Team" ma:format="RadioButtons" ma:internalName="Organisation" ma:readOnly="false">
      <xsd:simpleType>
        <xsd:restriction base="dms:Choice">
          <xsd:enumeration value="Asset Disposal"/>
          <xsd:enumeration value="Business Claims"/>
          <xsd:enumeration value="Commercial Motor Repair"/>
          <xsd:enumeration value="Consumer Claims"/>
          <xsd:enumeration value="IAG Claims"/>
          <xsd:enumeration value="Investigations"/>
          <xsd:enumeration value="Loss Adjusting"/>
          <xsd:enumeration value="Major Events"/>
          <xsd:enumeration value="Motor Assessing"/>
          <xsd:enumeration value="Quality"/>
          <xsd:enumeration value="Supply Chain"/>
          <xsd:enumeration value="WNS"/>
        </xsd:restriction>
      </xsd:simpleType>
    </xsd:element>
    <xsd:element name="Document_x0020_Category" ma:index="3" nillable="true" ma:displayName="Document Category" ma:format="Dropdown" ma:internalName="Document_x0020_Category" ma:readOnly="false">
      <xsd:simpleType>
        <xsd:restriction base="dms:Choice">
          <xsd:enumeration value="100 second video"/>
          <xsd:enumeration value="Calculators"/>
          <xsd:enumeration value="Checklists"/>
          <xsd:enumeration value="Claim Forms"/>
          <xsd:enumeration value="Claims Delegations"/>
          <xsd:enumeration value="ClaimCenter Learning"/>
          <xsd:enumeration value="Complaint Process"/>
          <xsd:enumeration value="Continuous Improvement"/>
          <xsd:enumeration value="Directories"/>
          <xsd:enumeration value="Discharges"/>
          <xsd:enumeration value="Flowcharts"/>
          <xsd:enumeration value="Forms"/>
          <xsd:enumeration value="Go2Cards"/>
          <xsd:enumeration value="Guides"/>
          <xsd:enumeration value="Guides - Growth Hub"/>
          <xsd:enumeration value="Handouts"/>
          <xsd:enumeration value="Leaders Briefs"/>
          <xsd:enumeration value="Learning Library"/>
          <xsd:enumeration value="Letter Templates"/>
          <xsd:enumeration value="Letter Templates to Print"/>
          <xsd:enumeration value="Org Charts"/>
          <xsd:enumeration value="Posters"/>
          <xsd:enumeration value="Procedures"/>
          <xsd:enumeration value="Quality"/>
          <xsd:enumeration value="Reports"/>
          <xsd:enumeration value="Role Specific"/>
          <xsd:enumeration value="Service Level Agreements"/>
          <xsd:enumeration value="Specialist Claims"/>
          <xsd:enumeration value="Supplier System Guides"/>
          <xsd:enumeration value="System Guide"/>
          <xsd:enumeration value="Technical Training"/>
          <xsd:enumeration value="Templates"/>
          <xsd:enumeration value="Under Review"/>
        </xsd:restriction>
      </xsd:simpleType>
    </xsd:element>
    <xsd:element name="Brand" ma:index="4" nillable="true" ma:displayName="Brand" ma:internalName="Brand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MI"/>
                    <xsd:enumeration value="AMI Chinese Claims"/>
                    <xsd:enumeration value="AMI Retail Network"/>
                    <xsd:enumeration value="ASB"/>
                    <xsd:enumeration value="BNZ"/>
                    <xsd:enumeration value="Cooperative Bank"/>
                    <xsd:enumeration value="FI Commercial"/>
                    <xsd:enumeration value="Harley Davidson"/>
                    <xsd:enumeration value="Lantern"/>
                    <xsd:enumeration value="Lumley"/>
                    <xsd:enumeration value="NAC"/>
                    <xsd:enumeration value="NZI"/>
                    <xsd:enumeration value="State"/>
                    <xsd:enumeration value="Swann"/>
                    <xsd:enumeration value="Westpac"/>
                  </xsd:restriction>
                </xsd:simpleType>
              </xsd:element>
            </xsd:sequence>
          </xsd:extension>
        </xsd:complexContent>
      </xsd:complexType>
    </xsd:element>
    <xsd:element name="Business_x0020_Class" ma:index="5" nillable="true" ma:displayName="Business Class" ma:internalName="Business_x0020_Clas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usiness Construction, Property and Liability"/>
                    <xsd:enumeration value="CMV Specific"/>
                    <xsd:enumeration value="Commercial Motor"/>
                    <xsd:enumeration value="Commercial Property"/>
                    <xsd:enumeration value="Lifestyle and Leisure and Rural"/>
                    <xsd:enumeration value="Marine and Transit"/>
                    <xsd:enumeration value="Private Motor"/>
                    <xsd:enumeration value="Personal Property"/>
                    <xsd:enumeration value="Specialist Claims"/>
                    <xsd:enumeration value="Specialist Liability"/>
                    <xsd:enumeration value="Specialist Marine"/>
                    <xsd:enumeration value="Surgical"/>
                    <xsd:enumeration value="Travel"/>
                  </xsd:restriction>
                </xsd:simpleType>
              </xsd:element>
            </xsd:sequence>
          </xsd:extension>
        </xsd:complexContent>
      </xsd:complexType>
    </xsd:element>
    <xsd:element name="Letter_x0020_type" ma:index="7" nillable="true" ma:displayName="Letter type" ma:description="Type of letter template" ma:format="Dropdown" ma:internalName="Letter_x0020_type" ma:readOnly="false">
      <xsd:simpleType>
        <xsd:restriction base="dms:Choice">
          <xsd:enumeration value="Customer"/>
          <xsd:enumeration value="Discharge forms"/>
          <xsd:enumeration value="Police"/>
          <xsd:enumeration value="Recovery"/>
          <xsd:enumeration value="Settlement"/>
          <xsd:enumeration value="Suppliers"/>
          <xsd:enumeration value="Third Party Insurer"/>
          <xsd:enumeration value="Third Party"/>
        </xsd:restriction>
      </xsd:simpleType>
    </xsd:element>
    <xsd:element name="FileName" ma:index="12" nillable="true" ma:displayName="FileName" ma:hidden="true" ma:internalName="FileName" ma:readOnly="false">
      <xsd:simpleType>
        <xsd:restriction base="dms:Text">
          <xsd:maxLength value="255"/>
        </xsd:restriction>
      </xsd:simpleType>
    </xsd:element>
    <xsd:element name="Letter_x0020_purpose" ma:index="17" nillable="true" ma:displayName="Letter purpose" ma:internalName="Letter_x0020_purpose">
      <xsd:simpleType>
        <xsd:restriction base="dms:Note">
          <xsd:maxLength value="255"/>
        </xsd:restriction>
      </xsd:simpleType>
    </xsd:element>
    <xsd:element name="Sub_x0020_Type" ma:index="18" nillable="true" ma:displayName="Sub Type" ma:description="Letter Sub Type" ma:format="Dropdown" ma:internalName="Sub_x0020_Type">
      <xsd:simpleType>
        <xsd:restriction base="dms:Choice">
          <xsd:enumeration value="Closure"/>
          <xsd:enumeration value="Complaints"/>
          <xsd:enumeration value="Costs"/>
          <xsd:enumeration value="Customer"/>
          <xsd:enumeration value="Finance"/>
          <xsd:enumeration value="Hold Liable"/>
          <xsd:enumeration value="Insurable Interest"/>
          <xsd:enumeration value="Knock for Knock"/>
          <xsd:enumeration value="Liability Advice"/>
          <xsd:enumeration value="Lodgement"/>
          <xsd:enumeration value="Power Company"/>
          <xsd:enumeration value="Purchase Order"/>
          <xsd:enumeration value="Recovery"/>
          <xsd:enumeration value="Request"/>
          <xsd:enumeration value="Retail Network"/>
          <xsd:enumeration value="Salvage"/>
          <xsd:enumeration value="Settlement Advice"/>
          <xsd:enumeration value="Settlement Cover Letter"/>
          <xsd:enumeration value="Settlement Form - Motor"/>
          <xsd:enumeration value="Settlement Form - Motor - UTP"/>
          <xsd:enumeration value="Settlement Form - Other"/>
          <xsd:enumeration value="Settlement Form - Property"/>
          <xsd:enumeration value="Third Party"/>
          <xsd:enumeration value="Traffic Crash Report Request"/>
          <xsd:enumeration value="Update Claim Progres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ganisation xmlns="f6367082-095e-4d5c-a1e7-7ab393b751a5">Business Claims</Organisation>
    <Document_x0020_Category xmlns="f6367082-095e-4d5c-a1e7-7ab393b751a5">Claim Forms</Document_x0020_Category>
    <IconOverlay xmlns="http://schemas.microsoft.com/sharepoint/v4" xsi:nil="true"/>
    <Letter_x0020_purpose xmlns="f6367082-095e-4d5c-a1e7-7ab393b751a5" xsi:nil="true"/>
    <FileName xmlns="f6367082-095e-4d5c-a1e7-7ab393b751a5">/apps/iagclaims/PAL/ClaimFormNZIECA-TractorTyreDamage.docx</FileName>
    <Brand xmlns="f6367082-095e-4d5c-a1e7-7ab393b751a5">
      <Value>NZI</Value>
    </Brand>
    <Letter_x0020_type xmlns="f6367082-095e-4d5c-a1e7-7ab393b751a5" xsi:nil="true"/>
    <Business_x0020_Class xmlns="f6367082-095e-4d5c-a1e7-7ab393b751a5">
      <Value>Commercial Motor</Value>
    </Business_x0020_Class>
    <Sub_x0020_Type xmlns="f6367082-095e-4d5c-a1e7-7ab393b751a5" xsi:nil="true"/>
  </documentManagement>
</p:properties>
</file>

<file path=customXml/itemProps1.xml><?xml version="1.0" encoding="utf-8"?>
<ds:datastoreItem xmlns:ds="http://schemas.openxmlformats.org/officeDocument/2006/customXml" ds:itemID="{43F56017-E156-4C40-867F-F9DE3951037B}"/>
</file>

<file path=customXml/itemProps2.xml><?xml version="1.0" encoding="utf-8"?>
<ds:datastoreItem xmlns:ds="http://schemas.openxmlformats.org/officeDocument/2006/customXml" ds:itemID="{EEB29734-3FFB-4921-AC35-19F8E7E40400}"/>
</file>

<file path=customXml/itemProps3.xml><?xml version="1.0" encoding="utf-8"?>
<ds:datastoreItem xmlns:ds="http://schemas.openxmlformats.org/officeDocument/2006/customXml" ds:itemID="{C2A12E00-50F7-42B4-B943-9DDEBCB0C459}"/>
</file>

<file path=docProps/app.xml><?xml version="1.0" encoding="utf-8"?>
<Properties xmlns="http://schemas.openxmlformats.org/officeDocument/2006/extended-properties" xmlns:vt="http://schemas.openxmlformats.org/officeDocument/2006/docPropsVTypes">
  <Template>ECA - Motor.dot</Template>
  <TotalTime>8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Electronic Claim Form</vt:lpstr>
    </vt:vector>
  </TitlesOfParts>
  <Company>State Insurance Ltd</Company>
  <LinksUpToDate>false</LinksUpToDate>
  <CharactersWithSpaces>3009</CharactersWithSpaces>
  <SharedDoc>false</SharedDoc>
  <HLinks>
    <vt:vector size="6" baseType="variant">
      <vt:variant>
        <vt:i4>786516</vt:i4>
      </vt:variant>
      <vt:variant>
        <vt:i4>259</vt:i4>
      </vt:variant>
      <vt:variant>
        <vt:i4>0</vt:i4>
      </vt:variant>
      <vt:variant>
        <vt:i4>5</vt:i4>
      </vt:variant>
      <vt:variant>
        <vt:lpwstr>http://www.nzi.co.nz/upload/NZA1101 NZI Gold Repairer Network V2.pdf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Electronic Claim Form - Tractor tyre damage</dc:title>
  <dc:creator>Heather Staines</dc:creator>
  <cp:lastModifiedBy>Heather Staines</cp:lastModifiedBy>
  <cp:revision>9</cp:revision>
  <cp:lastPrinted>2011-07-11T00:33:00Z</cp:lastPrinted>
  <dcterms:created xsi:type="dcterms:W3CDTF">2017-07-28T01:56:00Z</dcterms:created>
  <dcterms:modified xsi:type="dcterms:W3CDTF">2019-09-04T02:45:00Z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133611706</vt:i4>
  </property>
  <property fmtid="{D5CDD505-2E9C-101B-9397-08002B2CF9AE}" pid="3" name="_EmailSubject">
    <vt:lpwstr>Claims taken over the phone</vt:lpwstr>
  </property>
  <property fmtid="{D5CDD505-2E9C-101B-9397-08002B2CF9AE}" pid="4" name="_AuthorEmail">
    <vt:lpwstr>Margaret.Wisstt@iag.co.nz</vt:lpwstr>
  </property>
  <property fmtid="{D5CDD505-2E9C-101B-9397-08002B2CF9AE}" pid="5" name="_AuthorEmailDisplayName">
    <vt:lpwstr>Margaret Wisstt</vt:lpwstr>
  </property>
  <property fmtid="{D5CDD505-2E9C-101B-9397-08002B2CF9AE}" pid="6" name="_ReviewingToolsShownOnce">
    <vt:lpwstr/>
  </property>
  <property fmtid="{D5CDD505-2E9C-101B-9397-08002B2CF9AE}" pid="7" name="ContentTypeId">
    <vt:lpwstr>0x010100825DCD438095774586E6DFCE5E84E872</vt:lpwstr>
  </property>
  <property fmtid="{D5CDD505-2E9C-101B-9397-08002B2CF9AE}" pid="8" name="WorkflowChangePath">
    <vt:lpwstr>febce78d-8877-4f58-8cbb-af33eccbcc26,4;febce78d-8877-4f58-8cbb-af33eccbcc26,6;febce78d-8877-4f58-8cbb-af33eccbcc26,8;febce78d-8877-4f58-8cbb-af33eccbcc26,10;febce78d-8877-4f58-8cbb-af33eccbcc26,12;febce78d-8877-4f58-8cbb-af33eccbcc26,14;</vt:lpwstr>
  </property>
  <property fmtid="{D5CDD505-2E9C-101B-9397-08002B2CF9AE}" pid="9" name="Order">
    <vt:r8>413800</vt:r8>
  </property>
</Properties>
</file>